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DCF8" w14:textId="77777777" w:rsidR="001D356D" w:rsidRDefault="000D359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/>
        </w:rPr>
      </w:pPr>
      <w:bookmarkStart w:id="0" w:name="_Hlk24980448"/>
      <w:bookmarkStart w:id="1" w:name="_Hlk232248992"/>
      <w:r>
        <w:rPr>
          <w:rFonts w:ascii="Calibri" w:eastAsia="Times New Roman" w:hAnsi="Calibri" w:cs="Calibri"/>
          <w:b/>
          <w:spacing w:val="20"/>
          <w:lang/>
        </w:rPr>
        <w:t xml:space="preserve">ПРЕДЛОГ ОПЕРАТИВНОГ ПЛАНА РАДА НАСТАВНИКА </w:t>
      </w:r>
    </w:p>
    <w:p w14:paraId="36220643" w14:textId="77777777" w:rsidR="001D356D" w:rsidRDefault="000D3599">
      <w:pPr>
        <w:spacing w:after="0" w:line="240" w:lineRule="auto"/>
        <w:ind w:firstLine="142"/>
        <w:jc w:val="right"/>
      </w:pPr>
      <w:r>
        <w:rPr>
          <w:rFonts w:ascii="Calibri" w:eastAsia="Times New Roman" w:hAnsi="Calibri" w:cs="Calibri"/>
          <w:b/>
          <w:spacing w:val="20"/>
          <w:lang/>
        </w:rPr>
        <w:t xml:space="preserve">Школска година______________ </w:t>
      </w:r>
    </w:p>
    <w:p w14:paraId="52570EF5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Месец: </w:t>
      </w:r>
      <w:r>
        <w:rPr>
          <w:rFonts w:ascii="Calibri" w:eastAsia="Times New Roman" w:hAnsi="Calibri" w:cs="Calibri"/>
          <w:b/>
          <w:bCs/>
          <w:spacing w:val="20"/>
          <w:lang/>
        </w:rPr>
        <w:t>септембар</w:t>
      </w:r>
    </w:p>
    <w:p w14:paraId="70E5A5F1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Предмет: математика 4</w:t>
      </w:r>
    </w:p>
    <w:p w14:paraId="351BFFB2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>Годишњи фонд часова: 180</w:t>
      </w:r>
    </w:p>
    <w:p w14:paraId="0E2D0DEF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Недељни фонд часова: 5</w:t>
      </w:r>
    </w:p>
    <w:tbl>
      <w:tblPr>
        <w:tblW w:w="16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471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1D356D" w14:paraId="5ED912F9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717C3B20" w14:textId="77777777" w:rsidR="001D356D" w:rsidRDefault="000D3599">
            <w:pPr>
              <w:ind w:left="113" w:right="-108"/>
              <w:rPr>
                <w:rFonts w:ascii="Calibri" w:eastAsia="Times New Roman" w:hAnsi="Calibri" w:cs="Calibri"/>
                <w:lang/>
              </w:rPr>
            </w:pPr>
            <w:bookmarkStart w:id="2" w:name="_Hlk24980256"/>
            <w:bookmarkEnd w:id="0"/>
            <w:r>
              <w:rPr>
                <w:rFonts w:ascii="Calibri" w:eastAsia="Times New Roman" w:hAnsi="Calibri" w:cs="Calibri"/>
                <w:lang/>
              </w:rPr>
              <w:t>Број и назив наставне теме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2865" w14:textId="77777777" w:rsidR="001D356D" w:rsidRDefault="000D3599">
            <w:pPr>
              <w:ind w:left="-106" w:right="-102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Исходи</w:t>
            </w:r>
          </w:p>
          <w:p w14:paraId="691B8893" w14:textId="77777777" w:rsidR="001D356D" w:rsidRDefault="000D3599">
            <w:pPr>
              <w:ind w:right="-110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6018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Р.бр. </w:t>
            </w:r>
            <w:r>
              <w:rPr>
                <w:rFonts w:ascii="Calibri" w:eastAsia="Times New Roman" w:hAnsi="Calibri" w:cs="Calibri"/>
                <w:lang/>
              </w:rPr>
              <w:t>часа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59BF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Назив наставне јединице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FD35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A7CD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Метода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639A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5CC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Међупред метне компетенције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DE8E" w14:textId="77777777" w:rsidR="001D356D" w:rsidRDefault="000D3599">
            <w:pPr>
              <w:ind w:left="-90" w:right="-11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метна корелација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D98E" w14:textId="77777777" w:rsidR="001D356D" w:rsidRDefault="000D3599">
            <w:pPr>
              <w:ind w:right="-17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Евалуација квалитета планираног</w:t>
            </w:r>
          </w:p>
        </w:tc>
      </w:tr>
      <w:tr w:rsidR="001D356D" w14:paraId="61169EA6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8B9B3FF" w14:textId="77777777" w:rsidR="001D356D" w:rsidRDefault="000D3599">
            <w:pPr>
              <w:spacing w:line="240" w:lineRule="auto"/>
              <w:jc w:val="center"/>
            </w:pPr>
            <w:bookmarkStart w:id="3" w:name="_Hlk213751646"/>
            <w:bookmarkEnd w:id="2"/>
            <w:r>
              <w:rPr>
                <w:rFonts w:ascii="Calibri" w:hAnsi="Calibri" w:cs="Calibri"/>
                <w:lang w:val="ru-RU"/>
              </w:rPr>
              <w:t xml:space="preserve">1. </w:t>
            </w:r>
            <w:r>
              <w:rPr>
                <w:rFonts w:ascii="Calibri" w:hAnsi="Calibri" w:cs="Calibri"/>
                <w:lang/>
              </w:rPr>
              <w:t>ТЕМА: Бројеви: Скуп природних бројева са нулом</w:t>
            </w:r>
            <w:bookmarkEnd w:id="3"/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19CD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објасни структуру уџбеничког комплета;</w:t>
            </w:r>
          </w:p>
          <w:p w14:paraId="515990FB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својим речима наведе теме које ће обрађивати у 4. разреду;</w:t>
            </w:r>
          </w:p>
          <w:p w14:paraId="741BE045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својим речима наведе методичку апаратуру у уџбенику</w:t>
            </w:r>
          </w:p>
          <w:p w14:paraId="6C77B744" w14:textId="77777777" w:rsidR="001D356D" w:rsidRDefault="000D359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</w:pPr>
            <w:r>
              <w:rPr>
                <w:rFonts w:ascii="Calibri" w:hAnsi="Calibri" w:cs="Calibri"/>
                <w:color w:val="000000"/>
                <w:lang/>
              </w:rPr>
              <w:t>направи мапу ума.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A3D0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42F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Упознавање са уџбеничким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комплетом и садржајима рада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01B6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обнављање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6B46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</w:p>
          <w:p w14:paraId="52A0333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EC0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Фронтални и групни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2489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>Комуникација</w:t>
            </w:r>
          </w:p>
          <w:p w14:paraId="0D5A5AA3" w14:textId="77777777" w:rsidR="001D356D" w:rsidRDefault="000D3599">
            <w:pPr>
              <w:pStyle w:val="tabela"/>
              <w:spacing w:before="0" w:line="240" w:lineRule="auto"/>
              <w:ind w:left="0" w:right="-108"/>
            </w:pPr>
            <w:r>
              <w:rPr>
                <w:rFonts w:ascii="Calibri" w:hAnsi="Calibri" w:cs="Calibri"/>
                <w:bCs/>
                <w:lang/>
              </w:rPr>
              <w:t>Сарадња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E1E6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27B8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2CF73BC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BD13A38" w14:textId="77777777" w:rsidR="001D356D" w:rsidRDefault="001D356D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501B" w14:textId="77777777" w:rsidR="001D356D" w:rsidRDefault="000D3599">
            <w:pPr>
              <w:pStyle w:val="ListParagraph"/>
              <w:numPr>
                <w:ilvl w:val="0"/>
                <w:numId w:val="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објасни појмове: цифра, једноцифрени, двоцифрени, троцифрени број;</w:t>
            </w:r>
          </w:p>
          <w:p w14:paraId="4E150CE0" w14:textId="77777777" w:rsidR="001D356D" w:rsidRDefault="000D3599">
            <w:pPr>
              <w:pStyle w:val="ListParagraph"/>
              <w:numPr>
                <w:ilvl w:val="0"/>
                <w:numId w:val="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чита бројеве прве хиљаде;</w:t>
            </w:r>
          </w:p>
          <w:p w14:paraId="189BCAE3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color w:val="000000"/>
                <w:lang/>
              </w:rPr>
              <w:t>записује</w:t>
            </w:r>
            <w:r>
              <w:rPr>
                <w:rFonts w:cs="Calibri"/>
                <w:lang/>
              </w:rPr>
              <w:t xml:space="preserve"> бројеве прве хиљаде арапским и </w:t>
            </w:r>
            <w:r>
              <w:rPr>
                <w:rFonts w:cs="Calibri"/>
                <w:lang/>
              </w:rPr>
              <w:t xml:space="preserve">римским цифрама; </w:t>
            </w:r>
          </w:p>
          <w:p w14:paraId="2BC33451" w14:textId="77777777" w:rsidR="001D356D" w:rsidRDefault="000D3599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right="-105"/>
            </w:pPr>
            <w:r>
              <w:rPr>
                <w:rFonts w:ascii="Calibri" w:hAnsi="Calibri" w:cs="Calibri"/>
                <w:lang/>
              </w:rPr>
              <w:t>упореди бројеве прве хиљаде.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D6B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719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Нучили смо у 3. разреду: бројеви прве хиљаде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4CC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обнављање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754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3DF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4513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Комуникација</w:t>
            </w:r>
          </w:p>
          <w:p w14:paraId="76ED99C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Одговорно учешће у демократском друштву</w:t>
            </w:r>
          </w:p>
          <w:p w14:paraId="14305FF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Сарадња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ABCD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90D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CF2A8D1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97BA08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8A5D" w14:textId="77777777" w:rsidR="001D356D" w:rsidRDefault="000D3599">
            <w:pPr>
              <w:pStyle w:val="ListParagraph"/>
              <w:numPr>
                <w:ilvl w:val="0"/>
                <w:numId w:val="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на основу знака наведе назив </w:t>
            </w:r>
            <w:r>
              <w:rPr>
                <w:rFonts w:cs="Calibri"/>
                <w:color w:val="000000"/>
                <w:lang/>
              </w:rPr>
              <w:t>рачунске операције и чланова;</w:t>
            </w:r>
          </w:p>
          <w:p w14:paraId="6670FA3C" w14:textId="77777777" w:rsidR="001D356D" w:rsidRDefault="000D3599">
            <w:pPr>
              <w:pStyle w:val="ListParagraph"/>
              <w:numPr>
                <w:ilvl w:val="0"/>
                <w:numId w:val="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сабира, одузима, множи и дели у оквиру прве хиљаде;</w:t>
            </w:r>
          </w:p>
          <w:p w14:paraId="173CB195" w14:textId="77777777" w:rsidR="001D356D" w:rsidRDefault="000D3599">
            <w:pPr>
              <w:pStyle w:val="ListParagraph"/>
              <w:numPr>
                <w:ilvl w:val="0"/>
                <w:numId w:val="4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наведе својства рачунских операција.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562E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ED4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Нучили смо у 3. разреду: рачунске операције; својства рачунских операција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194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обнављање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8EE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68F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B08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EB376E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5E61EF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Одговорно учешће у демократском друштву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C9E9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B89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8179C0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44339D6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8D66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 w:val="ru-RU"/>
              </w:rPr>
              <w:t>примени поступак за решавање једначина са једном операцијом</w:t>
            </w:r>
            <w:r>
              <w:rPr>
                <w:rFonts w:cs="Calibri"/>
                <w:lang/>
              </w:rPr>
              <w:t xml:space="preserve"> и провери тачност решења;</w:t>
            </w:r>
          </w:p>
          <w:p w14:paraId="635366E8" w14:textId="77777777" w:rsidR="001D356D" w:rsidRDefault="000D3599">
            <w:pPr>
              <w:pStyle w:val="ListParagraph"/>
              <w:numPr>
                <w:ilvl w:val="0"/>
                <w:numId w:val="5"/>
              </w:numPr>
              <w:ind w:right="-105"/>
            </w:pPr>
            <w:r>
              <w:rPr>
                <w:rFonts w:cs="Calibri"/>
                <w:lang w:val="ru-RU"/>
              </w:rPr>
              <w:t xml:space="preserve">примени поступак за решавање </w:t>
            </w:r>
            <w:r>
              <w:rPr>
                <w:rFonts w:cs="Calibri"/>
                <w:lang/>
              </w:rPr>
              <w:t>не</w:t>
            </w:r>
            <w:r>
              <w:rPr>
                <w:rFonts w:cs="Calibri"/>
                <w:lang w:val="ru-RU"/>
              </w:rPr>
              <w:t xml:space="preserve">једначина </w:t>
            </w:r>
            <w:r>
              <w:rPr>
                <w:rFonts w:cs="Calibri"/>
                <w:lang/>
              </w:rPr>
              <w:t xml:space="preserve">са сабирањем и </w:t>
            </w:r>
            <w:r>
              <w:rPr>
                <w:rFonts w:cs="Calibri"/>
                <w:lang/>
              </w:rPr>
              <w:t>одузимањем и одреди скуп решења неједначине.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BED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929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Нучили смо у 3. разреду: откривање непознатог броја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FCE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обнављање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22E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9F4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686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2A58DC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43C259E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F132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D9F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37E3343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CA49BC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 w:val="ru-RU"/>
              </w:rPr>
              <w:lastRenderedPageBreak/>
              <w:t xml:space="preserve">1. </w:t>
            </w:r>
            <w:r>
              <w:rPr>
                <w:rFonts w:ascii="Calibri" w:hAnsi="Calibri" w:cs="Calibri"/>
                <w:lang/>
              </w:rPr>
              <w:t xml:space="preserve">ТЕМА: Бројеви: Скуп природних бројева са </w:t>
            </w:r>
            <w:r>
              <w:rPr>
                <w:rFonts w:ascii="Calibri" w:hAnsi="Calibri" w:cs="Calibri"/>
                <w:lang/>
              </w:rPr>
              <w:t>нулом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6ED1" w14:textId="77777777" w:rsidR="001D356D" w:rsidRDefault="000D3599">
            <w:pPr>
              <w:pStyle w:val="ListParagraph"/>
              <w:numPr>
                <w:ilvl w:val="0"/>
                <w:numId w:val="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наведе јединице мере за дужину, масу, запремину течности, време;</w:t>
            </w:r>
          </w:p>
          <w:p w14:paraId="75570045" w14:textId="77777777" w:rsidR="001D356D" w:rsidRDefault="000D3599">
            <w:pPr>
              <w:pStyle w:val="ListParagraph"/>
              <w:numPr>
                <w:ilvl w:val="0"/>
                <w:numId w:val="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претвара јединице мере веће у мање и мање у веће;</w:t>
            </w:r>
          </w:p>
          <w:p w14:paraId="25B247B0" w14:textId="77777777" w:rsidR="001D356D" w:rsidRDefault="000D3599">
            <w:pPr>
              <w:pStyle w:val="ListParagraph"/>
              <w:numPr>
                <w:ilvl w:val="0"/>
                <w:numId w:val="6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решава текстуалне задатке примењујући знања о мерама и јединицама мере.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DEB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D9A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Нучили смо у 3. разреду: мерење и мере; геометрија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17A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обнављање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A48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C69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2AA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BA4316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508AD29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EF30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ЛК, ПД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D07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0DBC1E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8161B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65AD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одреди и запише разломком графички приказан део целине ;</w:t>
            </w:r>
          </w:p>
          <w:p w14:paraId="013C8BC6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 w:val="ru-RU"/>
              </w:rPr>
              <w:t xml:space="preserve">прочита и запише разломке облика </w:t>
            </w:r>
            <w:r>
              <w:rPr>
                <w:rFonts w:cs="Calibri"/>
                <w:lang/>
              </w:rPr>
              <w:t xml:space="preserve"> </w:t>
            </w:r>
            <w:r>
              <w:rPr>
                <w:rFonts w:cs="Calibri"/>
                <w:u w:val="single"/>
              </w:rPr>
              <w:t>m</w:t>
            </w:r>
            <w:r>
              <w:rPr>
                <w:rFonts w:cs="Calibri"/>
                <w:lang w:val="ru-RU"/>
              </w:rPr>
              <w:t xml:space="preserve"> (</w:t>
            </w:r>
            <w:r>
              <w:rPr>
                <w:rFonts w:cs="Calibri"/>
              </w:rPr>
              <w:t>m</w:t>
            </w:r>
            <w:r>
              <w:rPr>
                <w:rFonts w:cs="Calibri"/>
                <w:lang w:val="ru-RU"/>
              </w:rPr>
              <w:t xml:space="preserve">,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≤ 10);</w:t>
            </w:r>
          </w:p>
          <w:p w14:paraId="0ACACA07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>
              <w:rPr>
                <w:rFonts w:cs="Calibri"/>
              </w:rPr>
              <w:t>n</w:t>
            </w:r>
          </w:p>
          <w:p w14:paraId="20B530A2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 w:val="ru-RU"/>
              </w:rPr>
              <w:t xml:space="preserve">упореди разломке са једнаким </w:t>
            </w:r>
            <w:r>
              <w:rPr>
                <w:rFonts w:cs="Calibri"/>
                <w:lang w:val="ru-RU"/>
              </w:rPr>
              <w:t>имениоцима</w:t>
            </w:r>
            <w:r>
              <w:rPr>
                <w:rFonts w:cs="Calibri"/>
                <w:lang/>
              </w:rPr>
              <w:t>;</w:t>
            </w:r>
          </w:p>
          <w:p w14:paraId="62177DC5" w14:textId="77777777" w:rsidR="001D356D" w:rsidRDefault="000D3599">
            <w:pPr>
              <w:pStyle w:val="ListParagraph"/>
              <w:numPr>
                <w:ilvl w:val="0"/>
                <w:numId w:val="7"/>
              </w:numPr>
              <w:ind w:right="-105"/>
            </w:pPr>
            <w:r>
              <w:rPr>
                <w:rFonts w:cs="Calibri"/>
                <w:lang/>
              </w:rPr>
              <w:t>изрази део јединице мере резломком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D8A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636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Нучили смо у 3. разреду: разломци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CBE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обнављање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049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илустративна, демонстративна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BEE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06E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FDF5A4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6967D9A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5EE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ЛК, ПД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A0B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6E52581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9A9CB6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E3A5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/>
              </w:rPr>
              <w:t>прочита</w:t>
            </w:r>
            <w:r>
              <w:rPr>
                <w:rFonts w:cs="Calibri"/>
                <w:lang w:val="ru-RU"/>
              </w:rPr>
              <w:t xml:space="preserve">, </w:t>
            </w:r>
            <w:r>
              <w:rPr>
                <w:rFonts w:cs="Calibri"/>
                <w:lang/>
              </w:rPr>
              <w:t xml:space="preserve">запише и упореди </w:t>
            </w:r>
            <w:r>
              <w:rPr>
                <w:rFonts w:cs="Calibri"/>
                <w:lang/>
              </w:rPr>
              <w:t>бројеве прве хиљаде</w:t>
            </w:r>
            <w:r>
              <w:rPr>
                <w:rFonts w:cs="Calibri"/>
                <w:lang w:val="ru-RU"/>
              </w:rPr>
              <w:t>;</w:t>
            </w:r>
          </w:p>
          <w:p w14:paraId="4E4322FB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сабира и одузима бројеве у оквиру прве хиљаде; </w:t>
            </w:r>
          </w:p>
          <w:p w14:paraId="00A1E2B6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римени знања о повезаности сабирања и одузимања;</w:t>
            </w:r>
          </w:p>
          <w:p w14:paraId="5D830654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користи сталност збира и разлике као олакшицу у рачунању;</w:t>
            </w:r>
          </w:p>
          <w:p w14:paraId="0696B6C9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/>
              </w:rPr>
              <w:t>реши једначину са једном рачунском операцијом;</w:t>
            </w:r>
          </w:p>
          <w:p w14:paraId="5EEEFC08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 w:val="ru-RU"/>
              </w:rPr>
              <w:t xml:space="preserve">множи и </w:t>
            </w:r>
            <w:r>
              <w:rPr>
                <w:rFonts w:cs="Calibri"/>
                <w:lang/>
              </w:rPr>
              <w:t xml:space="preserve">дели троцифрен број једноцифреним; </w:t>
            </w:r>
          </w:p>
          <w:p w14:paraId="1147B5E5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/>
              </w:rPr>
              <w:t>решава текстуални задатак са једном рачунском операцијом;</w:t>
            </w:r>
          </w:p>
          <w:p w14:paraId="0719D6C1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црта оштар, прав и туп угао;</w:t>
            </w:r>
          </w:p>
          <w:p w14:paraId="0550654F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именује елементе угла;</w:t>
            </w:r>
          </w:p>
          <w:p w14:paraId="784B4E34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одреди елементе правоугаоника и одреди обим правоугаоника применом обрасца;</w:t>
            </w:r>
          </w:p>
          <w:p w14:paraId="7C041E2B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 w:val="ru-RU"/>
              </w:rPr>
              <w:t xml:space="preserve">препозна, </w:t>
            </w:r>
            <w:r>
              <w:rPr>
                <w:rFonts w:cs="Calibri"/>
                <w:lang/>
              </w:rPr>
              <w:t xml:space="preserve">чита, упореди и претвара јединице за мерење </w:t>
            </w:r>
            <w:r>
              <w:rPr>
                <w:rFonts w:cs="Calibri"/>
                <w:lang/>
              </w:rPr>
              <w:t>дужине, масе, запремине течности и времена;</w:t>
            </w:r>
          </w:p>
          <w:p w14:paraId="45064C6F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реши проблемски задатак користећи бројевни израз;</w:t>
            </w:r>
          </w:p>
          <w:p w14:paraId="1DAF1F0F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чита и користи податке;</w:t>
            </w:r>
          </w:p>
          <w:p w14:paraId="62474908" w14:textId="77777777" w:rsidR="001D356D" w:rsidRDefault="000D3599">
            <w:pPr>
              <w:pStyle w:val="ListParagraph"/>
              <w:numPr>
                <w:ilvl w:val="0"/>
                <w:numId w:val="8"/>
              </w:numPr>
              <w:ind w:right="-105"/>
            </w:pPr>
            <w:r>
              <w:rPr>
                <w:rFonts w:cs="Calibri"/>
                <w:lang/>
              </w:rPr>
              <w:t>уочи више делова целине и запише их разломком.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95CA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571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3E06BA"/>
                <w:sz w:val="20"/>
                <w:szCs w:val="20"/>
                <w:lang/>
              </w:rPr>
              <w:t>Иницијални тест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54EF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color w:val="0000CC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color w:val="0000CC"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374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928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43C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388FC3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09418CE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0EA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ЛК, ПД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089C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0C74FF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FDCC817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 w:val="ru-RU"/>
              </w:rPr>
              <w:lastRenderedPageBreak/>
              <w:t xml:space="preserve">1. </w:t>
            </w:r>
            <w:r>
              <w:rPr>
                <w:rFonts w:ascii="Calibri" w:hAnsi="Calibri" w:cs="Calibri"/>
                <w:lang/>
              </w:rPr>
              <w:t>ТЕМА: Бројеви: Скуп природних бројева са нулом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E881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прочита и запише јединице хиљада до 10 000.</w:t>
            </w:r>
          </w:p>
          <w:p w14:paraId="45888803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/>
              </w:rPr>
              <w:t>примени знања о јединицама хиљада на бројевној прави;</w:t>
            </w:r>
          </w:p>
          <w:p w14:paraId="21D6AB31" w14:textId="77777777" w:rsidR="001D356D" w:rsidRDefault="000D3599">
            <w:pPr>
              <w:pStyle w:val="ListParagraph"/>
              <w:numPr>
                <w:ilvl w:val="0"/>
                <w:numId w:val="9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упоређује јединице хиљада до 10 000.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30F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8BF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Хиљаде до 10 000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F9E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690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438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7F6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96CA6E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84CC36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73F09F61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3416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ПД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26E7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63BB25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52E38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D52" w14:textId="77777777" w:rsidR="001D356D" w:rsidRDefault="000D3599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прочита и запише бр. до 10 000;</w:t>
            </w:r>
          </w:p>
          <w:p w14:paraId="6001CF94" w14:textId="77777777" w:rsidR="001D356D" w:rsidRDefault="000D3599">
            <w:pPr>
              <w:pStyle w:val="ListParagraph"/>
              <w:numPr>
                <w:ilvl w:val="0"/>
                <w:numId w:val="10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одреди којој хиљади припада број.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464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89C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Бројеви до 10 000 – читање и записивање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868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584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C1C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CFE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F9FC97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0013121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705D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9487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64A723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36AA3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1484" w14:textId="77777777" w:rsidR="001D356D" w:rsidRDefault="000D3599">
            <w:pPr>
              <w:pStyle w:val="ListParagraph"/>
              <w:numPr>
                <w:ilvl w:val="0"/>
                <w:numId w:val="1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прочита и запише бр. до 10 000;</w:t>
            </w:r>
          </w:p>
          <w:p w14:paraId="31D5FFDE" w14:textId="77777777" w:rsidR="001D356D" w:rsidRDefault="000D3599">
            <w:pPr>
              <w:pStyle w:val="ListParagraph"/>
              <w:numPr>
                <w:ilvl w:val="0"/>
                <w:numId w:val="1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упоређује бројеве до 10 000;</w:t>
            </w:r>
          </w:p>
          <w:p w14:paraId="79C5C17C" w14:textId="77777777" w:rsidR="001D356D" w:rsidRDefault="000D359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color w:val="000000"/>
                <w:lang w:val="ru-RU"/>
              </w:rPr>
              <w:t xml:space="preserve">уме да користи </w:t>
            </w:r>
            <w:r>
              <w:rPr>
                <w:rFonts w:cs="Calibri"/>
                <w:color w:val="000000"/>
                <w:lang w:val="ru-RU"/>
              </w:rPr>
              <w:t>податке приказане графички у решавању једноставних задатак</w:t>
            </w:r>
            <w:r>
              <w:rPr>
                <w:rFonts w:cs="Calibri"/>
                <w:color w:val="000000"/>
                <w:lang/>
              </w:rPr>
              <w:t>а;</w:t>
            </w:r>
          </w:p>
          <w:p w14:paraId="329CAA15" w14:textId="77777777" w:rsidR="001D356D" w:rsidRDefault="000D3599">
            <w:pPr>
              <w:pStyle w:val="ListParagraph"/>
              <w:numPr>
                <w:ilvl w:val="0"/>
                <w:numId w:val="11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одреде месну вредност цифре у четвороцифреном броју.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C12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6AC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Бројеви до 10 000 - упоређивање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648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822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2C3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257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C496C7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7D4204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4FE7ED7B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7AC7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ПД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D7C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4C4716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0D678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5A72" w14:textId="77777777" w:rsidR="001D356D" w:rsidRDefault="000D3599">
            <w:pPr>
              <w:pStyle w:val="ListParagraph"/>
              <w:numPr>
                <w:ilvl w:val="0"/>
                <w:numId w:val="1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прочита и запише десетице хиљада до 100 000.</w:t>
            </w:r>
          </w:p>
          <w:p w14:paraId="717CB987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lang/>
              </w:rPr>
              <w:t>примени знања о јединицама хиљада на бројевној прави;</w:t>
            </w:r>
          </w:p>
          <w:p w14:paraId="58E66262" w14:textId="77777777" w:rsidR="001D356D" w:rsidRDefault="000D3599">
            <w:pPr>
              <w:pStyle w:val="ListParagraph"/>
              <w:numPr>
                <w:ilvl w:val="0"/>
                <w:numId w:val="12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упоређује десетице хиљада до 100 000.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2AA3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6B50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Десетице хиљада до </w:t>
            </w:r>
          </w:p>
          <w:p w14:paraId="0CB2831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100 000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484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786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D7A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5D1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790CD4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920931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31B7687E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77C6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FC42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9048A3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F3FF5A0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0092" w14:textId="77777777" w:rsidR="001D356D" w:rsidRDefault="000D3599">
            <w:pPr>
              <w:pStyle w:val="ListParagraph"/>
              <w:numPr>
                <w:ilvl w:val="0"/>
                <w:numId w:val="1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прочита и запише бројеве до 100 000;</w:t>
            </w:r>
          </w:p>
          <w:p w14:paraId="6185CE35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color w:val="000000"/>
                <w:lang w:val="ru-RU"/>
              </w:rPr>
              <w:t xml:space="preserve">уме да примени својства природних бројева (паран, непаран, највећи, </w:t>
            </w:r>
            <w:r>
              <w:rPr>
                <w:rFonts w:cs="Calibri"/>
                <w:color w:val="000000"/>
                <w:lang w:val="ru-RU"/>
              </w:rPr>
              <w:t>најмањи, претходни, следећи број) и разуме декадни бројни систем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6544BA0B" w14:textId="77777777" w:rsidR="001D356D" w:rsidRDefault="000D3599">
            <w:pPr>
              <w:pStyle w:val="ListParagraph"/>
              <w:numPr>
                <w:ilvl w:val="0"/>
                <w:numId w:val="1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процени којој десетици хиљаде је најближи дати број;</w:t>
            </w:r>
          </w:p>
          <w:p w14:paraId="18A21C54" w14:textId="77777777" w:rsidR="001D356D" w:rsidRDefault="000D3599">
            <w:pPr>
              <w:pStyle w:val="ListParagraph"/>
              <w:numPr>
                <w:ilvl w:val="0"/>
                <w:numId w:val="1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упоређује бројеве до 100 000;</w:t>
            </w:r>
          </w:p>
          <w:p w14:paraId="1E257E50" w14:textId="77777777" w:rsidR="001D356D" w:rsidRDefault="000D3599">
            <w:pPr>
              <w:pStyle w:val="ListParagraph"/>
              <w:numPr>
                <w:ilvl w:val="0"/>
                <w:numId w:val="13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одреде месну вредност цифре у петоцифреном броју.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749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A12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Бројеви до 100 000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C01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371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E9BA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A91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E8487E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D5EC418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AD6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21D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42E877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36B6D8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 w:val="ru-RU"/>
              </w:rPr>
              <w:lastRenderedPageBreak/>
              <w:t xml:space="preserve">1. </w:t>
            </w:r>
            <w:r>
              <w:rPr>
                <w:rFonts w:ascii="Calibri" w:hAnsi="Calibri" w:cs="Calibri"/>
                <w:lang/>
              </w:rPr>
              <w:t>ТЕМА: Бројеви: Скуп природних бројева са нулом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6105" w14:textId="77777777" w:rsidR="001D356D" w:rsidRDefault="000D3599">
            <w:pPr>
              <w:pStyle w:val="ListParagraph"/>
              <w:numPr>
                <w:ilvl w:val="0"/>
                <w:numId w:val="1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прочита и запише бројеве до 100 000;</w:t>
            </w:r>
          </w:p>
          <w:p w14:paraId="59C3F3E0" w14:textId="77777777" w:rsidR="001D356D" w:rsidRDefault="000D3599">
            <w:pPr>
              <w:pStyle w:val="ListParagraph"/>
              <w:numPr>
                <w:ilvl w:val="0"/>
                <w:numId w:val="1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процени којој десетици хиљаде је најближи дати број;</w:t>
            </w:r>
          </w:p>
          <w:p w14:paraId="4D6FCA57" w14:textId="77777777" w:rsidR="001D356D" w:rsidRDefault="000D3599">
            <w:pPr>
              <w:pStyle w:val="ListParagraph"/>
              <w:numPr>
                <w:ilvl w:val="0"/>
                <w:numId w:val="1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упоређује бројеве до 100 000;</w:t>
            </w:r>
          </w:p>
          <w:p w14:paraId="54B25002" w14:textId="77777777" w:rsidR="001D356D" w:rsidRDefault="000D3599">
            <w:pPr>
              <w:pStyle w:val="ListParagraph"/>
              <w:numPr>
                <w:ilvl w:val="0"/>
                <w:numId w:val="14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одреде месну вредност цифре у петоцифреном броју.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45DA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13.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8FF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Бројеви до 100 000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D36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утврђива- 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7DC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D15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462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2A04BE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A8D329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B9AC3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E9B5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9AF111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0EC6DA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7A01" w14:textId="77777777" w:rsidR="001D356D" w:rsidRDefault="000D3599">
            <w:pPr>
              <w:pStyle w:val="ListParagraph"/>
              <w:numPr>
                <w:ilvl w:val="0"/>
                <w:numId w:val="15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прочита и запише стотине хиљада до 1 000 000.</w:t>
            </w:r>
          </w:p>
          <w:p w14:paraId="132845EB" w14:textId="77777777" w:rsidR="001D356D" w:rsidRDefault="000D359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Calibri"/>
                <w:lang/>
              </w:rPr>
              <w:t>примени знања о стотинама хиљада на бројевној прави;</w:t>
            </w:r>
          </w:p>
          <w:p w14:paraId="0B0EFBC7" w14:textId="77777777" w:rsidR="001D356D" w:rsidRDefault="000D3599">
            <w:pPr>
              <w:pStyle w:val="ListParagraph"/>
              <w:numPr>
                <w:ilvl w:val="0"/>
                <w:numId w:val="15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упоређује стотине хиљада до 1 000 000.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A5A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155D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Стотине хиљада до </w:t>
            </w:r>
          </w:p>
          <w:p w14:paraId="7EC85EA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1 000 000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(15-мин.)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627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362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F00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F41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AA2FA8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97107E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 xml:space="preserve">Рад с </w:t>
            </w:r>
            <w:r>
              <w:rPr>
                <w:rFonts w:ascii="Calibri" w:hAnsi="Calibri" w:cs="Calibri"/>
                <w:sz w:val="20"/>
                <w:szCs w:val="20"/>
                <w:lang w:val="ru-RU"/>
              </w:rPr>
              <w:t>подацима и информацијама</w:t>
            </w:r>
          </w:p>
          <w:p w14:paraId="3048BEA6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B3B4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F29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58A1B9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2EE2B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4899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color w:val="000000"/>
                <w:lang/>
              </w:rPr>
              <w:t>прочита и запише бројеве до 1</w:t>
            </w:r>
            <w:r>
              <w:rPr>
                <w:rFonts w:cs="Calibri"/>
                <w:color w:val="000000"/>
                <w:lang w:val="ru-RU"/>
              </w:rPr>
              <w:t xml:space="preserve"> 0</w:t>
            </w:r>
            <w:r>
              <w:rPr>
                <w:rFonts w:cs="Calibri"/>
                <w:color w:val="000000"/>
                <w:lang/>
              </w:rPr>
              <w:t>00 000;</w:t>
            </w:r>
          </w:p>
          <w:p w14:paraId="2196EA8E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color w:val="000000"/>
                <w:lang/>
              </w:rPr>
              <w:t>упоређује бројеве до 1</w:t>
            </w:r>
            <w:r>
              <w:rPr>
                <w:rFonts w:cs="Calibri"/>
                <w:color w:val="000000"/>
              </w:rPr>
              <w:t xml:space="preserve"> 0</w:t>
            </w:r>
            <w:r>
              <w:rPr>
                <w:rFonts w:cs="Calibri"/>
                <w:color w:val="000000"/>
                <w:lang/>
              </w:rPr>
              <w:t>00 000;</w:t>
            </w:r>
          </w:p>
          <w:p w14:paraId="35B0FC50" w14:textId="77777777" w:rsidR="001D356D" w:rsidRDefault="000D3599">
            <w:pPr>
              <w:pStyle w:val="ListParagraph"/>
              <w:numPr>
                <w:ilvl w:val="0"/>
                <w:numId w:val="1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запише шестоцифрени број у облику збира вишеструких декадних јединица;</w:t>
            </w:r>
          </w:p>
          <w:p w14:paraId="61CC61C7" w14:textId="77777777" w:rsidR="001D356D" w:rsidRDefault="000D3599">
            <w:pPr>
              <w:pStyle w:val="ListParagraph"/>
              <w:numPr>
                <w:ilvl w:val="0"/>
                <w:numId w:val="16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 xml:space="preserve">запише шестоцифрени број у облику збира производа једноцифреног броја и </w:t>
            </w:r>
            <w:r>
              <w:rPr>
                <w:rFonts w:cs="Calibri"/>
                <w:color w:val="000000"/>
                <w:lang/>
              </w:rPr>
              <w:t>декадне јединице.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EB8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8AE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Бројеви до 1 000 000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EF3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1F7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6110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BEE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C10204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1B1EE8C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4CA7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ПД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E4357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840C11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E50C55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A7BA" w14:textId="77777777" w:rsidR="001D356D" w:rsidRDefault="000D3599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cs="Calibri"/>
                <w:color w:val="000000"/>
              </w:rPr>
              <w:t>разуме декадни бројни систем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331F58B9" w14:textId="77777777" w:rsidR="001D356D" w:rsidRDefault="000D3599">
            <w:pPr>
              <w:pStyle w:val="ListParagraph"/>
              <w:numPr>
                <w:ilvl w:val="0"/>
                <w:numId w:val="17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нацрта табелу класа и упише правилно број;</w:t>
            </w:r>
          </w:p>
          <w:p w14:paraId="549B75FE" w14:textId="77777777" w:rsidR="001D356D" w:rsidRDefault="000D3599">
            <w:pPr>
              <w:pStyle w:val="ListParagraph"/>
              <w:numPr>
                <w:ilvl w:val="0"/>
                <w:numId w:val="17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одреди месну вредност цифре у вишецифреном броју.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615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5A0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Класе и месна вредност цифре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49D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40D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0E6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710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8667A0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E632547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F61F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ПД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01A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24780B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73C12C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29F4" w14:textId="77777777" w:rsidR="001D356D" w:rsidRDefault="000D3599">
            <w:pPr>
              <w:pStyle w:val="ListParagraph"/>
              <w:numPr>
                <w:ilvl w:val="0"/>
                <w:numId w:val="18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прочита и запише и упоређује </w:t>
            </w:r>
            <w:r>
              <w:rPr>
                <w:rFonts w:cs="Calibri"/>
                <w:color w:val="000000"/>
                <w:lang/>
              </w:rPr>
              <w:t>бројеве до 1 000 000;</w:t>
            </w:r>
          </w:p>
          <w:p w14:paraId="19182333" w14:textId="77777777" w:rsidR="001D356D" w:rsidRDefault="000D3599">
            <w:pPr>
              <w:pStyle w:val="ListParagraph"/>
              <w:numPr>
                <w:ilvl w:val="0"/>
                <w:numId w:val="18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упише правилно број у табелу класа;</w:t>
            </w:r>
          </w:p>
          <w:p w14:paraId="4E0B1FC9" w14:textId="77777777" w:rsidR="001D356D" w:rsidRDefault="000D3599">
            <w:pPr>
              <w:pStyle w:val="ListParagraph"/>
              <w:numPr>
                <w:ilvl w:val="0"/>
                <w:numId w:val="18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одреде месну вредност цифре у вишецифреном броју.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4E1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B92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Бројеви до 1 000 000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7C0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утврђива- 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682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1FF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71F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1B1064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F4A1EC3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2AA8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5DB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47DE51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226492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F854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/>
              </w:rPr>
              <w:t xml:space="preserve">прочита и запише бр. </w:t>
            </w:r>
            <w:r>
              <w:rPr>
                <w:rFonts w:cs="Calibri"/>
                <w:color w:val="000000"/>
                <w:lang/>
              </w:rPr>
              <w:t>веће од 1</w:t>
            </w:r>
            <w:r>
              <w:rPr>
                <w:rFonts w:cs="Calibri"/>
                <w:color w:val="000000"/>
                <w:lang w:val="ru-RU"/>
              </w:rPr>
              <w:t xml:space="preserve"> 0</w:t>
            </w:r>
            <w:r>
              <w:rPr>
                <w:rFonts w:cs="Calibri"/>
                <w:color w:val="000000"/>
                <w:lang/>
              </w:rPr>
              <w:t>00 000;</w:t>
            </w:r>
          </w:p>
          <w:p w14:paraId="21DB7D55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/>
              </w:rPr>
              <w:t>упоређује бројеве до 1</w:t>
            </w:r>
            <w:r>
              <w:rPr>
                <w:rFonts w:cs="Calibri"/>
                <w:color w:val="000000"/>
              </w:rPr>
              <w:t xml:space="preserve"> 0</w:t>
            </w:r>
            <w:r>
              <w:rPr>
                <w:rFonts w:cs="Calibri"/>
                <w:color w:val="000000"/>
                <w:lang/>
              </w:rPr>
              <w:t>00 000;</w:t>
            </w:r>
          </w:p>
          <w:p w14:paraId="7C63F3C3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нацрта табелу класа и упише правилно број;</w:t>
            </w:r>
          </w:p>
          <w:p w14:paraId="218B8C25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одреди месну вредност цифре у вишецифреном броју.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32E6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51A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Бројеви већи од 1 000 000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8B6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A6B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979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3F2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355963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571636C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0818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33CBC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  <w:tr w:rsidR="001D356D" w14:paraId="074D98F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CA99AA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07B2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color w:val="000000"/>
                <w:lang/>
              </w:rPr>
              <w:t>прочита и запише бр. веће од 1</w:t>
            </w:r>
            <w:r>
              <w:rPr>
                <w:rFonts w:cs="Calibri"/>
                <w:color w:val="000000"/>
                <w:lang w:val="ru-RU"/>
              </w:rPr>
              <w:t xml:space="preserve"> 0</w:t>
            </w:r>
            <w:r>
              <w:rPr>
                <w:rFonts w:cs="Calibri"/>
                <w:color w:val="000000"/>
                <w:lang/>
              </w:rPr>
              <w:t>00 000;</w:t>
            </w:r>
          </w:p>
          <w:p w14:paraId="6211F1BB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color w:val="000000"/>
                <w:lang/>
              </w:rPr>
              <w:t>упоређује бројеве до 1</w:t>
            </w:r>
            <w:r>
              <w:rPr>
                <w:rFonts w:cs="Calibri"/>
                <w:color w:val="000000"/>
              </w:rPr>
              <w:t xml:space="preserve"> 0</w:t>
            </w:r>
            <w:r>
              <w:rPr>
                <w:rFonts w:cs="Calibri"/>
                <w:color w:val="000000"/>
                <w:lang/>
              </w:rPr>
              <w:t>00 000;</w:t>
            </w:r>
          </w:p>
          <w:p w14:paraId="65738A5E" w14:textId="77777777" w:rsidR="001D356D" w:rsidRDefault="000D3599">
            <w:pPr>
              <w:pStyle w:val="ListParagraph"/>
              <w:numPr>
                <w:ilvl w:val="0"/>
                <w:numId w:val="20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нацрта табелу класа и упише правилно број;</w:t>
            </w:r>
          </w:p>
          <w:p w14:paraId="1C902685" w14:textId="77777777" w:rsidR="001D356D" w:rsidRDefault="000D3599">
            <w:pPr>
              <w:pStyle w:val="ListParagraph"/>
              <w:numPr>
                <w:ilvl w:val="0"/>
                <w:numId w:val="20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одреди месну вредност цифре у вишецифреном броју.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8525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CB9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Бројеви већи од 1 000 000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151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утврђива- 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4C5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049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044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195CF1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B36812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2F7A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ПД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21D4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  <w:tr w:rsidR="001D356D" w14:paraId="03A3470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F0D746" w14:textId="77777777" w:rsidR="001D356D" w:rsidRDefault="000D3599">
            <w:pPr>
              <w:pStyle w:val="ListParagraph"/>
              <w:numPr>
                <w:ilvl w:val="0"/>
                <w:numId w:val="21"/>
              </w:numPr>
              <w:ind w:right="-108"/>
              <w:jc w:val="center"/>
            </w:pPr>
            <w:r>
              <w:rPr>
                <w:rFonts w:cs="Calibri"/>
                <w:lang/>
              </w:rPr>
              <w:lastRenderedPageBreak/>
              <w:t xml:space="preserve">ТЕМА: Бројеви: Скуп природних бројева </w:t>
            </w:r>
          </w:p>
          <w:p w14:paraId="207F7917" w14:textId="77777777" w:rsidR="001D356D" w:rsidRDefault="000D3599">
            <w:pPr>
              <w:ind w:left="113" w:right="-108"/>
            </w:pPr>
            <w:r>
              <w:rPr>
                <w:rFonts w:ascii="Calibri" w:hAnsi="Calibri" w:cs="Calibri"/>
                <w:lang/>
              </w:rPr>
              <w:t xml:space="preserve">                                          са нулом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26F8" w14:textId="77777777" w:rsidR="001D356D" w:rsidRDefault="000D3599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cs="Calibri"/>
                <w:lang/>
              </w:rPr>
              <w:t>чита и пише вишецифрене бројеве;</w:t>
            </w:r>
          </w:p>
          <w:p w14:paraId="3EC4DA1A" w14:textId="77777777" w:rsidR="001D356D" w:rsidRDefault="000D3599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cs="Calibri"/>
                <w:lang/>
              </w:rPr>
              <w:t xml:space="preserve">препозна низ </w:t>
            </w:r>
            <w:r>
              <w:rPr>
                <w:rFonts w:cs="Calibri"/>
                <w:lang/>
              </w:rPr>
              <w:t>природних бројева;</w:t>
            </w:r>
          </w:p>
          <w:p w14:paraId="20EFE167" w14:textId="77777777" w:rsidR="001D356D" w:rsidRDefault="000D3599">
            <w:pPr>
              <w:pStyle w:val="ListParagraph"/>
              <w:numPr>
                <w:ilvl w:val="0"/>
                <w:numId w:val="22"/>
              </w:numPr>
              <w:ind w:right="-105"/>
            </w:pPr>
            <w:r>
              <w:rPr>
                <w:rFonts w:cs="Calibri"/>
                <w:lang/>
              </w:rPr>
              <w:t>својим речима искаже нека својства која важе у скупу природних бројева.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EA9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335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Скуп природних бројева N и скуп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8F0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501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898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A77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3DFB59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8461E79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DFC6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844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5B1FE3A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9E78F1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0348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прочита, запише и упоређује вишецифрене бројеве;</w:t>
            </w:r>
          </w:p>
          <w:p w14:paraId="050CC065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напише број у облику збира вишеструких декадних јединица и у облику збира једноцифреног броја и декадне јединице;</w:t>
            </w:r>
          </w:p>
          <w:p w14:paraId="553D90FF" w14:textId="77777777" w:rsidR="001D356D" w:rsidRDefault="000D3599">
            <w:pPr>
              <w:pStyle w:val="ListParagraph"/>
              <w:numPr>
                <w:ilvl w:val="0"/>
                <w:numId w:val="23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одреди месну вредност цифре у вишецифреном броју.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6A3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A92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Читање,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писање и упоређивање бројева - увежбавање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247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утврђива- 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285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864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D7C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69B283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9638D6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5B3512DE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B60D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DDAD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DDC5D9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872E2B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6D9C" w14:textId="77777777" w:rsidR="001D356D" w:rsidRDefault="000D3599">
            <w:pPr>
              <w:pStyle w:val="ListParagraph"/>
              <w:numPr>
                <w:ilvl w:val="0"/>
                <w:numId w:val="2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прочита, запише и упоређује вишецифрене бројеве;</w:t>
            </w:r>
          </w:p>
          <w:p w14:paraId="6C86EAA9" w14:textId="77777777" w:rsidR="001D356D" w:rsidRDefault="000D3599">
            <w:pPr>
              <w:pStyle w:val="ListParagraph"/>
              <w:numPr>
                <w:ilvl w:val="0"/>
                <w:numId w:val="2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напише цифрама број записан </w:t>
            </w:r>
            <w:r>
              <w:rPr>
                <w:rFonts w:cs="Calibri"/>
                <w:color w:val="000000"/>
                <w:lang/>
              </w:rPr>
              <w:t>ознакама декадних јединица;</w:t>
            </w:r>
          </w:p>
          <w:p w14:paraId="0EE5524E" w14:textId="77777777" w:rsidR="001D356D" w:rsidRDefault="000D3599">
            <w:pPr>
              <w:pStyle w:val="ListParagraph"/>
              <w:numPr>
                <w:ilvl w:val="0"/>
                <w:numId w:val="24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уочи правило и настави низ бројева.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2606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63A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Скуп природних бројева са нулом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108E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утврђива- 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0B9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E723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Фронталнииндивидуални,</w:t>
            </w:r>
          </w:p>
          <w:p w14:paraId="7B16F04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717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0C7DF8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ED7992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301A8BB0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ACCB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90A8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</w:tbl>
    <w:p w14:paraId="3A002F0B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34199F20" w14:textId="77777777" w:rsidR="001D356D" w:rsidRDefault="000D3599">
      <w:pPr>
        <w:tabs>
          <w:tab w:val="right" w:pos="12960"/>
        </w:tabs>
      </w:pPr>
      <w:r>
        <w:rPr>
          <w:rFonts w:ascii="Calibri" w:hAnsi="Calibri" w:cs="Calibri"/>
        </w:rPr>
        <w:t xml:space="preserve">Датум </w:t>
      </w:r>
      <w:r>
        <w:rPr>
          <w:rFonts w:ascii="Calibri" w:hAnsi="Calibri" w:cs="Calibri"/>
        </w:rPr>
        <w:t>предаје: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ab/>
        <w:t>Предметни наставник: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</w:p>
    <w:p w14:paraId="55FA5834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0016AAF8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00A9AB0A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081341EE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65D4F76E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36253328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4C284ED0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41644DC4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400827A1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13E513A6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562F77B5" w14:textId="77777777" w:rsidR="001D356D" w:rsidRDefault="000D359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/>
        </w:rPr>
      </w:pPr>
      <w:r>
        <w:rPr>
          <w:rFonts w:ascii="Calibri" w:eastAsia="Times New Roman" w:hAnsi="Calibri" w:cs="Calibri"/>
          <w:b/>
          <w:spacing w:val="20"/>
          <w:lang/>
        </w:rPr>
        <w:lastRenderedPageBreak/>
        <w:t xml:space="preserve">ПРЕДЛОГ ОПЕРАТИВНОГ ПЛАНА РАДА НАСТАВНИКА </w:t>
      </w:r>
    </w:p>
    <w:p w14:paraId="761041A1" w14:textId="77777777" w:rsidR="001D356D" w:rsidRDefault="000D3599">
      <w:pPr>
        <w:spacing w:after="0" w:line="240" w:lineRule="auto"/>
        <w:ind w:firstLine="142"/>
        <w:jc w:val="right"/>
      </w:pPr>
      <w:r>
        <w:rPr>
          <w:rFonts w:ascii="Calibri" w:eastAsia="Times New Roman" w:hAnsi="Calibri" w:cs="Calibri"/>
          <w:b/>
          <w:spacing w:val="20"/>
          <w:lang/>
        </w:rPr>
        <w:t xml:space="preserve">Школска година______________ </w:t>
      </w:r>
    </w:p>
    <w:p w14:paraId="68B2A663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Месец: </w:t>
      </w:r>
      <w:r>
        <w:rPr>
          <w:rFonts w:ascii="Calibri" w:eastAsia="Times New Roman" w:hAnsi="Calibri" w:cs="Calibri"/>
          <w:b/>
          <w:bCs/>
          <w:spacing w:val="20"/>
          <w:lang/>
        </w:rPr>
        <w:t>октобар</w:t>
      </w:r>
    </w:p>
    <w:p w14:paraId="28A60932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Предмет: математика 4</w:t>
      </w:r>
    </w:p>
    <w:p w14:paraId="04BB85DB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>Годишњи фонд часова: 180</w:t>
      </w:r>
    </w:p>
    <w:p w14:paraId="290AC900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Недељни фонд часова: 5</w:t>
      </w:r>
    </w:p>
    <w:tbl>
      <w:tblPr>
        <w:tblW w:w="163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755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1D356D" w14:paraId="056B8117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1DCDBF72" w14:textId="77777777" w:rsidR="001D356D" w:rsidRDefault="000D3599">
            <w:pPr>
              <w:ind w:left="113" w:right="-108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Број и назив </w:t>
            </w:r>
            <w:r>
              <w:rPr>
                <w:rFonts w:ascii="Calibri" w:eastAsia="Times New Roman" w:hAnsi="Calibri" w:cs="Calibri"/>
                <w:lang/>
              </w:rPr>
              <w:t>наставне теме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45F6" w14:textId="77777777" w:rsidR="001D356D" w:rsidRDefault="000D3599">
            <w:pPr>
              <w:ind w:left="-106" w:right="-102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Исходи</w:t>
            </w:r>
          </w:p>
          <w:p w14:paraId="3226EE7F" w14:textId="77777777" w:rsidR="001D356D" w:rsidRDefault="000D3599">
            <w:pPr>
              <w:ind w:right="-110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48FE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Р.бр. часа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FD5B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Назив наставне јединице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7809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9AEF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Метода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7600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BA2A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Међупред метне компетенције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A0C4" w14:textId="77777777" w:rsidR="001D356D" w:rsidRDefault="000D3599">
            <w:pPr>
              <w:ind w:left="-90" w:right="-11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метна корелација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724A" w14:textId="77777777" w:rsidR="001D356D" w:rsidRDefault="000D3599">
            <w:pPr>
              <w:ind w:right="-17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Евалуација квалитета планираног</w:t>
            </w:r>
          </w:p>
        </w:tc>
      </w:tr>
      <w:tr w:rsidR="001D356D" w14:paraId="2D51A94E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843FABE" w14:textId="77777777" w:rsidR="001D356D" w:rsidRDefault="000D3599">
            <w:pPr>
              <w:spacing w:line="240" w:lineRule="auto"/>
              <w:jc w:val="center"/>
            </w:pPr>
            <w:r>
              <w:rPr>
                <w:rFonts w:ascii="Calibri" w:hAnsi="Calibri" w:cs="Calibri"/>
                <w:lang w:val="ru-RU"/>
              </w:rPr>
              <w:t xml:space="preserve">1. </w:t>
            </w:r>
            <w:r>
              <w:rPr>
                <w:rFonts w:ascii="Calibri" w:hAnsi="Calibri" w:cs="Calibri"/>
                <w:lang/>
              </w:rPr>
              <w:t>Бројеви: скуп природних бројева са нулом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0505" w14:textId="77777777" w:rsidR="001D356D" w:rsidRDefault="000D3599">
            <w:pPr>
              <w:pStyle w:val="ListParagraph"/>
              <w:numPr>
                <w:ilvl w:val="0"/>
                <w:numId w:val="24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чита и пише бројеве веће од милион;</w:t>
            </w:r>
          </w:p>
          <w:p w14:paraId="49885AEC" w14:textId="77777777" w:rsidR="001D356D" w:rsidRDefault="000D3599">
            <w:pPr>
              <w:pStyle w:val="ListParagraph"/>
              <w:numPr>
                <w:ilvl w:val="0"/>
                <w:numId w:val="24"/>
              </w:numPr>
              <w:rPr>
                <w:rFonts w:cs="Calibri"/>
              </w:rPr>
            </w:pPr>
            <w:r>
              <w:rPr>
                <w:rFonts w:cs="Calibri"/>
              </w:rPr>
              <w:t>одреди месну вредност цифре;</w:t>
            </w:r>
          </w:p>
          <w:p w14:paraId="0F14DBDD" w14:textId="77777777" w:rsidR="001D356D" w:rsidRDefault="000D3599">
            <w:pPr>
              <w:pStyle w:val="ListParagraph"/>
              <w:numPr>
                <w:ilvl w:val="0"/>
                <w:numId w:val="24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упоређује бројеве веће од милион;</w:t>
            </w:r>
          </w:p>
          <w:p w14:paraId="2E4375BE" w14:textId="77777777" w:rsidR="001D356D" w:rsidRDefault="000D3599">
            <w:pPr>
              <w:pStyle w:val="ListParagraph"/>
              <w:numPr>
                <w:ilvl w:val="0"/>
                <w:numId w:val="24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одреди први претходник и први следбеник вишецифреног броја;</w:t>
            </w:r>
          </w:p>
          <w:p w14:paraId="6D08C64C" w14:textId="77777777" w:rsidR="001D356D" w:rsidRDefault="000D3599">
            <w:pPr>
              <w:pStyle w:val="ListParagraph"/>
              <w:numPr>
                <w:ilvl w:val="0"/>
                <w:numId w:val="24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напише вишецифрени број у облику збира </w:t>
            </w:r>
            <w:r>
              <w:rPr>
                <w:rFonts w:cs="Calibri"/>
                <w:lang/>
              </w:rPr>
              <w:t>производа једноцифреног броја и декадне јединице;</w:t>
            </w:r>
          </w:p>
          <w:p w14:paraId="04AC4E5E" w14:textId="77777777" w:rsidR="001D356D" w:rsidRDefault="000D3599">
            <w:pPr>
              <w:pStyle w:val="ListParagraph"/>
              <w:numPr>
                <w:ilvl w:val="0"/>
                <w:numId w:val="24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одреди скуп бројева који се налази између два природна броја;</w:t>
            </w:r>
          </w:p>
          <w:p w14:paraId="61473042" w14:textId="77777777" w:rsidR="001D356D" w:rsidRDefault="000D359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</w:pPr>
            <w:r>
              <w:rPr>
                <w:rFonts w:ascii="Calibri" w:hAnsi="Calibri" w:cs="Calibri"/>
                <w:lang/>
              </w:rPr>
              <w:t>прикаже низ бројева на бројевној правој.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3217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23.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553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Скуп природних бројева са нулом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66B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5B3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39A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BD9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3A448B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0863574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539F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C23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CE7C3F2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D8D494" w14:textId="77777777" w:rsidR="001D356D" w:rsidRDefault="000D3599">
            <w:pPr>
              <w:tabs>
                <w:tab w:val="left" w:pos="136"/>
              </w:tabs>
              <w:ind w:left="113" w:right="-141"/>
            </w:pPr>
            <w:r>
              <w:rPr>
                <w:rFonts w:ascii="Calibri" w:hAnsi="Calibri" w:cs="Calibri"/>
                <w:lang/>
              </w:rPr>
              <w:t>2. БРОЈЕВИ: сабирање и одузимање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F0EF" w14:textId="77777777" w:rsidR="001D356D" w:rsidRDefault="000D3599">
            <w:pPr>
              <w:pStyle w:val="ListParagraph"/>
              <w:numPr>
                <w:ilvl w:val="0"/>
                <w:numId w:val="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сабере вишеструке декадне јединице;</w:t>
            </w:r>
          </w:p>
          <w:p w14:paraId="40AAB905" w14:textId="77777777" w:rsidR="001D356D" w:rsidRDefault="000D3599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right="-105"/>
            </w:pPr>
            <w:r>
              <w:rPr>
                <w:rFonts w:ascii="Calibri" w:hAnsi="Calibri" w:cs="Calibri"/>
                <w:color w:val="000000"/>
                <w:lang/>
              </w:rPr>
              <w:t>одузме вишеструке декадне јединице.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D77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0571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Сабирање и одузимање вишеструких декадних јединица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A5E0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7CC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монолошка, рад на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E38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3D3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67D1CA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8C1658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55C1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924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941ED0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54D1B0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1E4E" w14:textId="77777777" w:rsidR="001D356D" w:rsidRDefault="000D3599">
            <w:pPr>
              <w:pStyle w:val="ListParagraph"/>
              <w:numPr>
                <w:ilvl w:val="0"/>
                <w:numId w:val="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бројеве до 1 000 000;</w:t>
            </w:r>
          </w:p>
          <w:p w14:paraId="5B80A094" w14:textId="77777777" w:rsidR="001D356D" w:rsidRDefault="000D3599">
            <w:pPr>
              <w:pStyle w:val="ListParagraph"/>
              <w:numPr>
                <w:ilvl w:val="0"/>
                <w:numId w:val="4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2C8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EE7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Писмено сабирање бројева до 1 000 000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615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C70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879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B35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E3A609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097D720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936F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D4A1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965E56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2EAC0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B415" w14:textId="77777777" w:rsidR="001D356D" w:rsidRDefault="000D3599">
            <w:pPr>
              <w:pStyle w:val="ListParagraph"/>
              <w:numPr>
                <w:ilvl w:val="0"/>
                <w:numId w:val="5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бројеве до 1 000 000;</w:t>
            </w:r>
          </w:p>
          <w:p w14:paraId="48887467" w14:textId="77777777" w:rsidR="001D356D" w:rsidRDefault="000D3599">
            <w:pPr>
              <w:pStyle w:val="ListParagraph"/>
              <w:numPr>
                <w:ilvl w:val="0"/>
                <w:numId w:val="5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670A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B96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Сабирање бројева до 1 000 000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BAC5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ED0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3BF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E1E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BA906E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E79713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A9B6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9272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5752BC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1E468F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/>
              </w:rPr>
              <w:lastRenderedPageBreak/>
              <w:t>2. БРОЈЕВИ: сабирање и одузимање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A0E3" w14:textId="77777777" w:rsidR="001D356D" w:rsidRDefault="000D3599">
            <w:pPr>
              <w:pStyle w:val="ListParagraph"/>
              <w:numPr>
                <w:ilvl w:val="0"/>
                <w:numId w:val="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бр. до 1 000 000;</w:t>
            </w:r>
          </w:p>
          <w:p w14:paraId="4279DC23" w14:textId="77777777" w:rsidR="001D356D" w:rsidRDefault="000D3599">
            <w:pPr>
              <w:pStyle w:val="ListParagraph"/>
              <w:numPr>
                <w:ilvl w:val="0"/>
                <w:numId w:val="6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2F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2FF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Писмено одузимање бројева до 1 000 000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46A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AE1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7DE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F79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485D69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D870372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386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C6C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AFACD5F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1CBA85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62A0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одузме бр. до 1 000 000;</w:t>
            </w:r>
          </w:p>
          <w:p w14:paraId="49D05397" w14:textId="77777777" w:rsidR="001D356D" w:rsidRDefault="000D3599">
            <w:pPr>
              <w:pStyle w:val="ListParagraph"/>
              <w:numPr>
                <w:ilvl w:val="0"/>
                <w:numId w:val="7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9BE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54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Одузимање бројева до 1 000 000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120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547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279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3EF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EEAA6B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B0B5BE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86EF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77FB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233631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2A592A7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BBAD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и одузме бројеве до 1 000 000;</w:t>
            </w:r>
          </w:p>
          <w:p w14:paraId="5EE7BFBA" w14:textId="77777777" w:rsidR="001D356D" w:rsidRDefault="000D3599">
            <w:pPr>
              <w:pStyle w:val="ListParagraph"/>
              <w:numPr>
                <w:ilvl w:val="0"/>
                <w:numId w:val="8"/>
              </w:numPr>
              <w:ind w:right="-105"/>
            </w:pPr>
            <w:r>
              <w:rPr>
                <w:rFonts w:cs="Calibri"/>
                <w:lang/>
              </w:rPr>
              <w:t xml:space="preserve">решава текстуалне задатке са једном и две рачунске </w:t>
            </w:r>
            <w:r>
              <w:rPr>
                <w:rFonts w:cs="Calibri"/>
                <w:lang/>
              </w:rPr>
              <w:t>операције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215A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29.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714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Сабирање и одузимање бројева до 1 000 000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(15-мин.)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AD19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7F0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45C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9E0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14CA8B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4F07DF2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7944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50311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838658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86D40E0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8AD8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/>
              </w:rPr>
              <w:t xml:space="preserve">Усвојити знања о асоцијативности и комутативности сабирања као </w:t>
            </w:r>
            <w:r>
              <w:rPr>
                <w:rFonts w:cs="Calibri"/>
                <w:lang/>
              </w:rPr>
              <w:t>олакшици при сабирању вишецифрених бројева.</w:t>
            </w:r>
          </w:p>
          <w:p w14:paraId="60017D83" w14:textId="77777777" w:rsidR="001D356D" w:rsidRDefault="000D3599">
            <w:pPr>
              <w:pStyle w:val="ListParagraph"/>
              <w:numPr>
                <w:ilvl w:val="0"/>
                <w:numId w:val="9"/>
              </w:numPr>
              <w:ind w:right="-105"/>
            </w:pPr>
            <w:r>
              <w:rPr>
                <w:rFonts w:cs="Calibri"/>
                <w:lang/>
              </w:rPr>
              <w:t>Усвојити знања о зависности збира од промене сабирака у задацима и применити их као олакшицу при сабирању вишецифрених бројева.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0194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30.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4F5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Својства сабирања (1) (2)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04B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80A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511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C15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8EF1CF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836EFB9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445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263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C6716F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9A9E97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DE73" w14:textId="77777777" w:rsidR="001D356D" w:rsidRDefault="000D3599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и одузме бр. до 1 000 000;</w:t>
            </w:r>
          </w:p>
          <w:p w14:paraId="32DCA238" w14:textId="77777777" w:rsidR="001D356D" w:rsidRDefault="000D3599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операцијом;</w:t>
            </w:r>
          </w:p>
          <w:p w14:paraId="5547F9E9" w14:textId="77777777" w:rsidR="001D356D" w:rsidRDefault="000D3599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cs="Calibri"/>
                <w:lang/>
              </w:rPr>
              <w:t xml:space="preserve">својим речима наведе основна својства одузимања у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/>
              </w:rPr>
              <w:t xml:space="preserve">и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/>
              </w:rPr>
              <w:t>о;</w:t>
            </w:r>
          </w:p>
          <w:p w14:paraId="454B48FE" w14:textId="77777777" w:rsidR="001D356D" w:rsidRDefault="000D3599">
            <w:pPr>
              <w:pStyle w:val="ListParagraph"/>
              <w:numPr>
                <w:ilvl w:val="0"/>
                <w:numId w:val="10"/>
              </w:numPr>
              <w:ind w:right="-105"/>
            </w:pPr>
            <w:r>
              <w:rPr>
                <w:rFonts w:cs="Calibri"/>
                <w:lang/>
              </w:rPr>
              <w:t xml:space="preserve">користи </w:t>
            </w:r>
            <w:r>
              <w:rPr>
                <w:rFonts w:cs="Calibri"/>
                <w:lang/>
              </w:rPr>
              <w:t xml:space="preserve">зависност разлике од промене умањеника и умањиоца као олакшицу при рачунању у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/>
              </w:rPr>
              <w:t xml:space="preserve">и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/>
              </w:rPr>
              <w:t>о.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20F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31.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DA9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Својства одузимања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14F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465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566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C55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B85FBA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E145B90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5CA2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8AF8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30AC5C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E82D5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0E64" w14:textId="77777777" w:rsidR="001D356D" w:rsidRDefault="000D3599">
            <w:pPr>
              <w:pStyle w:val="ListParagraph"/>
              <w:numPr>
                <w:ilvl w:val="0"/>
                <w:numId w:val="1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писмено сабере и </w:t>
            </w:r>
            <w:r>
              <w:rPr>
                <w:rFonts w:cs="Calibri"/>
                <w:color w:val="000000"/>
                <w:lang/>
              </w:rPr>
              <w:t>одузме бројеве до 1 000 000;</w:t>
            </w:r>
          </w:p>
          <w:p w14:paraId="1E3208CB" w14:textId="77777777" w:rsidR="001D356D" w:rsidRDefault="000D359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lang/>
              </w:rPr>
              <w:t>решава текстуалне задатке са једном и две рачунске операције;</w:t>
            </w:r>
          </w:p>
          <w:p w14:paraId="00880DE5" w14:textId="77777777" w:rsidR="001D356D" w:rsidRDefault="000D359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lang/>
              </w:rPr>
              <w:t xml:space="preserve">својим речима наведе основна својства сабирања и одузимања у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/>
              </w:rPr>
              <w:t xml:space="preserve">и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/>
              </w:rPr>
              <w:t>о;</w:t>
            </w:r>
          </w:p>
          <w:p w14:paraId="7E89BBDE" w14:textId="77777777" w:rsidR="001D356D" w:rsidRDefault="000D3599">
            <w:pPr>
              <w:pStyle w:val="ListParagraph"/>
              <w:numPr>
                <w:ilvl w:val="0"/>
                <w:numId w:val="11"/>
              </w:numPr>
              <w:ind w:right="-105"/>
            </w:pPr>
            <w:r>
              <w:rPr>
                <w:rFonts w:cs="Calibri"/>
                <w:lang/>
              </w:rPr>
              <w:t xml:space="preserve">користи зависност збира од промене сабирака и разлике од промене умањеника и умањиоца као олакшицу при рачунању у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/>
              </w:rPr>
              <w:t xml:space="preserve">и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/>
              </w:rPr>
              <w:t>о.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1DE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32.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D54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Својства сабирања и одузимања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AF2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769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19D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E8E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796F4C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538B1C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0B0A2B4B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8E9A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5FD2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82715B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F51DF2B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/>
              </w:rPr>
              <w:lastRenderedPageBreak/>
              <w:t xml:space="preserve">2. БРОЈЕВИ: </w:t>
            </w:r>
            <w:r>
              <w:rPr>
                <w:rFonts w:ascii="Calibri" w:hAnsi="Calibri" w:cs="Calibri"/>
                <w:lang/>
              </w:rPr>
              <w:t>сабирање и одузимање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7533" w14:textId="77777777" w:rsidR="001D356D" w:rsidRDefault="000D3599">
            <w:pPr>
              <w:pStyle w:val="ListParagraph"/>
              <w:numPr>
                <w:ilvl w:val="0"/>
                <w:numId w:val="1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и одузме бројеве до 1 000 000;</w:t>
            </w:r>
          </w:p>
          <w:p w14:paraId="0DFBF3AE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lang/>
              </w:rPr>
              <w:t>решава текстуалне задатке са једном и две рачунске операције;</w:t>
            </w:r>
          </w:p>
          <w:p w14:paraId="15C01EFF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lang/>
              </w:rPr>
              <w:t xml:space="preserve">својим речима наведе основна својства сабирања и одузимања у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/>
              </w:rPr>
              <w:t xml:space="preserve">и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/>
              </w:rPr>
              <w:t>о;</w:t>
            </w:r>
          </w:p>
          <w:p w14:paraId="0671ECBD" w14:textId="77777777" w:rsidR="001D356D" w:rsidRDefault="000D3599">
            <w:pPr>
              <w:pStyle w:val="ListParagraph"/>
              <w:numPr>
                <w:ilvl w:val="0"/>
                <w:numId w:val="12"/>
              </w:numPr>
              <w:ind w:right="-105"/>
            </w:pPr>
            <w:r>
              <w:rPr>
                <w:rFonts w:cs="Calibri"/>
                <w:lang/>
              </w:rPr>
              <w:t xml:space="preserve">користи зависност збира од промене сабирака и разлике од промене умањеника и умањиоца као олакшицу при рачунању у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/>
              </w:rPr>
              <w:t xml:space="preserve">и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/>
              </w:rPr>
              <w:t>о.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C8C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33.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5EE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Својства сабирања и одузимања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A1A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405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C21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A61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5633B6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AEB056F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487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FE1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F6A860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79D0A6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33BE" w14:textId="77777777" w:rsidR="001D356D" w:rsidRDefault="000D3599">
            <w:pPr>
              <w:pStyle w:val="ListParagraph"/>
              <w:numPr>
                <w:ilvl w:val="0"/>
                <w:numId w:val="1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писмено </w:t>
            </w:r>
            <w:r>
              <w:rPr>
                <w:rFonts w:cs="Calibri"/>
                <w:color w:val="000000"/>
                <w:lang/>
              </w:rPr>
              <w:t>сабере бр. веће од 1 000 000;</w:t>
            </w:r>
          </w:p>
          <w:p w14:paraId="2A3BC5C9" w14:textId="77777777" w:rsidR="001D356D" w:rsidRDefault="000D3599">
            <w:pPr>
              <w:pStyle w:val="ListParagraph"/>
              <w:numPr>
                <w:ilvl w:val="0"/>
                <w:numId w:val="13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679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34.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E9B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Сабирање бројева већих од 1 000 000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(15-мин.)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2E9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A03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E7A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B56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82B382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D15AE97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DE2D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3FFC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C6B58D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A3BDF0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7768" w14:textId="77777777" w:rsidR="001D356D" w:rsidRDefault="000D3599">
            <w:pPr>
              <w:pStyle w:val="ListParagraph"/>
              <w:numPr>
                <w:ilvl w:val="0"/>
                <w:numId w:val="1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одузме бр. веће од 1 000 000;</w:t>
            </w:r>
          </w:p>
          <w:p w14:paraId="148394BF" w14:textId="77777777" w:rsidR="001D356D" w:rsidRDefault="000D3599">
            <w:pPr>
              <w:pStyle w:val="ListParagraph"/>
              <w:numPr>
                <w:ilvl w:val="0"/>
                <w:numId w:val="14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0D33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35.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1EA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Одузимање бројева већих од 1 000 000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4D7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EBC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5D9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948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14969C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86C6DA8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A8DD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F02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014D7F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3C2B4A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8109" w14:textId="77777777" w:rsidR="001D356D" w:rsidRDefault="000D3599">
            <w:pPr>
              <w:pStyle w:val="ListParagraph"/>
              <w:numPr>
                <w:ilvl w:val="0"/>
                <w:numId w:val="15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и одузме бројеве веће од  1 000 000;</w:t>
            </w:r>
          </w:p>
          <w:p w14:paraId="6344173A" w14:textId="77777777" w:rsidR="001D356D" w:rsidRDefault="000D3599">
            <w:pPr>
              <w:pStyle w:val="ListParagraph"/>
              <w:numPr>
                <w:ilvl w:val="0"/>
                <w:numId w:val="15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и две рачунске операције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E78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36.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2A7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Сабирање и одузимање бројева већих од 1 000 000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2F6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A59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монолошка, писаних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5A0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21F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2C04BD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629FB1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F9CB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BE2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F264291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ADA567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1A43" w14:textId="77777777" w:rsidR="001D356D" w:rsidRDefault="000D3599">
            <w:pPr>
              <w:pStyle w:val="ListParagraph"/>
              <w:numPr>
                <w:ilvl w:val="0"/>
                <w:numId w:val="1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и одузме бројеве веће од 1 000 000;</w:t>
            </w:r>
          </w:p>
          <w:p w14:paraId="528F5EDF" w14:textId="77777777" w:rsidR="001D356D" w:rsidRDefault="000D3599">
            <w:pPr>
              <w:pStyle w:val="ListParagraph"/>
              <w:numPr>
                <w:ilvl w:val="0"/>
                <w:numId w:val="1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израчуна вредност израза са сабирањем и одузимањем;</w:t>
            </w:r>
          </w:p>
          <w:p w14:paraId="61376561" w14:textId="77777777" w:rsidR="001D356D" w:rsidRDefault="000D3599">
            <w:pPr>
              <w:pStyle w:val="ListParagraph"/>
              <w:numPr>
                <w:ilvl w:val="0"/>
                <w:numId w:val="16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две и више рачунских операција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284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37.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320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Редослед рачунских операција у задацима са сабирањем и одузимањем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C30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D6B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E4A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CC4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CFCE7E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D596048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A26B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AAE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2EC4DC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D4A3CB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8AE5" w14:textId="77777777" w:rsidR="001D356D" w:rsidRDefault="000D3599">
            <w:pPr>
              <w:pStyle w:val="ListParagraph"/>
              <w:numPr>
                <w:ilvl w:val="0"/>
                <w:numId w:val="17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и одузме вишецифрене бројеве;</w:t>
            </w:r>
          </w:p>
          <w:p w14:paraId="09895F77" w14:textId="77777777" w:rsidR="001D356D" w:rsidRDefault="000D3599">
            <w:pPr>
              <w:pStyle w:val="ListParagraph"/>
              <w:numPr>
                <w:ilvl w:val="0"/>
                <w:numId w:val="17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израчуна </w:t>
            </w:r>
            <w:r>
              <w:rPr>
                <w:rFonts w:cs="Calibri"/>
                <w:color w:val="000000"/>
                <w:lang/>
              </w:rPr>
              <w:t>вредност израза са сабирањем и одузимањем;</w:t>
            </w:r>
          </w:p>
          <w:p w14:paraId="76201DC3" w14:textId="77777777" w:rsidR="001D356D" w:rsidRDefault="000D3599">
            <w:pPr>
              <w:pStyle w:val="ListParagraph"/>
              <w:numPr>
                <w:ilvl w:val="0"/>
                <w:numId w:val="17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две и више рачунских операција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B14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38.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0EB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Текстуални задаци са сабирањем и одузимањем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3ED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DA4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044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D96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61C758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CD53EF7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66CB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442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A7525E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71B62B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83C2" w14:textId="77777777" w:rsidR="001D356D" w:rsidRDefault="000D3599">
            <w:pPr>
              <w:pStyle w:val="ListParagraph"/>
              <w:numPr>
                <w:ilvl w:val="0"/>
                <w:numId w:val="18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и одузме бројеве веће од  1 000 000;</w:t>
            </w:r>
          </w:p>
          <w:p w14:paraId="56D9984B" w14:textId="77777777" w:rsidR="001D356D" w:rsidRDefault="000D3599">
            <w:pPr>
              <w:pStyle w:val="ListParagraph"/>
              <w:numPr>
                <w:ilvl w:val="0"/>
                <w:numId w:val="18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одреди месну вредност цифре;</w:t>
            </w:r>
          </w:p>
          <w:p w14:paraId="74B467F5" w14:textId="77777777" w:rsidR="001D356D" w:rsidRDefault="000D3599">
            <w:pPr>
              <w:pStyle w:val="ListParagraph"/>
              <w:numPr>
                <w:ilvl w:val="0"/>
                <w:numId w:val="18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и две рачунске операције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25BA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39.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370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Сабирање и одузимање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BA1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DBF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B9C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634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989A66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0C0E6A7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619E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D92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4835F9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3BD102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/>
              </w:rPr>
              <w:lastRenderedPageBreak/>
              <w:t>2. БРОЈЕВИ: сабирање и одузимање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F526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и одузме бројеве веће од  1 000 000;</w:t>
            </w:r>
          </w:p>
          <w:p w14:paraId="484267DB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и две рачунске операције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071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B31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Сабирање и одузимање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0F4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723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02B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488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93BF8B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CC0B176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CBD0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E37E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  <w:tr w:rsidR="001D356D" w14:paraId="3C1E3B4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F6352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416A" w14:textId="77777777" w:rsidR="001D356D" w:rsidRDefault="000D3599">
            <w:pPr>
              <w:pStyle w:val="ListParagraph"/>
              <w:numPr>
                <w:ilvl w:val="0"/>
                <w:numId w:val="25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чита и пише бројеве веће од милион;</w:t>
            </w:r>
          </w:p>
          <w:p w14:paraId="48D14438" w14:textId="77777777" w:rsidR="001D356D" w:rsidRDefault="000D3599">
            <w:pPr>
              <w:pStyle w:val="ListParagraph"/>
              <w:numPr>
                <w:ilvl w:val="0"/>
                <w:numId w:val="25"/>
              </w:numPr>
              <w:rPr>
                <w:rFonts w:cs="Calibri"/>
              </w:rPr>
            </w:pPr>
            <w:r>
              <w:rPr>
                <w:rFonts w:cs="Calibri"/>
              </w:rPr>
              <w:t>одреди месну вредност цифре;</w:t>
            </w:r>
          </w:p>
          <w:p w14:paraId="1F32E17A" w14:textId="77777777" w:rsidR="001D356D" w:rsidRDefault="000D3599">
            <w:pPr>
              <w:pStyle w:val="ListParagraph"/>
              <w:numPr>
                <w:ilvl w:val="0"/>
                <w:numId w:val="25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упоређује бројеве веће од милион;</w:t>
            </w:r>
          </w:p>
          <w:p w14:paraId="7E00C395" w14:textId="77777777" w:rsidR="001D356D" w:rsidRDefault="000D3599">
            <w:pPr>
              <w:pStyle w:val="ListParagraph"/>
              <w:numPr>
                <w:ilvl w:val="0"/>
                <w:numId w:val="25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одреди први претходник и први </w:t>
            </w:r>
            <w:r>
              <w:rPr>
                <w:rFonts w:cs="Calibri"/>
                <w:lang/>
              </w:rPr>
              <w:t>следбеник вишецифреног броја;</w:t>
            </w:r>
          </w:p>
          <w:p w14:paraId="7E5C2928" w14:textId="77777777" w:rsidR="001D356D" w:rsidRDefault="000D3599">
            <w:pPr>
              <w:pStyle w:val="ListParagraph"/>
              <w:numPr>
                <w:ilvl w:val="0"/>
                <w:numId w:val="25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напише вишецифрени број у облику збира производа једноцифреног броја и декадне јединице;</w:t>
            </w:r>
          </w:p>
          <w:p w14:paraId="30A3D174" w14:textId="77777777" w:rsidR="001D356D" w:rsidRDefault="000D3599">
            <w:pPr>
              <w:pStyle w:val="ListParagraph"/>
              <w:numPr>
                <w:ilvl w:val="0"/>
                <w:numId w:val="2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писмено сабере и одузме бројеве веће од  1 000 000;</w:t>
            </w:r>
          </w:p>
          <w:p w14:paraId="17A7149A" w14:textId="77777777" w:rsidR="001D356D" w:rsidRDefault="000D3599">
            <w:pPr>
              <w:pStyle w:val="ListParagraph"/>
              <w:numPr>
                <w:ilvl w:val="0"/>
                <w:numId w:val="2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користи својства сабирња и одузимања као олакшицу у рачунању;</w:t>
            </w:r>
          </w:p>
          <w:p w14:paraId="7FCE1A07" w14:textId="77777777" w:rsidR="001D356D" w:rsidRDefault="000D3599">
            <w:pPr>
              <w:pStyle w:val="ListParagraph"/>
              <w:numPr>
                <w:ilvl w:val="0"/>
                <w:numId w:val="20"/>
              </w:numPr>
              <w:ind w:right="-105"/>
            </w:pPr>
            <w:r>
              <w:rPr>
                <w:rFonts w:cs="Calibri"/>
                <w:lang/>
              </w:rPr>
              <w:t xml:space="preserve">решава </w:t>
            </w:r>
            <w:r>
              <w:rPr>
                <w:rFonts w:cs="Calibri"/>
                <w:lang/>
              </w:rPr>
              <w:t>текстуалне задатке са једном и две рачунске операције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86B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E96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Припрема за први писмени задатак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CC1F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систематизација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8CB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1EF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1B4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2B46C2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EA6DE1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760A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3021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  <w:tr w:rsidR="001D356D" w14:paraId="1003265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ED5E697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2518" w14:textId="77777777" w:rsidR="001D356D" w:rsidRDefault="000D3599">
            <w:pPr>
              <w:pStyle w:val="ListParagraph"/>
              <w:numPr>
                <w:ilvl w:val="0"/>
                <w:numId w:val="22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чита и пише вишецифрене </w:t>
            </w:r>
            <w:r>
              <w:rPr>
                <w:rFonts w:cs="Calibri"/>
                <w:lang/>
              </w:rPr>
              <w:t>бројеве;</w:t>
            </w:r>
          </w:p>
          <w:p w14:paraId="4A27D579" w14:textId="77777777" w:rsidR="001D356D" w:rsidRDefault="000D3599">
            <w:pPr>
              <w:pStyle w:val="ListParagraph"/>
              <w:numPr>
                <w:ilvl w:val="0"/>
                <w:numId w:val="22"/>
              </w:numPr>
              <w:rPr>
                <w:rFonts w:cs="Calibri"/>
              </w:rPr>
            </w:pPr>
            <w:r>
              <w:rPr>
                <w:rFonts w:cs="Calibri"/>
              </w:rPr>
              <w:t>одреди месну вредност цифре;</w:t>
            </w:r>
          </w:p>
          <w:p w14:paraId="75354EEE" w14:textId="77777777" w:rsidR="001D356D" w:rsidRDefault="000D3599">
            <w:pPr>
              <w:pStyle w:val="ListParagraph"/>
              <w:numPr>
                <w:ilvl w:val="0"/>
                <w:numId w:val="22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упоређује вишецифрене бројеве веће;</w:t>
            </w:r>
          </w:p>
          <w:p w14:paraId="192207B6" w14:textId="77777777" w:rsidR="001D356D" w:rsidRDefault="000D3599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cs="Calibri"/>
                <w:lang/>
              </w:rPr>
              <w:t>потпише и писмено сабере и одузме два броја;</w:t>
            </w:r>
          </w:p>
          <w:p w14:paraId="498E7F59" w14:textId="77777777" w:rsidR="001D356D" w:rsidRDefault="000D3599">
            <w:pPr>
              <w:pStyle w:val="ListParagraph"/>
              <w:numPr>
                <w:ilvl w:val="0"/>
                <w:numId w:val="22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рашава текстуалне задатке са две операције;</w:t>
            </w:r>
          </w:p>
          <w:p w14:paraId="7AB855F1" w14:textId="77777777" w:rsidR="001D356D" w:rsidRDefault="000D3599">
            <w:pPr>
              <w:pStyle w:val="ListParagraph"/>
              <w:numPr>
                <w:ilvl w:val="0"/>
                <w:numId w:val="22"/>
              </w:numPr>
              <w:ind w:right="-105"/>
            </w:pPr>
            <w:r>
              <w:rPr>
                <w:rFonts w:cs="Calibri"/>
                <w:lang/>
              </w:rPr>
              <w:t xml:space="preserve">примењује зависност разлике од промене умањеника и умањиоца у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/>
              </w:rPr>
              <w:t xml:space="preserve">и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/>
              </w:rPr>
              <w:t>о.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EBE0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A47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Први школски писмени задатак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B2D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742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407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84A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063D51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0F229C5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62AD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6735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8BA8D3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3E3638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E0AE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чита и пише вишецифрене бројеве;</w:t>
            </w:r>
          </w:p>
          <w:p w14:paraId="29AE3F7D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</w:rPr>
            </w:pPr>
            <w:r>
              <w:rPr>
                <w:rFonts w:cs="Calibri"/>
              </w:rPr>
              <w:t>одреди месну вредност цифре;</w:t>
            </w:r>
          </w:p>
          <w:p w14:paraId="1CC674CE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упоређује вишецифрене бројеве веће;</w:t>
            </w:r>
          </w:p>
          <w:p w14:paraId="047BC6E0" w14:textId="77777777" w:rsidR="001D356D" w:rsidRDefault="000D3599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cs="Calibri"/>
                <w:lang/>
              </w:rPr>
              <w:t xml:space="preserve">потпише и </w:t>
            </w:r>
            <w:r>
              <w:rPr>
                <w:rFonts w:cs="Calibri"/>
                <w:lang/>
              </w:rPr>
              <w:t>писмено сабере и одузме два броја;</w:t>
            </w:r>
          </w:p>
          <w:p w14:paraId="1B893028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рашава текстуалне задатке са две операције;</w:t>
            </w:r>
          </w:p>
          <w:p w14:paraId="79092B85" w14:textId="77777777" w:rsidR="001D356D" w:rsidRDefault="000D3599">
            <w:pPr>
              <w:pStyle w:val="ListParagraph"/>
              <w:numPr>
                <w:ilvl w:val="0"/>
                <w:numId w:val="23"/>
              </w:numPr>
              <w:ind w:right="-105"/>
            </w:pPr>
            <w:r>
              <w:rPr>
                <w:rFonts w:cs="Calibri"/>
                <w:lang/>
              </w:rPr>
              <w:t xml:space="preserve">примењује зависност разлике од промене умањеника и умањиоца у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/>
              </w:rPr>
              <w:t xml:space="preserve">и скупу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/>
              </w:rPr>
              <w:t>о.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87F9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42A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Исправак првог школског посменог задатка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1F5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01F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D41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75A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7FC791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BBDDB12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FD1C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DE29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820FCA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7C7FA95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/>
              </w:rPr>
              <w:t>3. БРОЈЕВИ: множење и  дељење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CED1" w14:textId="77777777" w:rsidR="001D356D" w:rsidRDefault="000D3599">
            <w:pPr>
              <w:pStyle w:val="ListParagraph"/>
              <w:numPr>
                <w:ilvl w:val="0"/>
                <w:numId w:val="2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број декадном јединицом;</w:t>
            </w:r>
          </w:p>
          <w:p w14:paraId="6DDEF39A" w14:textId="77777777" w:rsidR="001D356D" w:rsidRDefault="000D3599">
            <w:pPr>
              <w:pStyle w:val="ListParagraph"/>
              <w:numPr>
                <w:ilvl w:val="0"/>
                <w:numId w:val="24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помножи број вишеструком декадном јединицом.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465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768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природног броја декадним јединицама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0DF9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04D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725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6E9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29A66E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086B590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1944487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3FDD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E43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</w:tbl>
    <w:p w14:paraId="148945C6" w14:textId="77777777" w:rsidR="001D356D" w:rsidRDefault="000D3599">
      <w:pPr>
        <w:tabs>
          <w:tab w:val="right" w:pos="12960"/>
        </w:tabs>
      </w:pPr>
      <w:r>
        <w:rPr>
          <w:rFonts w:ascii="Calibri" w:hAnsi="Calibri" w:cs="Calibri"/>
        </w:rPr>
        <w:t>Датум предаје: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ab/>
        <w:t>Предметни наставник: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</w:p>
    <w:p w14:paraId="71466BC2" w14:textId="77777777" w:rsidR="001D356D" w:rsidRDefault="000D359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/>
        </w:rPr>
      </w:pPr>
      <w:r>
        <w:rPr>
          <w:rFonts w:ascii="Calibri" w:eastAsia="Times New Roman" w:hAnsi="Calibri" w:cs="Calibri"/>
          <w:b/>
          <w:spacing w:val="20"/>
          <w:lang/>
        </w:rPr>
        <w:lastRenderedPageBreak/>
        <w:t xml:space="preserve">ПРЕДЛОГ ОПЕРАТИВНОГ ПЛАНА РАДА </w:t>
      </w:r>
      <w:r>
        <w:rPr>
          <w:rFonts w:ascii="Calibri" w:eastAsia="Times New Roman" w:hAnsi="Calibri" w:cs="Calibri"/>
          <w:b/>
          <w:spacing w:val="20"/>
          <w:lang/>
        </w:rPr>
        <w:t xml:space="preserve">НАСТАВНИКА </w:t>
      </w:r>
    </w:p>
    <w:p w14:paraId="35A0DF79" w14:textId="77777777" w:rsidR="001D356D" w:rsidRDefault="000D3599">
      <w:pPr>
        <w:spacing w:after="0" w:line="240" w:lineRule="auto"/>
        <w:ind w:firstLine="142"/>
        <w:jc w:val="right"/>
      </w:pPr>
      <w:r>
        <w:rPr>
          <w:rFonts w:ascii="Calibri" w:eastAsia="Times New Roman" w:hAnsi="Calibri" w:cs="Calibri"/>
          <w:b/>
          <w:spacing w:val="20"/>
          <w:lang/>
        </w:rPr>
        <w:t xml:space="preserve">Школска година______________ </w:t>
      </w:r>
    </w:p>
    <w:p w14:paraId="77A9F14E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Месец: </w:t>
      </w:r>
      <w:r>
        <w:rPr>
          <w:rFonts w:ascii="Calibri" w:eastAsia="Times New Roman" w:hAnsi="Calibri" w:cs="Calibri"/>
          <w:b/>
          <w:bCs/>
          <w:spacing w:val="20"/>
          <w:lang/>
        </w:rPr>
        <w:t>новембар</w:t>
      </w:r>
    </w:p>
    <w:p w14:paraId="4D9B410F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Предмет: математика 4</w:t>
      </w:r>
    </w:p>
    <w:p w14:paraId="581BC2E0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>Годишњи фонд часова: 180</w:t>
      </w:r>
    </w:p>
    <w:p w14:paraId="3C0FF0D4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Недељни фонд часова: 5</w:t>
      </w:r>
    </w:p>
    <w:tbl>
      <w:tblPr>
        <w:tblW w:w="162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538"/>
        <w:gridCol w:w="630"/>
        <w:gridCol w:w="2398"/>
        <w:gridCol w:w="1247"/>
        <w:gridCol w:w="1440"/>
        <w:gridCol w:w="1170"/>
        <w:gridCol w:w="1620"/>
        <w:gridCol w:w="1075"/>
        <w:gridCol w:w="1265"/>
      </w:tblGrid>
      <w:tr w:rsidR="001D356D" w14:paraId="51365C7C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4A96CC9B" w14:textId="77777777" w:rsidR="001D356D" w:rsidRDefault="000D3599">
            <w:pPr>
              <w:ind w:left="113" w:right="-108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Број и назив наставне теме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3D1D" w14:textId="77777777" w:rsidR="001D356D" w:rsidRDefault="000D3599">
            <w:pPr>
              <w:ind w:left="-106" w:right="-102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Исходи</w:t>
            </w:r>
          </w:p>
          <w:p w14:paraId="6D193D1A" w14:textId="77777777" w:rsidR="001D356D" w:rsidRDefault="000D3599">
            <w:pPr>
              <w:ind w:right="-110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F7CB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Р.бр. часа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0F92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Назив наставне јединице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325F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5AA6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Метода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80FA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B529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Међупред метне компетенције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C487" w14:textId="77777777" w:rsidR="001D356D" w:rsidRDefault="000D3599">
            <w:pPr>
              <w:ind w:left="-90" w:right="-11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метна корелација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58B2" w14:textId="77777777" w:rsidR="001D356D" w:rsidRDefault="000D3599">
            <w:pPr>
              <w:ind w:right="-17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Евалуација квалитета планираног</w:t>
            </w:r>
          </w:p>
        </w:tc>
      </w:tr>
      <w:tr w:rsidR="001D356D" w14:paraId="1D3F50D2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86E740" w14:textId="77777777" w:rsidR="001D356D" w:rsidRDefault="000D3599">
            <w:pPr>
              <w:spacing w:line="240" w:lineRule="auto"/>
              <w:jc w:val="center"/>
            </w:pPr>
            <w:r>
              <w:rPr>
                <w:rFonts w:ascii="Calibri" w:hAnsi="Calibri" w:cs="Calibri"/>
                <w:lang/>
              </w:rPr>
              <w:t>3. БРОЈЕВИ: множење и дељење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52CD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подели број декадном јединицом;</w:t>
            </w:r>
          </w:p>
          <w:p w14:paraId="760F4010" w14:textId="77777777" w:rsidR="001D356D" w:rsidRDefault="000D359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</w:pPr>
            <w:r>
              <w:rPr>
                <w:rFonts w:ascii="Calibri" w:hAnsi="Calibri" w:cs="Calibri"/>
                <w:color w:val="000000"/>
                <w:lang/>
              </w:rPr>
              <w:t>подели број вишеструком декадном јединицом.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8B7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26F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Дељење природног броја декадним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јединицама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4C9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1BCB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F38A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E933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7D000ADD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05ADA91D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758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CA01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EE94812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10C5491" w14:textId="77777777" w:rsidR="001D356D" w:rsidRDefault="001D356D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1511" w14:textId="77777777" w:rsidR="001D356D" w:rsidRDefault="000D3599">
            <w:pPr>
              <w:pStyle w:val="ListParagraph"/>
              <w:numPr>
                <w:ilvl w:val="0"/>
                <w:numId w:val="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број декадном јединицом;</w:t>
            </w:r>
          </w:p>
          <w:p w14:paraId="50D61793" w14:textId="77777777" w:rsidR="001D356D" w:rsidRDefault="000D3599">
            <w:pPr>
              <w:pStyle w:val="ListParagraph"/>
              <w:numPr>
                <w:ilvl w:val="0"/>
                <w:numId w:val="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број вишеструком декадном јединицом;</w:t>
            </w:r>
          </w:p>
          <w:p w14:paraId="4053398B" w14:textId="77777777" w:rsidR="001D356D" w:rsidRDefault="000D3599">
            <w:pPr>
              <w:pStyle w:val="ListParagraph"/>
              <w:numPr>
                <w:ilvl w:val="0"/>
                <w:numId w:val="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подели број </w:t>
            </w:r>
            <w:r>
              <w:rPr>
                <w:rFonts w:cs="Calibri"/>
                <w:color w:val="000000"/>
                <w:lang/>
              </w:rPr>
              <w:t>декадном јединицом;</w:t>
            </w:r>
          </w:p>
          <w:p w14:paraId="53D36CDA" w14:textId="77777777" w:rsidR="001D356D" w:rsidRDefault="000D3599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right="-105"/>
            </w:pPr>
            <w:r>
              <w:rPr>
                <w:rFonts w:ascii="Calibri" w:hAnsi="Calibri" w:cs="Calibri"/>
                <w:color w:val="000000"/>
                <w:lang/>
              </w:rPr>
              <w:t>подели број вишеструком декадном јединицом.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BB7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9183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и дељење природног броја декадним јединицама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2608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D9C6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44BD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EF4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23B5A6B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0AC8CDD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 xml:space="preserve">Рад с подацима и </w:t>
            </w:r>
            <w:r>
              <w:rPr>
                <w:rFonts w:ascii="Calibri" w:hAnsi="Calibri" w:cs="Calibri"/>
                <w:sz w:val="20"/>
                <w:szCs w:val="20"/>
                <w:lang w:val="ru-RU"/>
              </w:rPr>
              <w:t>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560B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D2E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C526F0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7ED32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29E8" w14:textId="77777777" w:rsidR="001D356D" w:rsidRDefault="000D3599">
            <w:pPr>
              <w:pStyle w:val="ListParagraph"/>
              <w:numPr>
                <w:ilvl w:val="0"/>
                <w:numId w:val="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двоцифрени и троцифрени број једноцифреним;</w:t>
            </w:r>
          </w:p>
          <w:p w14:paraId="4EEC8AD6" w14:textId="77777777" w:rsidR="001D356D" w:rsidRDefault="000D3599">
            <w:pPr>
              <w:pStyle w:val="ListParagraph"/>
              <w:numPr>
                <w:ilvl w:val="0"/>
                <w:numId w:val="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подели двоцифрени и троцифрени број једноцифреним;</w:t>
            </w:r>
          </w:p>
          <w:p w14:paraId="6397209C" w14:textId="77777777" w:rsidR="001D356D" w:rsidRDefault="000D3599">
            <w:pPr>
              <w:pStyle w:val="ListParagraph"/>
              <w:numPr>
                <w:ilvl w:val="0"/>
                <w:numId w:val="4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и две рачунске операције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FDF4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481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и дељење бројева до 1000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7B03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081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61A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DF3F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2BA8215F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6C14F6C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06A3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9845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B6023A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7B1358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1E11" w14:textId="77777777" w:rsidR="001D356D" w:rsidRDefault="000D3599">
            <w:pPr>
              <w:pStyle w:val="ListParagraph"/>
              <w:numPr>
                <w:ilvl w:val="0"/>
                <w:numId w:val="5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број једноцифреним;</w:t>
            </w:r>
          </w:p>
          <w:p w14:paraId="7B6838D4" w14:textId="77777777" w:rsidR="001D356D" w:rsidRDefault="000D3599">
            <w:pPr>
              <w:pStyle w:val="ListParagraph"/>
              <w:numPr>
                <w:ilvl w:val="0"/>
                <w:numId w:val="5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283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4C2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вишецифреног броја једноцифреним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6383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6F4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FD1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3BD6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50133F3B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0D6DA702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B2C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30E7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A531A3F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44D83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B83D" w14:textId="77777777" w:rsidR="001D356D" w:rsidRDefault="000D3599">
            <w:pPr>
              <w:pStyle w:val="ListParagraph"/>
              <w:numPr>
                <w:ilvl w:val="0"/>
                <w:numId w:val="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подели број једноцифреним;</w:t>
            </w:r>
          </w:p>
          <w:p w14:paraId="6330BD59" w14:textId="77777777" w:rsidR="001D356D" w:rsidRDefault="000D3599">
            <w:pPr>
              <w:pStyle w:val="ListParagraph"/>
              <w:numPr>
                <w:ilvl w:val="0"/>
                <w:numId w:val="6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DA3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49.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7CD9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Дељење вишецифреног броја једноцифреним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56E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3C4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16C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FB8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17D95FA7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093750B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C45C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D56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F2D240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22B036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/>
              </w:rPr>
              <w:lastRenderedPageBreak/>
              <w:t>3. БРОЈЕВИ: множење и дељење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F2D7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вишецифрени број једноцифреним;</w:t>
            </w:r>
          </w:p>
          <w:p w14:paraId="3046F92C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подели вишецифрени број једноцифреним;</w:t>
            </w:r>
          </w:p>
          <w:p w14:paraId="2DD1E95F" w14:textId="77777777" w:rsidR="001D356D" w:rsidRDefault="000D3599">
            <w:pPr>
              <w:pStyle w:val="ListParagraph"/>
              <w:numPr>
                <w:ilvl w:val="0"/>
                <w:numId w:val="7"/>
              </w:numPr>
              <w:ind w:right="-105"/>
            </w:pPr>
            <w:r>
              <w:rPr>
                <w:rFonts w:cs="Calibri"/>
                <w:lang w:val="ru-RU"/>
              </w:rPr>
              <w:t xml:space="preserve">правилно постави израз са једном </w:t>
            </w:r>
            <w:r>
              <w:rPr>
                <w:rFonts w:cs="Calibri"/>
                <w:lang w:val="ru-RU"/>
              </w:rPr>
              <w:t>рачунском операцијом на основу текста.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B9E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9FD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и дељење вишецифреног броја једноцифреним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3C9D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408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7D2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881B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0EF8311B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62809340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F229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0F0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EDDA571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CC325B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92D2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помножи и подели вишецифрени број </w:t>
            </w:r>
            <w:r>
              <w:rPr>
                <w:rFonts w:cs="Calibri"/>
                <w:color w:val="000000"/>
                <w:lang/>
              </w:rPr>
              <w:t>једноцифреним;</w:t>
            </w:r>
          </w:p>
          <w:p w14:paraId="077139E4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color w:val="000000"/>
                <w:lang w:val="ru-RU"/>
              </w:rPr>
              <w:t xml:space="preserve">зна </w:t>
            </w:r>
            <w:r>
              <w:rPr>
                <w:rFonts w:cs="Calibri"/>
                <w:color w:val="000000"/>
                <w:lang/>
              </w:rPr>
              <w:t>правила изводљивости</w:t>
            </w:r>
            <w:r>
              <w:rPr>
                <w:rFonts w:cs="Calibri"/>
                <w:color w:val="000000"/>
                <w:lang w:val="ru-RU"/>
              </w:rPr>
              <w:t xml:space="preserve"> операција </w:t>
            </w:r>
            <w:r>
              <w:rPr>
                <w:rFonts w:cs="Calibri"/>
                <w:color w:val="000000"/>
                <w:lang/>
              </w:rPr>
              <w:t>множења</w:t>
            </w:r>
            <w:r>
              <w:rPr>
                <w:rFonts w:cs="Calibri"/>
                <w:color w:val="000000"/>
                <w:lang w:val="ru-RU"/>
              </w:rPr>
              <w:t xml:space="preserve"> и </w:t>
            </w:r>
            <w:r>
              <w:rPr>
                <w:rFonts w:cs="Calibri"/>
                <w:color w:val="000000"/>
                <w:lang/>
              </w:rPr>
              <w:t xml:space="preserve">дељења у скупу </w:t>
            </w:r>
            <w:r>
              <w:rPr>
                <w:rFonts w:cs="Calibri"/>
                <w:lang/>
              </w:rPr>
              <w:t>N</w:t>
            </w:r>
            <w:r>
              <w:rPr>
                <w:rFonts w:cs="Calibri"/>
                <w:color w:val="000000"/>
                <w:lang w:val="ru-RU"/>
              </w:rPr>
              <w:t xml:space="preserve"> и уме да их примени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1DC68AC4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color w:val="000000"/>
                <w:lang w:val="ru-RU"/>
              </w:rPr>
              <w:t xml:space="preserve">зна </w:t>
            </w:r>
            <w:r>
              <w:rPr>
                <w:rFonts w:cs="Calibri"/>
                <w:color w:val="000000"/>
                <w:lang/>
              </w:rPr>
              <w:t xml:space="preserve">правила множења и дељења са 1 у скупу </w:t>
            </w:r>
            <w:r>
              <w:rPr>
                <w:rFonts w:cs="Calibri"/>
                <w:lang/>
              </w:rPr>
              <w:t>N</w:t>
            </w:r>
            <w:r>
              <w:rPr>
                <w:rFonts w:cs="Calibri"/>
                <w:color w:val="000000"/>
                <w:lang w:val="ru-RU"/>
              </w:rPr>
              <w:t xml:space="preserve"> и уме да их примени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64C64EBE" w14:textId="77777777" w:rsidR="001D356D" w:rsidRDefault="000D3599">
            <w:pPr>
              <w:pStyle w:val="ListParagraph"/>
              <w:numPr>
                <w:ilvl w:val="0"/>
                <w:numId w:val="8"/>
              </w:numPr>
              <w:ind w:right="-105"/>
            </w:pPr>
            <w:r>
              <w:rPr>
                <w:rFonts w:cs="Calibri"/>
                <w:color w:val="000000"/>
                <w:lang w:val="ru-RU"/>
              </w:rPr>
              <w:t xml:space="preserve">зна </w:t>
            </w:r>
            <w:r>
              <w:rPr>
                <w:rFonts w:cs="Calibri"/>
                <w:color w:val="000000"/>
                <w:lang/>
              </w:rPr>
              <w:t>да израчуна производ када је чинилац 0 и количник када је дељеник 0.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BFE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E03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Изводљивост множења и дељења у скупу N; </w:t>
            </w:r>
          </w:p>
          <w:p w14:paraId="73BBECB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0 и 1 код множења и дељења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BB37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F05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1EC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DA8E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266470E0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764AFB71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157D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249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E9CA841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820C6E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5B00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вишецифрени број једноцифреним;</w:t>
            </w:r>
          </w:p>
          <w:p w14:paraId="69BBCDDD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 w:val="ru-RU"/>
              </w:rPr>
              <w:t xml:space="preserve">примени множење збира и </w:t>
            </w:r>
            <w:r>
              <w:rPr>
                <w:rFonts w:cs="Calibri"/>
                <w:lang w:val="ru-RU"/>
              </w:rPr>
              <w:t>разлике бројем у израчунавању производа</w:t>
            </w:r>
            <w:r>
              <w:rPr>
                <w:rFonts w:cs="Calibri"/>
                <w:lang/>
              </w:rPr>
              <w:t>;</w:t>
            </w:r>
          </w:p>
          <w:p w14:paraId="64D58055" w14:textId="77777777" w:rsidR="001D356D" w:rsidRDefault="000D3599">
            <w:pPr>
              <w:pStyle w:val="ListParagraph"/>
              <w:numPr>
                <w:ilvl w:val="0"/>
                <w:numId w:val="9"/>
              </w:numPr>
              <w:ind w:right="-105"/>
            </w:pPr>
            <w:r>
              <w:rPr>
                <w:rFonts w:cs="Calibri"/>
                <w:lang w:val="ru-RU"/>
              </w:rPr>
              <w:t>правилно постави израз са једном рачунском операцијом на основу текста.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300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F6C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збира и разлике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0A6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51B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3DA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73BA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32C9746C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75842281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B5CF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A548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1A03C9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EF8B12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19FD" w14:textId="77777777" w:rsidR="001D356D" w:rsidRDefault="000D3599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подели вишецифрени број једноцифреним;</w:t>
            </w:r>
          </w:p>
          <w:p w14:paraId="556CE0D7" w14:textId="77777777" w:rsidR="001D356D" w:rsidRDefault="000D3599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cs="Calibri"/>
                <w:lang w:val="ru-RU"/>
              </w:rPr>
              <w:t xml:space="preserve">примени </w:t>
            </w:r>
            <w:r>
              <w:rPr>
                <w:rFonts w:cs="Calibri"/>
                <w:lang/>
              </w:rPr>
              <w:t>дељење</w:t>
            </w:r>
            <w:r>
              <w:rPr>
                <w:rFonts w:cs="Calibri"/>
                <w:lang w:val="ru-RU"/>
              </w:rPr>
              <w:t xml:space="preserve"> збира и разлике бројем у израчунавању производа</w:t>
            </w:r>
            <w:r>
              <w:rPr>
                <w:rFonts w:cs="Calibri"/>
                <w:lang/>
              </w:rPr>
              <w:t>;</w:t>
            </w:r>
          </w:p>
          <w:p w14:paraId="4CFA8174" w14:textId="77777777" w:rsidR="001D356D" w:rsidRDefault="000D3599">
            <w:pPr>
              <w:pStyle w:val="ListParagraph"/>
              <w:numPr>
                <w:ilvl w:val="0"/>
                <w:numId w:val="10"/>
              </w:numPr>
              <w:ind w:right="-105"/>
            </w:pPr>
            <w:r>
              <w:rPr>
                <w:rFonts w:cs="Calibri"/>
                <w:lang w:val="ru-RU"/>
              </w:rPr>
              <w:t>правилно постави израз са једном рачунском операцијом на основу текста.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27D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4D4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Дељење збира и разлике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5F4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D8A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43D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E8AB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3CE1BB11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3AD257F0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6715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62C1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8A4720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41225B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CB10" w14:textId="77777777" w:rsidR="001D356D" w:rsidRDefault="000D3599">
            <w:pPr>
              <w:pStyle w:val="ListParagraph"/>
              <w:numPr>
                <w:ilvl w:val="0"/>
                <w:numId w:val="1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вишецифрени број једноцифреним;</w:t>
            </w:r>
          </w:p>
          <w:p w14:paraId="6AADDBA8" w14:textId="77777777" w:rsidR="001D356D" w:rsidRDefault="000D3599">
            <w:pPr>
              <w:pStyle w:val="ListParagraph"/>
              <w:numPr>
                <w:ilvl w:val="0"/>
                <w:numId w:val="1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подели вишецифрени број једноцифреним;</w:t>
            </w:r>
          </w:p>
          <w:p w14:paraId="2AD0BABD" w14:textId="77777777" w:rsidR="001D356D" w:rsidRDefault="000D3599">
            <w:pPr>
              <w:pStyle w:val="ListParagraph"/>
              <w:numPr>
                <w:ilvl w:val="0"/>
                <w:numId w:val="11"/>
              </w:numPr>
              <w:ind w:right="-105"/>
            </w:pPr>
            <w:r>
              <w:rPr>
                <w:rFonts w:cs="Calibri"/>
                <w:lang w:val="ru-RU"/>
              </w:rPr>
              <w:t>правилно постави израз са једном</w:t>
            </w:r>
            <w:r>
              <w:rPr>
                <w:rFonts w:cs="Calibri"/>
                <w:lang/>
              </w:rPr>
              <w:t xml:space="preserve">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на </w:t>
            </w:r>
            <w:r>
              <w:rPr>
                <w:rFonts w:cs="Calibri"/>
                <w:lang w:val="ru-RU"/>
              </w:rPr>
              <w:t>основу текста.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9E0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5E2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и дељење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84B7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4C4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0E7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06E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123309C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4B0A227B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9BB4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2C1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0AD061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B795C4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5984" w14:textId="77777777" w:rsidR="001D356D" w:rsidRDefault="000D3599">
            <w:pPr>
              <w:pStyle w:val="ListParagraph"/>
              <w:numPr>
                <w:ilvl w:val="0"/>
                <w:numId w:val="12"/>
              </w:numPr>
              <w:ind w:right="-105"/>
              <w:rPr>
                <w:rFonts w:cs="Calibri"/>
                <w:bCs/>
                <w:lang w:val="ru-RU"/>
              </w:rPr>
            </w:pPr>
            <w:r>
              <w:rPr>
                <w:rFonts w:cs="Calibri"/>
                <w:bCs/>
                <w:lang w:val="ru-RU"/>
              </w:rPr>
              <w:t>помножи и подели вишецифрени број декадном јединицом и вишеструком декадном јединицом;</w:t>
            </w:r>
          </w:p>
          <w:p w14:paraId="40EC0A93" w14:textId="77777777" w:rsidR="001D356D" w:rsidRDefault="000D3599">
            <w:pPr>
              <w:pStyle w:val="ListParagraph"/>
              <w:numPr>
                <w:ilvl w:val="0"/>
                <w:numId w:val="12"/>
              </w:numPr>
              <w:ind w:right="-105"/>
              <w:rPr>
                <w:rFonts w:cs="Calibri"/>
                <w:bCs/>
                <w:lang w:val="ru-RU"/>
              </w:rPr>
            </w:pPr>
            <w:r>
              <w:rPr>
                <w:rFonts w:cs="Calibri"/>
                <w:bCs/>
                <w:lang w:val="ru-RU"/>
              </w:rPr>
              <w:t xml:space="preserve">помножи и подели </w:t>
            </w:r>
            <w:r>
              <w:rPr>
                <w:rFonts w:cs="Calibri"/>
                <w:bCs/>
                <w:lang w:val="ru-RU"/>
              </w:rPr>
              <w:t>вишецифрени број једноцифреним;</w:t>
            </w:r>
          </w:p>
          <w:p w14:paraId="3A5E7947" w14:textId="77777777" w:rsidR="001D356D" w:rsidRDefault="000D3599">
            <w:pPr>
              <w:pStyle w:val="ListParagraph"/>
              <w:numPr>
                <w:ilvl w:val="0"/>
                <w:numId w:val="12"/>
              </w:numPr>
              <w:ind w:right="-105"/>
              <w:rPr>
                <w:rFonts w:cs="Calibri"/>
                <w:bCs/>
                <w:lang w:val="ru-RU"/>
              </w:rPr>
            </w:pPr>
            <w:r>
              <w:rPr>
                <w:rFonts w:cs="Calibri"/>
                <w:bCs/>
                <w:lang w:val="ru-RU"/>
              </w:rPr>
              <w:t>израчуна текстуални задатак са две рачунске операције.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6465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5B1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Множење и дељење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(15-мин.)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90D8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23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3AD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64C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5C0C3CB8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5C823B4E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FEB9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BB7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3AEC3D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8D0707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18BD" w14:textId="77777777" w:rsidR="001D356D" w:rsidRDefault="000D3599">
            <w:pPr>
              <w:pStyle w:val="ListParagraph"/>
              <w:numPr>
                <w:ilvl w:val="0"/>
                <w:numId w:val="1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помножи број </w:t>
            </w:r>
            <w:r>
              <w:rPr>
                <w:rFonts w:cs="Calibri"/>
                <w:color w:val="000000"/>
                <w:lang/>
              </w:rPr>
              <w:t>двоцифреним;</w:t>
            </w:r>
          </w:p>
          <w:p w14:paraId="3D5A06BE" w14:textId="77777777" w:rsidR="001D356D" w:rsidRDefault="000D3599">
            <w:pPr>
              <w:pStyle w:val="ListParagraph"/>
              <w:numPr>
                <w:ilvl w:val="0"/>
                <w:numId w:val="13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791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7D6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вишецифреног броја двоцифреним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DEC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D2D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EFC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5F56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5ECF1DC3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4AB5B288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EC70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672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43C0F9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9C014C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/>
              </w:rPr>
              <w:lastRenderedPageBreak/>
              <w:t xml:space="preserve">3. БРОЈЕВИ: </w:t>
            </w:r>
            <w:r>
              <w:rPr>
                <w:rFonts w:ascii="Calibri" w:hAnsi="Calibri" w:cs="Calibri"/>
                <w:lang/>
              </w:rPr>
              <w:t>множење и дељење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9F0F" w14:textId="77777777" w:rsidR="001D356D" w:rsidRDefault="000D3599">
            <w:pPr>
              <w:pStyle w:val="ListParagraph"/>
              <w:numPr>
                <w:ilvl w:val="0"/>
                <w:numId w:val="1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број двоцифреним;</w:t>
            </w:r>
          </w:p>
          <w:p w14:paraId="34E4C77F" w14:textId="77777777" w:rsidR="001D356D" w:rsidRDefault="000D3599">
            <w:pPr>
              <w:pStyle w:val="ListParagraph"/>
              <w:numPr>
                <w:ilvl w:val="0"/>
                <w:numId w:val="14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287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5C5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вишецифреног броја двоцифреним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68BD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084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820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3883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2EE2B7A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4AAB849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4ECE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118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7998EFF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F2F838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94B0" w14:textId="77777777" w:rsidR="001D356D" w:rsidRDefault="000D3599">
            <w:pPr>
              <w:pStyle w:val="ListParagraph"/>
              <w:numPr>
                <w:ilvl w:val="0"/>
                <w:numId w:val="15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подели број двоцифреним;</w:t>
            </w:r>
          </w:p>
          <w:p w14:paraId="3F12DCF5" w14:textId="77777777" w:rsidR="001D356D" w:rsidRDefault="000D3599">
            <w:pPr>
              <w:pStyle w:val="ListParagraph"/>
              <w:numPr>
                <w:ilvl w:val="0"/>
                <w:numId w:val="15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859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8D02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Дељење вишецифреног броја двоцифреним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6FA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13B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50F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90CE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3F162BD1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509BC9D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146E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7E1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3C1D9D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90F9C49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7995" w14:textId="77777777" w:rsidR="001D356D" w:rsidRDefault="000D3599">
            <w:pPr>
              <w:pStyle w:val="ListParagraph"/>
              <w:numPr>
                <w:ilvl w:val="0"/>
                <w:numId w:val="1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подели </w:t>
            </w:r>
            <w:r>
              <w:rPr>
                <w:rFonts w:cs="Calibri"/>
                <w:color w:val="000000"/>
                <w:lang/>
              </w:rPr>
              <w:t>број двоцифреним;</w:t>
            </w:r>
          </w:p>
          <w:p w14:paraId="62A41388" w14:textId="77777777" w:rsidR="001D356D" w:rsidRDefault="000D3599">
            <w:pPr>
              <w:pStyle w:val="ListParagraph"/>
              <w:numPr>
                <w:ilvl w:val="0"/>
                <w:numId w:val="16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306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59.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E41E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Дељење вишецифреног броја двоцифреним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20AC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552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9DD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52A5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65946D97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0A3D180B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1DD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6B4B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D84857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CECC6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115E" w14:textId="77777777" w:rsidR="001D356D" w:rsidRDefault="000D3599">
            <w:pPr>
              <w:pStyle w:val="ListParagraph"/>
              <w:numPr>
                <w:ilvl w:val="0"/>
                <w:numId w:val="17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помножи и подели </w:t>
            </w:r>
            <w:r>
              <w:rPr>
                <w:rFonts w:cs="Calibri"/>
                <w:color w:val="000000"/>
                <w:lang/>
              </w:rPr>
              <w:t>вишецифрени број двоцифреним;</w:t>
            </w:r>
          </w:p>
          <w:p w14:paraId="41F81D96" w14:textId="77777777" w:rsidR="001D356D" w:rsidRDefault="000D3599">
            <w:pPr>
              <w:pStyle w:val="ListParagraph"/>
              <w:numPr>
                <w:ilvl w:val="0"/>
                <w:numId w:val="17"/>
              </w:numPr>
              <w:ind w:right="-105"/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E68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67A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Множење и дељење вишецифреног броја двоцифреним бројем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(15-мин.)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F62A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7F3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AE7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6E30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303A088C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3D66A5EC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1804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1DA8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A8C0A1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00A1A8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A729" w14:textId="77777777" w:rsidR="001D356D" w:rsidRDefault="000D3599">
            <w:pPr>
              <w:pStyle w:val="ListParagraph"/>
              <w:numPr>
                <w:ilvl w:val="0"/>
                <w:numId w:val="18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број вишецифреним;</w:t>
            </w:r>
          </w:p>
          <w:p w14:paraId="2887B6EC" w14:textId="77777777" w:rsidR="001D356D" w:rsidRDefault="000D3599">
            <w:pPr>
              <w:pStyle w:val="ListParagraph"/>
              <w:numPr>
                <w:ilvl w:val="0"/>
                <w:numId w:val="18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4C34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6A3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вишецифреног броја вишецифреним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900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761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715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30E1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292627DE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37D43A5A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6C34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FB1B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1DDA6E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96BA837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FEA1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вишецифрене бројеве;</w:t>
            </w:r>
          </w:p>
          <w:p w14:paraId="46D52641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и две рачунске операције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553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37E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вишецифреног броја вишецифреним бројем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8EF9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D74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6D9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A0FA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Компетенција за учење</w:t>
            </w:r>
          </w:p>
          <w:p w14:paraId="5F9B8B55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Комуникација </w:t>
            </w:r>
          </w:p>
          <w:p w14:paraId="6D3D2706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F07A4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FF2A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</w:tbl>
    <w:p w14:paraId="1F58D20C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2D7EEB71" w14:textId="77777777" w:rsidR="001D356D" w:rsidRDefault="000D3599">
      <w:pPr>
        <w:tabs>
          <w:tab w:val="right" w:pos="12960"/>
        </w:tabs>
      </w:pPr>
      <w:r>
        <w:rPr>
          <w:rFonts w:ascii="Calibri" w:hAnsi="Calibri" w:cs="Calibri"/>
          <w:lang w:val="ru-RU"/>
        </w:rPr>
        <w:t>Датум предаје: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 w:val="ru-RU"/>
        </w:rPr>
        <w:t>_________________</w:t>
      </w:r>
      <w:r>
        <w:rPr>
          <w:rFonts w:ascii="Calibri" w:hAnsi="Calibri" w:cs="Calibri"/>
          <w:lang w:val="ru-RU"/>
        </w:rPr>
        <w:tab/>
        <w:t>Предметни наставник: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 w:val="ru-RU"/>
        </w:rPr>
        <w:t>_________________</w:t>
      </w:r>
    </w:p>
    <w:p w14:paraId="791B1E69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206A87DD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31EADFC2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1A96F157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2BB5649B" w14:textId="77777777" w:rsidR="001D356D" w:rsidRDefault="001D356D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68E16B84" w14:textId="77777777" w:rsidR="001D356D" w:rsidRDefault="000D359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/>
        </w:rPr>
      </w:pPr>
      <w:r>
        <w:rPr>
          <w:rFonts w:ascii="Calibri" w:eastAsia="Times New Roman" w:hAnsi="Calibri" w:cs="Calibri"/>
          <w:b/>
          <w:spacing w:val="20"/>
          <w:lang/>
        </w:rPr>
        <w:lastRenderedPageBreak/>
        <w:t xml:space="preserve">ПРЕДЛОГ ОПЕРАТИВНОГ ПЛАНА РАДА НАСТАВНИКА </w:t>
      </w:r>
    </w:p>
    <w:p w14:paraId="2AE6A5A9" w14:textId="77777777" w:rsidR="001D356D" w:rsidRDefault="000D3599">
      <w:pPr>
        <w:spacing w:after="0" w:line="240" w:lineRule="auto"/>
        <w:ind w:firstLine="142"/>
        <w:jc w:val="right"/>
      </w:pPr>
      <w:r>
        <w:rPr>
          <w:rFonts w:ascii="Calibri" w:eastAsia="Times New Roman" w:hAnsi="Calibri" w:cs="Calibri"/>
          <w:b/>
          <w:spacing w:val="20"/>
          <w:lang/>
        </w:rPr>
        <w:t xml:space="preserve">Школска година______________ </w:t>
      </w:r>
    </w:p>
    <w:p w14:paraId="6D6DFDCA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Месец: </w:t>
      </w:r>
      <w:r>
        <w:rPr>
          <w:rFonts w:ascii="Calibri" w:eastAsia="Times New Roman" w:hAnsi="Calibri" w:cs="Calibri"/>
          <w:b/>
          <w:bCs/>
          <w:spacing w:val="20"/>
          <w:lang/>
        </w:rPr>
        <w:t>децембар</w:t>
      </w:r>
    </w:p>
    <w:p w14:paraId="2FAE0D78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Предмет: математика 4</w:t>
      </w:r>
    </w:p>
    <w:p w14:paraId="43477B67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Годишњи фонд </w:t>
      </w:r>
      <w:r>
        <w:rPr>
          <w:rFonts w:ascii="Calibri" w:eastAsia="Times New Roman" w:hAnsi="Calibri" w:cs="Calibri"/>
          <w:spacing w:val="20"/>
          <w:lang/>
        </w:rPr>
        <w:t>часова: 180</w:t>
      </w:r>
    </w:p>
    <w:p w14:paraId="2855EAD9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Недељни фонд часова: 5</w:t>
      </w:r>
    </w:p>
    <w:tbl>
      <w:tblPr>
        <w:tblW w:w="16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471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1D356D" w14:paraId="562E3A1E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031F44CD" w14:textId="77777777" w:rsidR="001D356D" w:rsidRDefault="000D3599">
            <w:pPr>
              <w:ind w:left="113" w:right="-108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Број и назив наставне теме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2844" w14:textId="77777777" w:rsidR="001D356D" w:rsidRDefault="000D3599">
            <w:pPr>
              <w:ind w:left="-106" w:right="-102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Исходи</w:t>
            </w:r>
          </w:p>
          <w:p w14:paraId="31D89099" w14:textId="77777777" w:rsidR="001D356D" w:rsidRDefault="000D3599">
            <w:pPr>
              <w:ind w:right="-110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0A88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Р.бр. часа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F227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Назив наставне јединице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877A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2DD5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Метода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2E68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0015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Међупред метне компетенције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F73A" w14:textId="77777777" w:rsidR="001D356D" w:rsidRDefault="000D3599">
            <w:pPr>
              <w:ind w:left="-90" w:right="-11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метна корелација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3E7E" w14:textId="77777777" w:rsidR="001D356D" w:rsidRDefault="000D3599">
            <w:pPr>
              <w:ind w:right="-17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Евалуација квалитета </w:t>
            </w:r>
            <w:r>
              <w:rPr>
                <w:rFonts w:ascii="Calibri" w:eastAsia="Times New Roman" w:hAnsi="Calibri" w:cs="Calibri"/>
                <w:lang/>
              </w:rPr>
              <w:t>планираног</w:t>
            </w:r>
          </w:p>
        </w:tc>
      </w:tr>
      <w:tr w:rsidR="001D356D" w14:paraId="2B35512E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7882A4" w14:textId="77777777" w:rsidR="001D356D" w:rsidRDefault="000D3599">
            <w:pPr>
              <w:spacing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3. БРОЈЕВИ: множење и дељење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9D14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подели број вишецифреним;</w:t>
            </w:r>
          </w:p>
          <w:p w14:paraId="4EEED764" w14:textId="77777777" w:rsidR="001D356D" w:rsidRDefault="000D359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</w:pPr>
            <w:r>
              <w:rPr>
                <w:rFonts w:ascii="Calibri" w:hAnsi="Calibri"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ascii="Calibri" w:hAnsi="Calibri"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E9FA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DCB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Дељење вишецифреног броја вишецифреним бројем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F12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75F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BC6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B6C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Компетенција за учење </w:t>
            </w: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Комуникација</w:t>
            </w:r>
          </w:p>
          <w:p w14:paraId="7E0D76C3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220E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5FC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88DC7A3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7782867" w14:textId="77777777" w:rsidR="001D356D" w:rsidRDefault="001D356D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D754" w14:textId="77777777" w:rsidR="001D356D" w:rsidRDefault="000D3599">
            <w:pPr>
              <w:pStyle w:val="ListParagraph"/>
              <w:numPr>
                <w:ilvl w:val="0"/>
                <w:numId w:val="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подели вишецифени број вишецифреним бројем;</w:t>
            </w:r>
          </w:p>
          <w:p w14:paraId="42FB782C" w14:textId="77777777" w:rsidR="001D356D" w:rsidRDefault="000D3599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right="-105"/>
            </w:pPr>
            <w:r>
              <w:rPr>
                <w:rFonts w:ascii="Calibri" w:hAnsi="Calibri"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ascii="Calibri" w:hAnsi="Calibri"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14D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4251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Дељење вишецифреног броја вишецифреним бројем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D877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  <w:p w14:paraId="04CB5288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E44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4C7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2E7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Компетенција за учење </w:t>
            </w: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Комуникација</w:t>
            </w:r>
          </w:p>
          <w:p w14:paraId="69DBB4B0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A5A5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7F62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0AEA32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230ADC8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84E8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/>
              </w:rPr>
              <w:t>подели вишецифрени број вишецифреним са остатком;</w:t>
            </w:r>
          </w:p>
          <w:p w14:paraId="2A029B6A" w14:textId="77777777" w:rsidR="001D356D" w:rsidRDefault="000D3599">
            <w:pPr>
              <w:pStyle w:val="ListParagraph"/>
              <w:numPr>
                <w:ilvl w:val="0"/>
                <w:numId w:val="4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са једном рачунском операцијом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F0E6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74A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Дељење са остатком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275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64C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681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906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Компетенција за учење </w:t>
            </w: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Комуникација</w:t>
            </w:r>
          </w:p>
          <w:p w14:paraId="79557D69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20D9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20D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0CEEE8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B71C0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717E" w14:textId="77777777" w:rsidR="001D356D" w:rsidRDefault="000D3599">
            <w:pPr>
              <w:pStyle w:val="ListParagraph"/>
              <w:numPr>
                <w:ilvl w:val="0"/>
                <w:numId w:val="5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7D5AED53" w14:textId="77777777" w:rsidR="001D356D" w:rsidRDefault="000D3599">
            <w:pPr>
              <w:pStyle w:val="ListParagraph"/>
              <w:numPr>
                <w:ilvl w:val="0"/>
                <w:numId w:val="5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одреди остатак при дељењу;</w:t>
            </w:r>
          </w:p>
          <w:p w14:paraId="244F8157" w14:textId="77777777" w:rsidR="001D356D" w:rsidRDefault="000D3599">
            <w:pPr>
              <w:pStyle w:val="ListParagraph"/>
              <w:numPr>
                <w:ilvl w:val="0"/>
                <w:numId w:val="5"/>
              </w:numPr>
              <w:ind w:right="-105"/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A79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520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Множење и дељење вишецифреног броја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вишецифреним бројем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7CAE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  <w:p w14:paraId="612D0A82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FB4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119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401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6C3E24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3CCF73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CE93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E16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D62097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A1D2B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75C0" w14:textId="77777777" w:rsidR="001D356D" w:rsidRDefault="000D3599">
            <w:pPr>
              <w:pStyle w:val="ListParagraph"/>
              <w:numPr>
                <w:ilvl w:val="0"/>
                <w:numId w:val="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3F981F77" w14:textId="77777777" w:rsidR="001D356D" w:rsidRDefault="000D3599">
            <w:pPr>
              <w:pStyle w:val="ListParagraph"/>
              <w:numPr>
                <w:ilvl w:val="0"/>
                <w:numId w:val="6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примени замену места и здруживање чинилаца као олакшицу у </w:t>
            </w:r>
            <w:r>
              <w:rPr>
                <w:rFonts w:cs="Calibri"/>
                <w:color w:val="000000"/>
                <w:lang/>
              </w:rPr>
              <w:t>рачунању;</w:t>
            </w:r>
          </w:p>
          <w:p w14:paraId="49FBF478" w14:textId="77777777" w:rsidR="001D356D" w:rsidRDefault="000D3599">
            <w:pPr>
              <w:pStyle w:val="ListParagraph"/>
              <w:numPr>
                <w:ilvl w:val="0"/>
                <w:numId w:val="6"/>
              </w:numPr>
              <w:ind w:right="-105"/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6A1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38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Замена места чинилаца и зруживање чинилаца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(15-мин.)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0C7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193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A4A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50F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844346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B9BEB4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 xml:space="preserve">Рад с </w:t>
            </w:r>
            <w:r>
              <w:rPr>
                <w:rFonts w:ascii="Calibri" w:hAnsi="Calibri" w:cs="Calibri"/>
                <w:sz w:val="20"/>
                <w:szCs w:val="20"/>
                <w:lang w:val="ru-RU"/>
              </w:rPr>
              <w:t>подацима и информацијама</w:t>
            </w:r>
          </w:p>
          <w:p w14:paraId="579DC6C0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AA5C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79D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D84E58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11456A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/>
              </w:rPr>
              <w:lastRenderedPageBreak/>
              <w:t>3. БРОЈЕВИ: множење и дељење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B5AB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1A6649E0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color w:val="000000"/>
                <w:lang/>
              </w:rPr>
              <w:t xml:space="preserve">примени знања о </w:t>
            </w:r>
            <w:r>
              <w:rPr>
                <w:rFonts w:cs="Calibri"/>
                <w:lang/>
              </w:rPr>
              <w:t>зависности производа од промене чинилаца</w:t>
            </w:r>
            <w:r>
              <w:rPr>
                <w:rFonts w:cs="Calibri"/>
                <w:color w:val="000000"/>
                <w:lang/>
              </w:rPr>
              <w:t xml:space="preserve"> и сталности производа као олакшицу у рачунању;</w:t>
            </w:r>
          </w:p>
          <w:p w14:paraId="612CC774" w14:textId="77777777" w:rsidR="001D356D" w:rsidRDefault="000D3599">
            <w:pPr>
              <w:pStyle w:val="ListParagraph"/>
              <w:numPr>
                <w:ilvl w:val="0"/>
                <w:numId w:val="7"/>
              </w:numPr>
              <w:ind w:right="-105"/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 xml:space="preserve">једном и </w:t>
            </w:r>
            <w:r>
              <w:rPr>
                <w:rFonts w:cs="Calibri"/>
                <w:lang/>
              </w:rPr>
              <w:t>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860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BE8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Зависност производа од промене чинилаца; Сталност производа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765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E3D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8ED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D99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9F164C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CB2ECF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573AC4E8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E30F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63B5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7CF1381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655C09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748D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помножи и подели </w:t>
            </w:r>
            <w:r>
              <w:rPr>
                <w:rFonts w:cs="Calibri"/>
                <w:color w:val="000000"/>
                <w:lang/>
              </w:rPr>
              <w:t>вишецифрени број вишецифреним;</w:t>
            </w:r>
          </w:p>
          <w:p w14:paraId="5AEC104D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color w:val="000000"/>
                <w:lang/>
              </w:rPr>
              <w:t xml:space="preserve">примени знања о </w:t>
            </w:r>
            <w:r>
              <w:rPr>
                <w:rFonts w:cs="Calibri"/>
                <w:lang/>
              </w:rPr>
              <w:t>зависности производа од промене чинилаца</w:t>
            </w:r>
            <w:r>
              <w:rPr>
                <w:rFonts w:cs="Calibri"/>
                <w:color w:val="000000"/>
                <w:lang/>
              </w:rPr>
              <w:t xml:space="preserve"> и сталности производа као олакшицу у рачунању;</w:t>
            </w:r>
          </w:p>
          <w:p w14:paraId="2D3A33F7" w14:textId="77777777" w:rsidR="001D356D" w:rsidRDefault="000D3599">
            <w:pPr>
              <w:pStyle w:val="ListParagraph"/>
              <w:numPr>
                <w:ilvl w:val="0"/>
                <w:numId w:val="8"/>
              </w:numPr>
              <w:ind w:right="-105"/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3FA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69.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9EF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Својства множења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5F12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  <w:p w14:paraId="66F2FA3F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color w:val="7F7F7F"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326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97D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F75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F66A5D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FF4D130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257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DFA2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E346A3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2C2AE8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E79D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6FA04A00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количника од 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7343C547" w14:textId="77777777" w:rsidR="001D356D" w:rsidRDefault="000D3599">
            <w:pPr>
              <w:pStyle w:val="ListParagraph"/>
              <w:numPr>
                <w:ilvl w:val="0"/>
                <w:numId w:val="9"/>
              </w:numPr>
              <w:ind w:right="-105"/>
            </w:pPr>
            <w:r>
              <w:rPr>
                <w:rFonts w:cs="Calibri"/>
                <w:lang/>
              </w:rPr>
              <w:t xml:space="preserve">израчуна </w:t>
            </w:r>
            <w:r>
              <w:rPr>
                <w:rFonts w:cs="Calibri"/>
                <w:lang/>
              </w:rPr>
              <w:t>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2890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C1D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Зависност количника од промене дељеника и делиоца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A21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E4D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6D4E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9DD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36E784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00A267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 xml:space="preserve">Рад с подацима и </w:t>
            </w:r>
            <w:r>
              <w:rPr>
                <w:rFonts w:ascii="Calibri" w:hAnsi="Calibri" w:cs="Calibri"/>
                <w:sz w:val="20"/>
                <w:szCs w:val="20"/>
                <w:lang w:val="ru-RU"/>
              </w:rPr>
              <w:t>информацијама</w:t>
            </w:r>
          </w:p>
          <w:p w14:paraId="1071C2A7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  <w:p w14:paraId="77452EF8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EA0A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448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B400EFF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DB2157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AEEA" w14:textId="77777777" w:rsidR="001D356D" w:rsidRDefault="000D3599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79353C91" w14:textId="77777777" w:rsidR="001D356D" w:rsidRDefault="000D3599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количника од 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и сталности количника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0A6186BB" w14:textId="77777777" w:rsidR="001D356D" w:rsidRDefault="000D3599">
            <w:pPr>
              <w:pStyle w:val="ListParagraph"/>
              <w:numPr>
                <w:ilvl w:val="0"/>
                <w:numId w:val="10"/>
              </w:numPr>
              <w:ind w:right="-105"/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77B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9CA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Сталност количника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6F7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94D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60D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C6D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B05132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CBD514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05E31564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  <w:p w14:paraId="73B84AA8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0B1E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2995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4B8394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8C3A41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C5D9" w14:textId="77777777" w:rsidR="001D356D" w:rsidRDefault="000D3599">
            <w:pPr>
              <w:pStyle w:val="ListParagraph"/>
              <w:numPr>
                <w:ilvl w:val="0"/>
                <w:numId w:val="1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56EA07F2" w14:textId="77777777" w:rsidR="001D356D" w:rsidRDefault="000D359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количника од </w:t>
            </w:r>
            <w:r>
              <w:rPr>
                <w:rFonts w:cs="Calibri"/>
                <w:lang/>
              </w:rPr>
              <w:t xml:space="preserve">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и сталности количника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6B3FC141" w14:textId="77777777" w:rsidR="001D356D" w:rsidRDefault="000D3599">
            <w:pPr>
              <w:pStyle w:val="ListParagraph"/>
              <w:numPr>
                <w:ilvl w:val="0"/>
                <w:numId w:val="11"/>
              </w:numPr>
              <w:ind w:right="-105"/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BB80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CBBC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Зависност количника од промене дељеника и делиоца; </w:t>
            </w:r>
          </w:p>
          <w:p w14:paraId="03D2A18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Сталност количника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3ED1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  <w:p w14:paraId="1952B24B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9CF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монолошка, рад на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B90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05D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B432F4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B7A4BCE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E578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F8F2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6AFBAFF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7A18B5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/>
              </w:rPr>
              <w:lastRenderedPageBreak/>
              <w:t>3. БРОЈЕВИ: множење и дељење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AF44" w14:textId="77777777" w:rsidR="001D356D" w:rsidRDefault="000D3599">
            <w:pPr>
              <w:pStyle w:val="ListParagraph"/>
              <w:numPr>
                <w:ilvl w:val="0"/>
                <w:numId w:val="1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5CDAC9E6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color w:val="000000"/>
                <w:lang/>
              </w:rPr>
              <w:t xml:space="preserve">примени знања о </w:t>
            </w:r>
            <w:r>
              <w:rPr>
                <w:rFonts w:cs="Calibri"/>
                <w:lang/>
              </w:rPr>
              <w:t>зависности производа од промене чинилаца</w:t>
            </w:r>
            <w:r>
              <w:rPr>
                <w:rFonts w:cs="Calibri"/>
                <w:color w:val="000000"/>
                <w:lang/>
              </w:rPr>
              <w:t xml:space="preserve"> и сталности производа као олакшицу у </w:t>
            </w:r>
            <w:r>
              <w:rPr>
                <w:rFonts w:cs="Calibri"/>
                <w:color w:val="000000"/>
                <w:lang/>
              </w:rPr>
              <w:t>рачунању;</w:t>
            </w:r>
          </w:p>
          <w:p w14:paraId="508062AE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количника од 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и сталности количника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68569D27" w14:textId="77777777" w:rsidR="001D356D" w:rsidRDefault="000D3599">
            <w:pPr>
              <w:pStyle w:val="ListParagraph"/>
              <w:numPr>
                <w:ilvl w:val="0"/>
                <w:numId w:val="12"/>
              </w:numPr>
              <w:ind w:right="-105"/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C93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34D4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Зависност производа од промене чинилаца; </w:t>
            </w:r>
          </w:p>
          <w:p w14:paraId="320772A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Зависност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количника од промене дељеника и делиоца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F92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A17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361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88C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7FA79F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F259E45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96FA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F3D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71B7BB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A59E35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1B5E" w14:textId="77777777" w:rsidR="001D356D" w:rsidRDefault="000D3599">
            <w:pPr>
              <w:pStyle w:val="ListParagraph"/>
              <w:numPr>
                <w:ilvl w:val="0"/>
                <w:numId w:val="1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4C2D9CE5" w14:textId="77777777" w:rsidR="001D356D" w:rsidRDefault="000D3599">
            <w:pPr>
              <w:pStyle w:val="ListParagraph"/>
              <w:numPr>
                <w:ilvl w:val="0"/>
                <w:numId w:val="1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одреди остатак при дељењу;</w:t>
            </w:r>
          </w:p>
          <w:p w14:paraId="0CE8DC6E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color w:val="000000"/>
                <w:lang/>
              </w:rPr>
              <w:t xml:space="preserve">примени </w:t>
            </w:r>
            <w:r>
              <w:rPr>
                <w:rFonts w:cs="Calibri"/>
                <w:color w:val="000000"/>
                <w:lang/>
              </w:rPr>
              <w:t xml:space="preserve">знања о </w:t>
            </w:r>
            <w:r>
              <w:rPr>
                <w:rFonts w:cs="Calibri"/>
                <w:lang/>
              </w:rPr>
              <w:t>зависности производа од промене чинилаца</w:t>
            </w:r>
            <w:r>
              <w:rPr>
                <w:rFonts w:cs="Calibri"/>
                <w:color w:val="000000"/>
                <w:lang/>
              </w:rPr>
              <w:t xml:space="preserve"> и сталности производа као олакшицу у рачунању;</w:t>
            </w:r>
          </w:p>
          <w:p w14:paraId="5C5D1644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количника од 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и сталности количника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7A2C1248" w14:textId="77777777" w:rsidR="001D356D" w:rsidRDefault="000D3599">
            <w:pPr>
              <w:pStyle w:val="ListParagraph"/>
              <w:numPr>
                <w:ilvl w:val="0"/>
                <w:numId w:val="13"/>
              </w:numPr>
              <w:ind w:right="-105"/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 xml:space="preserve">једном и </w:t>
            </w:r>
            <w:r>
              <w:rPr>
                <w:rFonts w:cs="Calibri"/>
                <w:lang/>
              </w:rPr>
              <w:t>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3D5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A6C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Множење и дељење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B8A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932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EB8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61E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CA595D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7711D90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DE59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EFA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E416DD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64D43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4F67" w14:textId="77777777" w:rsidR="001D356D" w:rsidRDefault="000D3599">
            <w:pPr>
              <w:pStyle w:val="ListParagraph"/>
              <w:numPr>
                <w:ilvl w:val="0"/>
                <w:numId w:val="1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3105E614" w14:textId="77777777" w:rsidR="001D356D" w:rsidRDefault="000D3599">
            <w:pPr>
              <w:pStyle w:val="ListParagraph"/>
              <w:numPr>
                <w:ilvl w:val="0"/>
                <w:numId w:val="14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одреди остатак при дељењу;</w:t>
            </w:r>
          </w:p>
          <w:p w14:paraId="4A5867EE" w14:textId="77777777" w:rsidR="001D356D" w:rsidRDefault="000D3599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cs="Calibri"/>
                <w:color w:val="000000"/>
                <w:lang/>
              </w:rPr>
              <w:t xml:space="preserve">примени знања о </w:t>
            </w:r>
            <w:r>
              <w:rPr>
                <w:rFonts w:cs="Calibri"/>
                <w:lang/>
              </w:rPr>
              <w:t>зависности производа од промене чинилаца</w:t>
            </w:r>
            <w:r>
              <w:rPr>
                <w:rFonts w:cs="Calibri"/>
                <w:color w:val="000000"/>
                <w:lang/>
              </w:rPr>
              <w:t xml:space="preserve"> и сталности производа као олакшицу у рачунању;</w:t>
            </w:r>
          </w:p>
          <w:p w14:paraId="3C97E70F" w14:textId="77777777" w:rsidR="001D356D" w:rsidRDefault="000D3599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количника од 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и сталности количника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2A87FCDF" w14:textId="77777777" w:rsidR="001D356D" w:rsidRDefault="000D3599">
            <w:pPr>
              <w:pStyle w:val="ListParagraph"/>
              <w:numPr>
                <w:ilvl w:val="0"/>
                <w:numId w:val="14"/>
              </w:numPr>
              <w:ind w:right="-105"/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 w:val="ru-RU"/>
              </w:rPr>
              <w:t>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C95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99C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Покажи шта знаш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1CF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систематизација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4B9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65C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442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85B7E1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901090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299D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4979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4C490D6" w14:textId="77777777">
        <w:tblPrEx>
          <w:tblCellMar>
            <w:top w:w="0" w:type="dxa"/>
            <w:bottom w:w="0" w:type="dxa"/>
          </w:tblCellMar>
        </w:tblPrEx>
        <w:trPr>
          <w:cantSplit/>
          <w:trHeight w:val="2827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1FA480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lang/>
              </w:rPr>
              <w:lastRenderedPageBreak/>
              <w:t xml:space="preserve"> 3. БРОЈЕВИ: множење и дељење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A2B5" w14:textId="77777777" w:rsidR="001D356D" w:rsidRDefault="000D3599">
            <w:pPr>
              <w:pStyle w:val="ListParagraph"/>
              <w:numPr>
                <w:ilvl w:val="0"/>
                <w:numId w:val="15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7FCCDC48" w14:textId="77777777" w:rsidR="001D356D" w:rsidRDefault="000D3599">
            <w:pPr>
              <w:pStyle w:val="ListParagraph"/>
              <w:numPr>
                <w:ilvl w:val="0"/>
                <w:numId w:val="15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одреди </w:t>
            </w:r>
            <w:r>
              <w:rPr>
                <w:rFonts w:cs="Calibri"/>
                <w:color w:val="000000"/>
                <w:lang/>
              </w:rPr>
              <w:t>остатак при дељењу;</w:t>
            </w:r>
          </w:p>
          <w:p w14:paraId="712BB0E3" w14:textId="77777777" w:rsidR="001D356D" w:rsidRDefault="000D359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Calibri"/>
                <w:color w:val="000000"/>
                <w:lang/>
              </w:rPr>
              <w:t xml:space="preserve">примени знања о </w:t>
            </w:r>
            <w:r>
              <w:rPr>
                <w:rFonts w:cs="Calibri"/>
                <w:lang/>
              </w:rPr>
              <w:t>зависности производа од промене чинилаца</w:t>
            </w:r>
            <w:r>
              <w:rPr>
                <w:rFonts w:cs="Calibri"/>
                <w:color w:val="000000"/>
                <w:lang/>
              </w:rPr>
              <w:t xml:space="preserve"> и сталности производа као олакшицу у рачунању;</w:t>
            </w:r>
          </w:p>
          <w:p w14:paraId="342DE2AF" w14:textId="77777777" w:rsidR="001D356D" w:rsidRDefault="000D359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количника од 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и сталности количника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5F5E34E8" w14:textId="77777777" w:rsidR="001D356D" w:rsidRDefault="000D3599">
            <w:pPr>
              <w:pStyle w:val="ListParagraph"/>
              <w:numPr>
                <w:ilvl w:val="0"/>
                <w:numId w:val="15"/>
              </w:numPr>
              <w:ind w:right="-105"/>
            </w:pPr>
            <w:r>
              <w:rPr>
                <w:rFonts w:cs="Calibri"/>
                <w:lang/>
              </w:rPr>
              <w:t xml:space="preserve">израчуна </w:t>
            </w:r>
            <w:r>
              <w:rPr>
                <w:rFonts w:cs="Calibri"/>
                <w:lang/>
              </w:rPr>
              <w:t>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803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D42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0E09E5"/>
                <w:sz w:val="20"/>
                <w:szCs w:val="20"/>
                <w:lang/>
              </w:rPr>
              <w:t>Множење и дељење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42F2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color w:val="0E09E5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color w:val="0E09E5"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292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FAD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86E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C13934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D814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2858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42EF6FA" w14:textId="77777777">
        <w:tblPrEx>
          <w:tblCellMar>
            <w:top w:w="0" w:type="dxa"/>
            <w:bottom w:w="0" w:type="dxa"/>
          </w:tblCellMar>
        </w:tblPrEx>
        <w:trPr>
          <w:cantSplit/>
          <w:trHeight w:val="36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F5258D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4. МЕРЕЊЕ И МЕРЕ – први део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7AD3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color w:val="000000"/>
                <w:lang w:val="ru-RU"/>
              </w:rPr>
              <w:t xml:space="preserve">зна јединице за мерење дужине и њихове </w:t>
            </w:r>
            <w:r>
              <w:rPr>
                <w:rFonts w:cs="Calibri"/>
                <w:color w:val="000000"/>
                <w:lang w:val="ru-RU"/>
              </w:rPr>
              <w:t>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26AABA02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color w:val="000000"/>
              </w:rPr>
              <w:t>претвара јединице за мерење дужине</w:t>
            </w:r>
          </w:p>
          <w:p w14:paraId="7EAEB1E5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color w:val="000000"/>
                <w:lang w:val="ru-RU"/>
              </w:rPr>
              <w:t>користи поступак мерења дужине објекта приказаног на слици, при чему је дата мерна јединица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0EEB8FDC" w14:textId="77777777" w:rsidR="001D356D" w:rsidRDefault="000D3599">
            <w:pPr>
              <w:pStyle w:val="ListParagraph"/>
              <w:numPr>
                <w:ilvl w:val="0"/>
                <w:numId w:val="15"/>
              </w:numPr>
              <w:ind w:right="-105"/>
            </w:pPr>
            <w:r>
              <w:rPr>
                <w:rFonts w:cs="Calibri"/>
                <w:color w:val="000000"/>
                <w:lang w:val="ru-RU"/>
              </w:rPr>
              <w:t xml:space="preserve">користи поступак мерења </w:t>
            </w:r>
            <w:r>
              <w:rPr>
                <w:rFonts w:cs="Calibri"/>
                <w:color w:val="000000"/>
                <w:lang/>
              </w:rPr>
              <w:t>површине</w:t>
            </w:r>
            <w:r>
              <w:rPr>
                <w:rFonts w:cs="Calibr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B386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1C4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фигура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DE2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5CC7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E82E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F4C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E65DF8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53DC27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6D5B444C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  <w:p w14:paraId="6158005C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A0DE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172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BFAAC73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C5BD6B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A197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јединице за мерење </w:t>
            </w:r>
            <w:r>
              <w:rPr>
                <w:rFonts w:cs="Calibri"/>
                <w:color w:val="000000"/>
                <w:lang/>
              </w:rPr>
              <w:t>површине</w:t>
            </w:r>
            <w:r>
              <w:rPr>
                <w:rFonts w:cs="Calibri"/>
                <w:color w:val="000000"/>
                <w:lang w:val="ru-RU"/>
              </w:rPr>
              <w:t xml:space="preserve"> и њихове 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7443F106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површине;</w:t>
            </w:r>
          </w:p>
          <w:p w14:paraId="6D8264D8" w14:textId="77777777" w:rsidR="001D356D" w:rsidRDefault="000D3599">
            <w:pPr>
              <w:pStyle w:val="ListParagraph"/>
              <w:numPr>
                <w:ilvl w:val="0"/>
                <w:numId w:val="16"/>
              </w:numPr>
              <w:ind w:right="-105"/>
            </w:pPr>
            <w:r>
              <w:rPr>
                <w:rFonts w:cs="Calibri"/>
                <w:color w:val="000000"/>
                <w:lang w:val="ru-RU"/>
              </w:rPr>
              <w:t xml:space="preserve">користи </w:t>
            </w:r>
            <w:r>
              <w:rPr>
                <w:rFonts w:cs="Calibri"/>
                <w:color w:val="000000"/>
                <w:lang w:val="ru-RU"/>
              </w:rPr>
              <w:t xml:space="preserve">поступак мерења </w:t>
            </w:r>
            <w:r>
              <w:rPr>
                <w:rFonts w:cs="Calibri"/>
                <w:color w:val="000000"/>
                <w:lang/>
              </w:rPr>
              <w:t>површине</w:t>
            </w:r>
            <w:r>
              <w:rPr>
                <w:rFonts w:cs="Calibr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A170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1FF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Јединице мере за површину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8EF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743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демонстративна,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327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692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BD8DA6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9404D5C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7A0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9E31D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4C63B5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B6743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5EC4" w14:textId="77777777" w:rsidR="001D356D" w:rsidRDefault="000D3599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јединице мер</w:t>
            </w:r>
            <w:r>
              <w:rPr>
                <w:rFonts w:cs="Calibri"/>
                <w:color w:val="000000"/>
                <w:lang/>
              </w:rPr>
              <w:t>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</w:t>
            </w:r>
            <w:r>
              <w:rPr>
                <w:rFonts w:cs="Calibri"/>
                <w:color w:val="000000"/>
                <w:lang w:val="ru-RU"/>
              </w:rPr>
              <w:t xml:space="preserve"> и њихове 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07BE62CB" w14:textId="77777777" w:rsidR="001D356D" w:rsidRDefault="000D3599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површине;</w:t>
            </w:r>
          </w:p>
          <w:p w14:paraId="2DE0B434" w14:textId="77777777" w:rsidR="001D356D" w:rsidRDefault="000D3599">
            <w:pPr>
              <w:pStyle w:val="ListParagraph"/>
              <w:numPr>
                <w:ilvl w:val="0"/>
                <w:numId w:val="17"/>
              </w:numPr>
              <w:ind w:right="-105"/>
            </w:pPr>
            <w:r>
              <w:rPr>
                <w:rFonts w:cs="Calibri"/>
                <w:color w:val="000000"/>
                <w:lang w:val="ru-RU"/>
              </w:rPr>
              <w:t xml:space="preserve">користи поступак мерења </w:t>
            </w:r>
            <w:r>
              <w:rPr>
                <w:rFonts w:cs="Calibri"/>
                <w:color w:val="000000"/>
                <w:lang/>
              </w:rPr>
              <w:t>површине</w:t>
            </w:r>
            <w:r>
              <w:rPr>
                <w:rFonts w:cs="Calibr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>
              <w:rPr>
                <w:rFonts w:cs="Calibri"/>
                <w:color w:val="000000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FA0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79.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58F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Јединице мере за површину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642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178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демонстративна,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C80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247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EEDB43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02834D1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19A8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12CD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</w:tbl>
    <w:p w14:paraId="73DF0544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4DD9F65E" w14:textId="77777777" w:rsidR="001D356D" w:rsidRDefault="000D3599">
      <w:pPr>
        <w:tabs>
          <w:tab w:val="right" w:pos="12960"/>
        </w:tabs>
        <w:sectPr w:rsidR="001D356D">
          <w:pgSz w:w="16838" w:h="11906" w:orient="landscape"/>
          <w:pgMar w:top="851" w:right="1411" w:bottom="851" w:left="1411" w:header="720" w:footer="720" w:gutter="0"/>
          <w:cols w:space="720"/>
        </w:sectPr>
      </w:pPr>
      <w:r>
        <w:rPr>
          <w:rFonts w:ascii="Calibri" w:hAnsi="Calibri" w:cs="Calibri"/>
          <w:lang w:val="ru-RU"/>
        </w:rPr>
        <w:t>Датум предаје: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 w:val="ru-RU"/>
        </w:rPr>
        <w:t>_________________</w:t>
      </w:r>
      <w:r>
        <w:rPr>
          <w:rFonts w:ascii="Calibri" w:hAnsi="Calibri" w:cs="Calibri"/>
          <w:lang w:val="ru-RU"/>
        </w:rPr>
        <w:tab/>
        <w:t>Предметни наставник: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 w:val="ru-RU"/>
        </w:rPr>
        <w:t>_________________</w:t>
      </w:r>
    </w:p>
    <w:p w14:paraId="3DCD46F2" w14:textId="77777777" w:rsidR="001D356D" w:rsidRDefault="000D359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/>
        </w:rPr>
      </w:pPr>
      <w:r>
        <w:rPr>
          <w:rFonts w:ascii="Calibri" w:eastAsia="Times New Roman" w:hAnsi="Calibri" w:cs="Calibri"/>
          <w:b/>
          <w:spacing w:val="20"/>
          <w:lang/>
        </w:rPr>
        <w:lastRenderedPageBreak/>
        <w:t xml:space="preserve">ПРЕДЛОГ ОПЕРАТИВНОГ ПЛАНА РАДА НАСТАВНИКА </w:t>
      </w:r>
    </w:p>
    <w:p w14:paraId="072780BE" w14:textId="77777777" w:rsidR="001D356D" w:rsidRDefault="000D3599">
      <w:pPr>
        <w:spacing w:after="0" w:line="240" w:lineRule="auto"/>
        <w:ind w:firstLine="142"/>
        <w:jc w:val="right"/>
      </w:pPr>
      <w:r>
        <w:rPr>
          <w:rFonts w:ascii="Calibri" w:eastAsia="Times New Roman" w:hAnsi="Calibri" w:cs="Calibri"/>
          <w:b/>
          <w:spacing w:val="20"/>
          <w:lang/>
        </w:rPr>
        <w:t>Школска година</w:t>
      </w:r>
      <w:r>
        <w:rPr>
          <w:rFonts w:ascii="Calibri" w:eastAsia="Times New Roman" w:hAnsi="Calibri" w:cs="Calibri"/>
          <w:b/>
          <w:spacing w:val="20"/>
          <w:lang/>
        </w:rPr>
        <w:t xml:space="preserve">______________ </w:t>
      </w:r>
    </w:p>
    <w:p w14:paraId="1182AFCD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Месец: </w:t>
      </w:r>
      <w:r>
        <w:rPr>
          <w:rFonts w:ascii="Calibri" w:eastAsia="Times New Roman" w:hAnsi="Calibri" w:cs="Calibri"/>
          <w:b/>
          <w:bCs/>
          <w:spacing w:val="20"/>
          <w:lang/>
        </w:rPr>
        <w:t>јануар</w:t>
      </w:r>
    </w:p>
    <w:p w14:paraId="5D9EF67B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Предмет: математика 4</w:t>
      </w:r>
    </w:p>
    <w:p w14:paraId="3662B090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>Годишњи фонд часова: 180</w:t>
      </w:r>
    </w:p>
    <w:p w14:paraId="031C6307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Недељни фонд часова: 5</w:t>
      </w:r>
    </w:p>
    <w:tbl>
      <w:tblPr>
        <w:tblW w:w="161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613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1D356D" w14:paraId="3FCB4682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730FA76E" w14:textId="77777777" w:rsidR="001D356D" w:rsidRDefault="000D3599">
            <w:pPr>
              <w:ind w:left="113" w:right="-108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Број и назив наставне теме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2764" w14:textId="77777777" w:rsidR="001D356D" w:rsidRDefault="000D3599">
            <w:pPr>
              <w:ind w:left="-106" w:right="-102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Исходи</w:t>
            </w:r>
          </w:p>
          <w:p w14:paraId="53CEFE9E" w14:textId="77777777" w:rsidR="001D356D" w:rsidRDefault="000D3599">
            <w:pPr>
              <w:ind w:right="-110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E4B1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Р.бр. часа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265B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Назив наставне јединице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328C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F542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Метода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BAFF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9032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метне </w:t>
            </w:r>
            <w:r>
              <w:rPr>
                <w:rFonts w:ascii="Calibri" w:eastAsia="Times New Roman" w:hAnsi="Calibri" w:cs="Calibri"/>
                <w:lang/>
              </w:rPr>
              <w:t>компетенције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938D" w14:textId="77777777" w:rsidR="001D356D" w:rsidRDefault="000D3599">
            <w:pPr>
              <w:ind w:left="-90" w:right="-11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метна корелација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4358" w14:textId="77777777" w:rsidR="001D356D" w:rsidRDefault="000D3599">
            <w:pPr>
              <w:ind w:right="-17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Евалуација квалитета планираног</w:t>
            </w:r>
          </w:p>
        </w:tc>
      </w:tr>
      <w:tr w:rsidR="001D356D" w14:paraId="27F3A787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5CC443" w14:textId="77777777" w:rsidR="001D356D" w:rsidRDefault="000D3599">
            <w:pPr>
              <w:spacing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4. МЕРЕЊЕ И МЕРЕ – први део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32C8" w14:textId="77777777" w:rsidR="001D356D" w:rsidRDefault="000D359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јединице за мерење </w:t>
            </w:r>
            <w:r>
              <w:rPr>
                <w:rFonts w:cs="Calibri"/>
                <w:color w:val="000000"/>
                <w:lang/>
              </w:rPr>
              <w:t>површине</w:t>
            </w:r>
            <w:r>
              <w:rPr>
                <w:rFonts w:cs="Calibri"/>
                <w:color w:val="000000"/>
                <w:lang w:val="ru-RU"/>
              </w:rPr>
              <w:t xml:space="preserve"> и њихове 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71C2E09F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површине.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15EB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80.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5B06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Јединице мере за површину веће од 1m²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966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69E5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демонстративна,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61CB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55E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F5F533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7094BD0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3FC1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ЛК, ПД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BD1D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C325D1C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6E9D0A" w14:textId="77777777" w:rsidR="001D356D" w:rsidRDefault="001D356D">
            <w:pPr>
              <w:spacing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6EE9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јединице мер</w:t>
            </w:r>
            <w:r>
              <w:rPr>
                <w:rFonts w:cs="Calibri"/>
                <w:color w:val="000000"/>
                <w:lang/>
              </w:rPr>
              <w:t>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</w:t>
            </w:r>
            <w:r>
              <w:rPr>
                <w:rFonts w:cs="Calibri"/>
                <w:color w:val="000000"/>
                <w:lang w:val="ru-RU"/>
              </w:rPr>
              <w:t xml:space="preserve"> и њихове 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072AB82A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површине;</w:t>
            </w:r>
          </w:p>
          <w:p w14:paraId="0CE7DCBB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color w:val="000000"/>
                <w:lang/>
              </w:rPr>
              <w:t xml:space="preserve">примењује знања о </w:t>
            </w:r>
            <w:r>
              <w:rPr>
                <w:rFonts w:cs="Calibri"/>
                <w:color w:val="000000"/>
                <w:lang/>
              </w:rPr>
              <w:t>јединицама мере за површину у решавању текстуалних задатака.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B1A0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81.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09B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Мерење површине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5D7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38FB3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B991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CCF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31ED8A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16B407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7A95B481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A270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ЛК, ПД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79F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A3AAFAB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32AED96" w14:textId="77777777" w:rsidR="001D356D" w:rsidRDefault="000D3599">
            <w:pPr>
              <w:spacing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 xml:space="preserve">4.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МЕРЕЊЕ И МЕРЕ – први део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7B6C" w14:textId="77777777" w:rsidR="001D356D" w:rsidRDefault="000D3599">
            <w:pPr>
              <w:pStyle w:val="ListParagraph"/>
              <w:numPr>
                <w:ilvl w:val="0"/>
                <w:numId w:val="20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18308F3E" w14:textId="77777777" w:rsidR="001D356D" w:rsidRDefault="000D3599">
            <w:pPr>
              <w:pStyle w:val="ListParagraph"/>
              <w:numPr>
                <w:ilvl w:val="0"/>
                <w:numId w:val="20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одреди остатак при дељењу;</w:t>
            </w:r>
          </w:p>
          <w:p w14:paraId="19F3E910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количника од 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и сталности количника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3D40B7E2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  <w:p w14:paraId="76DB299C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јединице мер</w:t>
            </w:r>
            <w:r>
              <w:rPr>
                <w:rFonts w:cs="Calibri"/>
                <w:color w:val="000000"/>
                <w:lang/>
              </w:rPr>
              <w:t>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</w:t>
            </w:r>
            <w:r>
              <w:rPr>
                <w:rFonts w:cs="Calibri"/>
                <w:color w:val="000000"/>
                <w:lang w:val="ru-RU"/>
              </w:rPr>
              <w:t xml:space="preserve"> и њихове 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50D8395C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површине;</w:t>
            </w:r>
          </w:p>
          <w:p w14:paraId="121D69A6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color w:val="000000"/>
                <w:lang/>
              </w:rPr>
              <w:t>примењује знања о јединицама мере за површину у решавању текстуалних задатака.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B603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82.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471D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Припрема за други писмени задатак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FBF2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систематизација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8001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8167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1A7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59037F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8BF5FDB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5B0E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03B9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FA56706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71F655" w14:textId="77777777" w:rsidR="001D356D" w:rsidRDefault="001D356D">
            <w:pPr>
              <w:spacing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F219" w14:textId="77777777" w:rsidR="001D356D" w:rsidRDefault="000D3599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2D6B6D0B" w14:textId="77777777" w:rsidR="001D356D" w:rsidRDefault="000D3599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одреди остатак при дељењу;</w:t>
            </w:r>
          </w:p>
          <w:p w14:paraId="0D430F2C" w14:textId="77777777" w:rsidR="001D356D" w:rsidRDefault="000D3599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количника од 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и сталности количника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60A9CC18" w14:textId="77777777" w:rsidR="001D356D" w:rsidRDefault="000D3599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  <w:p w14:paraId="6D07AF00" w14:textId="77777777" w:rsidR="001D356D" w:rsidRDefault="000D3599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јединице мер</w:t>
            </w:r>
            <w:r>
              <w:rPr>
                <w:rFonts w:cs="Calibri"/>
                <w:color w:val="000000"/>
                <w:lang/>
              </w:rPr>
              <w:t>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</w:t>
            </w:r>
            <w:r>
              <w:rPr>
                <w:rFonts w:cs="Calibri"/>
                <w:color w:val="000000"/>
                <w:lang w:val="ru-RU"/>
              </w:rPr>
              <w:t xml:space="preserve"> и њихове 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5AD17D9F" w14:textId="77777777" w:rsidR="001D356D" w:rsidRDefault="000D3599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површине;</w:t>
            </w:r>
          </w:p>
          <w:p w14:paraId="31CD28E2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color w:val="000000"/>
                <w:lang/>
              </w:rPr>
              <w:t xml:space="preserve">примењује знања о јединицама мере за </w:t>
            </w:r>
            <w:r>
              <w:rPr>
                <w:rFonts w:cs="Calibri"/>
                <w:color w:val="000000"/>
                <w:lang/>
              </w:rPr>
              <w:t>површину у решавању текстуалних задатака.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410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83.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EB1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lang/>
              </w:rPr>
              <w:t xml:space="preserve">Други школски писмени задатак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6E1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FE76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BEC0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82F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BAD5F4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052CF1F3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B1DF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6938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DEACCAF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76E1CA1" w14:textId="77777777" w:rsidR="001D356D" w:rsidRDefault="001D356D">
            <w:pPr>
              <w:spacing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4951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6E0299F1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одреди остатак при </w:t>
            </w:r>
            <w:r>
              <w:rPr>
                <w:rFonts w:cs="Calibri"/>
                <w:color w:val="000000"/>
                <w:lang/>
              </w:rPr>
              <w:t>дељењу;</w:t>
            </w:r>
          </w:p>
          <w:p w14:paraId="74D89381" w14:textId="77777777" w:rsidR="001D356D" w:rsidRDefault="000D3599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производа од промене чинилаца и количника од 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339FBDDD" w14:textId="77777777" w:rsidR="001D356D" w:rsidRDefault="000D3599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cs="Calibri"/>
                <w:lang/>
              </w:rPr>
              <w:t>израчуна текстуални задатак</w:t>
            </w:r>
            <w:r>
              <w:rPr>
                <w:rFonts w:cs="Calibri"/>
                <w:lang w:val="ru-RU"/>
              </w:rPr>
              <w:t xml:space="preserve"> са </w:t>
            </w:r>
            <w:r>
              <w:rPr>
                <w:rFonts w:cs="Calibri"/>
                <w:lang/>
              </w:rPr>
              <w:t>једном и две</w:t>
            </w:r>
            <w:r>
              <w:rPr>
                <w:rFonts w:cs="Calibri"/>
                <w:lang w:val="ru-RU"/>
              </w:rPr>
              <w:t xml:space="preserve"> рачунск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 xml:space="preserve"> операциј</w:t>
            </w:r>
            <w:r>
              <w:rPr>
                <w:rFonts w:cs="Calibri"/>
                <w:lang/>
              </w:rPr>
              <w:t>е</w:t>
            </w:r>
            <w:r>
              <w:rPr>
                <w:rFonts w:cs="Calibri"/>
                <w:lang w:val="ru-RU"/>
              </w:rPr>
              <w:t>.</w:t>
            </w:r>
          </w:p>
          <w:p w14:paraId="1243A6D2" w14:textId="77777777" w:rsidR="001D356D" w:rsidRDefault="000D3599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површине;</w:t>
            </w:r>
          </w:p>
          <w:p w14:paraId="48639078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color w:val="000000"/>
                <w:lang/>
              </w:rPr>
              <w:t xml:space="preserve">примењује знања о </w:t>
            </w:r>
            <w:r>
              <w:rPr>
                <w:rFonts w:cs="Calibri"/>
                <w:color w:val="000000"/>
                <w:lang/>
              </w:rPr>
              <w:t>јединицама мере за површину у решавању текстуалних задатака.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1EB1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84.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30A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Исправак другог школског писменог задатка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A9DD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утвђивање</w:t>
            </w:r>
          </w:p>
          <w:p w14:paraId="12677C86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D043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5AEE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25F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10855D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7D1DC2B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26E6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381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7D880C2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3BB4417" w14:textId="77777777" w:rsidR="001D356D" w:rsidRDefault="000D3599">
            <w:pPr>
              <w:spacing w:line="240" w:lineRule="auto"/>
              <w:jc w:val="center"/>
            </w:pPr>
            <w:r>
              <w:rPr>
                <w:rFonts w:ascii="Calibri" w:hAnsi="Calibri" w:cs="Calibri"/>
                <w:lang/>
              </w:rPr>
              <w:lastRenderedPageBreak/>
              <w:t>4. МЕРЕЊЕ И МЕРЕ – први део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2390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color w:val="000000"/>
                <w:lang w:val="ru-RU"/>
              </w:rPr>
              <w:t xml:space="preserve">зна </w:t>
            </w:r>
            <w:r>
              <w:rPr>
                <w:rFonts w:cs="Calibri"/>
                <w:color w:val="000000"/>
                <w:lang w:val="ru-RU"/>
              </w:rPr>
              <w:t xml:space="preserve">јединице </w:t>
            </w:r>
            <w:r>
              <w:rPr>
                <w:rFonts w:cs="Calibri"/>
                <w:color w:val="000000"/>
                <w:lang/>
              </w:rPr>
              <w:t>мере за</w:t>
            </w:r>
            <w:r>
              <w:rPr>
                <w:rFonts w:cs="Calibri"/>
                <w:color w:val="000000"/>
                <w:lang w:val="ru-RU"/>
              </w:rPr>
              <w:t xml:space="preserve"> дужин</w:t>
            </w:r>
            <w:r>
              <w:rPr>
                <w:rFonts w:cs="Calibri"/>
                <w:color w:val="000000"/>
                <w:lang/>
              </w:rPr>
              <w:t>у</w:t>
            </w:r>
            <w:r>
              <w:rPr>
                <w:rFonts w:cs="Calibri"/>
                <w:color w:val="000000"/>
                <w:lang w:val="ru-RU"/>
              </w:rPr>
              <w:t xml:space="preserve"> и њихове 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2BD112CC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color w:val="000000"/>
                <w:lang w:val="ru-RU"/>
              </w:rPr>
              <w:t>претвара јединице за мерење дужине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0ECADA87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color w:val="000000"/>
                <w:lang w:val="ru-RU"/>
              </w:rPr>
              <w:t>користи поступак мерења дужине објекта приказаног на слици, при чему је дата мерна јединица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172E2C49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својим речима наведе својства правоугаоника и квадрата;</w:t>
            </w:r>
          </w:p>
          <w:p w14:paraId="6165ABAF" w14:textId="77777777" w:rsidR="001D356D" w:rsidRDefault="000D359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</w:pPr>
            <w:r>
              <w:rPr>
                <w:rFonts w:ascii="Calibri" w:hAnsi="Calibri" w:cs="Calibri"/>
                <w:color w:val="000000"/>
                <w:lang/>
              </w:rPr>
              <w:t xml:space="preserve">зна да израчуна обим </w:t>
            </w:r>
            <w:r>
              <w:rPr>
                <w:rFonts w:ascii="Calibri" w:hAnsi="Calibri" w:cs="Calibri"/>
                <w:color w:val="000000"/>
                <w:lang/>
              </w:rPr>
              <w:t>правоугаоника и квадрата помоћу обрасца.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3723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85.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F60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Правоугаоник и квадрат - понављање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733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C47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1D8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D03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5FCA81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8C94E5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9DED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4EA9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5308DDB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D08ABC" w14:textId="77777777" w:rsidR="001D356D" w:rsidRDefault="001D356D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3CAB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јединице </w:t>
            </w:r>
            <w:r>
              <w:rPr>
                <w:rFonts w:cs="Calibri"/>
                <w:color w:val="000000"/>
                <w:lang/>
              </w:rPr>
              <w:t>мере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</w:t>
            </w:r>
            <w:r>
              <w:rPr>
                <w:rFonts w:cs="Calibri"/>
                <w:color w:val="000000"/>
                <w:lang w:val="ru-RU"/>
              </w:rPr>
              <w:t xml:space="preserve"> и њихове 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618F34F3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</w:t>
            </w:r>
            <w:r>
              <w:rPr>
                <w:rFonts w:cs="Calibri"/>
                <w:color w:val="000000"/>
                <w:lang/>
              </w:rPr>
              <w:t>мере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4DEF3D65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color w:val="000000"/>
                <w:lang w:val="ru-RU"/>
              </w:rPr>
              <w:t xml:space="preserve">користи поступак мерења </w:t>
            </w:r>
            <w:r>
              <w:rPr>
                <w:rFonts w:cs="Calibri"/>
                <w:color w:val="000000"/>
                <w:lang/>
              </w:rPr>
              <w:t>површине</w:t>
            </w:r>
            <w:r>
              <w:rPr>
                <w:rFonts w:cs="Calibr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6E1333D7" w14:textId="77777777" w:rsidR="001D356D" w:rsidRDefault="000D3599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right="-105"/>
            </w:pPr>
            <w:r>
              <w:rPr>
                <w:rFonts w:ascii="Calibri" w:hAnsi="Calibri" w:cs="Calibri"/>
                <w:color w:val="000000"/>
                <w:lang/>
              </w:rPr>
              <w:t>израчуна површину правоугаоника.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AB60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86.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6DD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правоугаоника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EDEE" w14:textId="77777777" w:rsidR="001D356D" w:rsidRDefault="000D3599">
            <w:pPr>
              <w:pStyle w:val="tabela"/>
              <w:widowControl/>
              <w:autoSpaceDE/>
              <w:spacing w:before="0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обрада</w:t>
            </w:r>
          </w:p>
          <w:p w14:paraId="4759A3F8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392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монолошка, рад на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B79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582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4D2956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DBA63F6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C283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F5E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884D85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2BEF197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D7F7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јединице </w:t>
            </w:r>
            <w:r>
              <w:rPr>
                <w:rFonts w:cs="Calibri"/>
                <w:color w:val="000000"/>
                <w:lang/>
              </w:rPr>
              <w:t>мере за површину</w:t>
            </w:r>
            <w:r>
              <w:rPr>
                <w:rFonts w:cs="Calibri"/>
                <w:color w:val="000000"/>
                <w:lang w:val="ru-RU"/>
              </w:rPr>
              <w:t xml:space="preserve"> и њихове 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32D7FBB8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</w:t>
            </w:r>
            <w:r>
              <w:rPr>
                <w:rFonts w:cs="Calibri"/>
                <w:color w:val="000000"/>
                <w:lang/>
              </w:rPr>
              <w:t>мере за површину;</w:t>
            </w:r>
          </w:p>
          <w:p w14:paraId="22E08548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color w:val="000000"/>
                <w:lang w:val="ru-RU"/>
              </w:rPr>
              <w:t xml:space="preserve">користи поступак мерења </w:t>
            </w:r>
            <w:r>
              <w:rPr>
                <w:rFonts w:cs="Calibri"/>
                <w:color w:val="000000"/>
                <w:lang/>
              </w:rPr>
              <w:t>површине</w:t>
            </w:r>
            <w:r>
              <w:rPr>
                <w:rFonts w:cs="Calibri"/>
                <w:color w:val="000000"/>
                <w:lang w:val="ru-RU"/>
              </w:rPr>
              <w:t xml:space="preserve"> објекта приказаног на слици, при чему је дата мерна </w:t>
            </w:r>
            <w:r>
              <w:rPr>
                <w:rFonts w:cs="Calibri"/>
                <w:color w:val="000000"/>
                <w:lang w:val="ru-RU"/>
              </w:rPr>
              <w:t>јединица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1A65E0EB" w14:textId="77777777" w:rsidR="001D356D" w:rsidRDefault="000D3599">
            <w:pPr>
              <w:pStyle w:val="ListParagraph"/>
              <w:numPr>
                <w:ilvl w:val="0"/>
                <w:numId w:val="4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израчуна површину правоугаоника.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24EF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87.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516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правоугаоника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463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74F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FE3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DBA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B4559D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E93BF2F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A2526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E9A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7C47B4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B6C1529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AF64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јединице </w:t>
            </w:r>
            <w:r>
              <w:rPr>
                <w:rFonts w:cs="Calibri"/>
                <w:color w:val="000000"/>
                <w:lang/>
              </w:rPr>
              <w:t xml:space="preserve">мере за површину </w:t>
            </w:r>
            <w:r>
              <w:rPr>
                <w:rFonts w:cs="Calibri"/>
                <w:color w:val="000000"/>
                <w:lang w:val="ru-RU"/>
              </w:rPr>
              <w:t>и њихове односе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037985F2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</w:t>
            </w:r>
            <w:r>
              <w:rPr>
                <w:rFonts w:cs="Calibri"/>
                <w:color w:val="000000"/>
                <w:lang w:val="ru-RU"/>
              </w:rPr>
              <w:t xml:space="preserve">јединице </w:t>
            </w:r>
            <w:r>
              <w:rPr>
                <w:rFonts w:cs="Calibri"/>
                <w:color w:val="000000"/>
                <w:lang/>
              </w:rPr>
              <w:t>мере за површину;</w:t>
            </w:r>
          </w:p>
          <w:p w14:paraId="681436A1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color w:val="000000"/>
                <w:lang w:val="ru-RU"/>
              </w:rPr>
              <w:t xml:space="preserve">користи поступак мерења </w:t>
            </w:r>
            <w:r>
              <w:rPr>
                <w:rFonts w:cs="Calibri"/>
                <w:color w:val="000000"/>
                <w:lang/>
              </w:rPr>
              <w:t>површине</w:t>
            </w:r>
            <w:r>
              <w:rPr>
                <w:rFonts w:cs="Calibr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6A80B4A6" w14:textId="77777777" w:rsidR="001D356D" w:rsidRDefault="000D3599">
            <w:pPr>
              <w:pStyle w:val="ListParagraph"/>
              <w:numPr>
                <w:ilvl w:val="0"/>
                <w:numId w:val="5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израчуна површину квадрата.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2F4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88.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858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квадрата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41E3" w14:textId="77777777" w:rsidR="001D356D" w:rsidRDefault="000D3599">
            <w:pPr>
              <w:pStyle w:val="tabela"/>
              <w:widowControl/>
              <w:autoSpaceDE/>
              <w:spacing w:before="0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обрада</w:t>
            </w:r>
          </w:p>
          <w:p w14:paraId="2E9878C2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756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E2D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ED3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3D0C0D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A828165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ED9C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657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F23C4D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BAFB5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CFDC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</w:t>
            </w:r>
            <w:r>
              <w:rPr>
                <w:rFonts w:cs="Calibri"/>
                <w:color w:val="000000"/>
                <w:lang/>
              </w:rPr>
              <w:t>мере за површину;</w:t>
            </w:r>
          </w:p>
          <w:p w14:paraId="09B82A27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color w:val="000000"/>
                <w:lang w:val="ru-RU"/>
              </w:rPr>
              <w:t xml:space="preserve">користи поступак мерења </w:t>
            </w:r>
            <w:r>
              <w:rPr>
                <w:rFonts w:cs="Calibri"/>
                <w:color w:val="000000"/>
                <w:lang/>
              </w:rPr>
              <w:t>површине</w:t>
            </w:r>
            <w:r>
              <w:rPr>
                <w:rFonts w:cs="Calibri"/>
                <w:color w:val="000000"/>
                <w:lang w:val="ru-RU"/>
              </w:rPr>
              <w:t xml:space="preserve"> објекта приказаног на слици, при чему је дата мерна јединица</w:t>
            </w:r>
            <w:r>
              <w:rPr>
                <w:rFonts w:cs="Calibri"/>
                <w:color w:val="000000"/>
                <w:lang/>
              </w:rPr>
              <w:t>;</w:t>
            </w:r>
          </w:p>
          <w:p w14:paraId="7935DE20" w14:textId="77777777" w:rsidR="001D356D" w:rsidRDefault="000D3599">
            <w:pPr>
              <w:pStyle w:val="ListParagraph"/>
              <w:numPr>
                <w:ilvl w:val="0"/>
                <w:numId w:val="6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израчуна површину правоугаоника и квадрата.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682A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89.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D48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Површина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правоугаоника и квадрата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D42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7E5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A29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FE1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79517D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DC0587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94E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D4CD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4677FE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A435C6C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4. МЕРЕЊЕ И МЕРЕ – први део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7FDE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color w:val="000000"/>
                <w:lang w:val="ru-RU"/>
              </w:rPr>
              <w:t>претвара јединице мер</w:t>
            </w:r>
            <w:r>
              <w:rPr>
                <w:rFonts w:cs="Calibri"/>
                <w:color w:val="000000"/>
                <w:lang/>
              </w:rPr>
              <w:t>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735F18F3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реши текстуални задатак применом формуле за </w:t>
            </w:r>
            <w:r>
              <w:rPr>
                <w:rFonts w:cs="Calibri"/>
                <w:color w:val="000000"/>
                <w:lang/>
              </w:rPr>
              <w:t xml:space="preserve">израчунавање површине и обима правоугаоника и квадрата; </w:t>
            </w:r>
          </w:p>
          <w:p w14:paraId="224D100D" w14:textId="77777777" w:rsidR="001D356D" w:rsidRDefault="000D3599">
            <w:pPr>
              <w:pStyle w:val="ListParagraph"/>
              <w:numPr>
                <w:ilvl w:val="0"/>
                <w:numId w:val="7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израчуна површину правоугаоника и квадрата.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7A40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8D3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Примена формула у решавању задатака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5804" w14:textId="77777777" w:rsidR="001D356D" w:rsidRDefault="000D3599">
            <w:pPr>
              <w:pStyle w:val="tabela"/>
              <w:widowControl/>
              <w:autoSpaceDE/>
              <w:spacing w:before="0"/>
              <w:ind w:left="0" w:right="-114"/>
            </w:pPr>
            <w:r>
              <w:rPr>
                <w:rFonts w:ascii="Calibri" w:hAnsi="Calibri" w:cs="Calibri"/>
                <w:b/>
                <w:bCs/>
                <w:lang/>
              </w:rPr>
              <w:t>обрада</w:t>
            </w:r>
          </w:p>
          <w:p w14:paraId="63CA5902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8D7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3C7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7A9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F53CDE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D0E984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4CE3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4E5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165285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A35C4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A819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color w:val="000000"/>
                <w:lang w:val="ru-RU"/>
              </w:rPr>
              <w:t>претвара јединице мер</w:t>
            </w:r>
            <w:r>
              <w:rPr>
                <w:rFonts w:cs="Calibri"/>
                <w:color w:val="000000"/>
                <w:lang/>
              </w:rPr>
              <w:t>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43F5B4C7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израчуна површину правоугаоника и квадрата;</w:t>
            </w:r>
          </w:p>
          <w:p w14:paraId="44250D23" w14:textId="77777777" w:rsidR="001D356D" w:rsidRDefault="000D3599">
            <w:pPr>
              <w:pStyle w:val="ListParagraph"/>
              <w:numPr>
                <w:ilvl w:val="0"/>
                <w:numId w:val="8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реши текстуални задатак применом формуле за израчунавање површине и обима правоугаоника и квадрата.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BF3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C5F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правоугаоника и квадрата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942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81B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684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154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7C8635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D96C1D6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D6A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29ED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AC5F29F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C950C4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741F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color w:val="000000"/>
                <w:lang w:val="ru-RU"/>
              </w:rPr>
              <w:t>претвара јединице мер</w:t>
            </w:r>
            <w:r>
              <w:rPr>
                <w:rFonts w:cs="Calibri"/>
                <w:color w:val="000000"/>
                <w:lang/>
              </w:rPr>
              <w:t>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226FD275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израчуна површину правоугаоника и квадрата;</w:t>
            </w:r>
          </w:p>
          <w:p w14:paraId="36E99C76" w14:textId="77777777" w:rsidR="001D356D" w:rsidRDefault="000D3599">
            <w:pPr>
              <w:pStyle w:val="ListParagraph"/>
              <w:numPr>
                <w:ilvl w:val="0"/>
                <w:numId w:val="9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 xml:space="preserve">реши текстуални задатак применом формуле за </w:t>
            </w:r>
            <w:r>
              <w:rPr>
                <w:rFonts w:cs="Calibri"/>
                <w:color w:val="000000"/>
                <w:lang/>
              </w:rPr>
              <w:t>израчунавање површине и обима правоугаоника и квадрата.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190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252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правоугаоника и квадрата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EE5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105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BA4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3C3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25504A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2A0EE68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0743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7C5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810C09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F99AB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lang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7B30" w14:textId="77777777" w:rsidR="001D356D" w:rsidRDefault="000D3599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површине;</w:t>
            </w:r>
          </w:p>
          <w:p w14:paraId="1A2CA633" w14:textId="77777777" w:rsidR="001D356D" w:rsidRDefault="000D3599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израчуна површину правоугаоника и квадрата;</w:t>
            </w:r>
          </w:p>
          <w:p w14:paraId="3DF0AA20" w14:textId="77777777" w:rsidR="001D356D" w:rsidRDefault="000D3599">
            <w:pPr>
              <w:pStyle w:val="ListParagraph"/>
              <w:numPr>
                <w:ilvl w:val="0"/>
                <w:numId w:val="10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реши текстуални задатак применом формуле за израчунавање површине и обима правоугаоника и квадрата.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5EE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60A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Покажи шта знаш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7CC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81C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BFC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56D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BC6414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FC261EE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E976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336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</w:tbl>
    <w:p w14:paraId="65B980AD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188A578C" w14:textId="77777777" w:rsidR="001D356D" w:rsidRDefault="000D3599">
      <w:pPr>
        <w:tabs>
          <w:tab w:val="right" w:pos="12960"/>
        </w:tabs>
      </w:pPr>
      <w:r>
        <w:rPr>
          <w:rFonts w:ascii="Calibri" w:hAnsi="Calibri" w:cs="Calibri"/>
        </w:rPr>
        <w:t>Датум предаје: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ab/>
        <w:t>Предметни наставник: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</w:p>
    <w:p w14:paraId="0E4D6284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49C90E76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413C9AA9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4D061E69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7EC973E3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116FD230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09DF45B2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5581715D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61E6E35C" w14:textId="77777777" w:rsidR="001D356D" w:rsidRDefault="000D359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/>
        </w:rPr>
      </w:pPr>
      <w:r>
        <w:rPr>
          <w:rFonts w:ascii="Calibri" w:eastAsia="Times New Roman" w:hAnsi="Calibri" w:cs="Calibri"/>
          <w:b/>
          <w:spacing w:val="20"/>
          <w:lang/>
        </w:rPr>
        <w:lastRenderedPageBreak/>
        <w:t xml:space="preserve">ПРЕДЛОГ ОПЕРАТИВНОГ ПЛАНА РАДА НАСТАВНИКА </w:t>
      </w:r>
    </w:p>
    <w:p w14:paraId="71AD33CF" w14:textId="77777777" w:rsidR="001D356D" w:rsidRDefault="000D3599">
      <w:pPr>
        <w:spacing w:after="0" w:line="240" w:lineRule="auto"/>
        <w:ind w:firstLine="142"/>
        <w:jc w:val="right"/>
      </w:pPr>
      <w:r>
        <w:rPr>
          <w:rFonts w:ascii="Calibri" w:eastAsia="Times New Roman" w:hAnsi="Calibri" w:cs="Calibri"/>
          <w:b/>
          <w:spacing w:val="20"/>
          <w:lang/>
        </w:rPr>
        <w:t xml:space="preserve">Школска година______________ </w:t>
      </w:r>
    </w:p>
    <w:p w14:paraId="1CA981EA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Месец: </w:t>
      </w:r>
      <w:r>
        <w:rPr>
          <w:rFonts w:ascii="Calibri" w:eastAsia="Times New Roman" w:hAnsi="Calibri" w:cs="Calibri"/>
          <w:b/>
          <w:bCs/>
          <w:spacing w:val="20"/>
          <w:lang/>
        </w:rPr>
        <w:t>фебруар</w:t>
      </w:r>
    </w:p>
    <w:p w14:paraId="2DE9AF46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 xml:space="preserve">Предмет: </w:t>
      </w:r>
      <w:r>
        <w:rPr>
          <w:rFonts w:ascii="Calibri" w:eastAsia="Times New Roman" w:hAnsi="Calibri" w:cs="Calibri"/>
          <w:spacing w:val="20"/>
          <w:lang/>
        </w:rPr>
        <w:t>математика 4</w:t>
      </w:r>
    </w:p>
    <w:p w14:paraId="78F5CBEB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>Годишњи фонд часова: 180</w:t>
      </w:r>
    </w:p>
    <w:p w14:paraId="089CFF1E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Недељни фонд часова: 5</w:t>
      </w:r>
    </w:p>
    <w:tbl>
      <w:tblPr>
        <w:tblW w:w="16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471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1D356D" w14:paraId="00B8B28C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09F3E869" w14:textId="77777777" w:rsidR="001D356D" w:rsidRDefault="000D3599">
            <w:pPr>
              <w:ind w:left="113" w:right="-108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Број и назив наставне теме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B4B2" w14:textId="77777777" w:rsidR="001D356D" w:rsidRDefault="000D3599">
            <w:pPr>
              <w:ind w:left="-106" w:right="-102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Исходи</w:t>
            </w:r>
          </w:p>
          <w:p w14:paraId="274C057B" w14:textId="77777777" w:rsidR="001D356D" w:rsidRDefault="000D3599">
            <w:pPr>
              <w:ind w:right="-110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FA0E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Р.бр. часа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B1AB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Назив наставне јединице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CB01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D60E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Метода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B81D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395B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Међупред метне компетенције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259B" w14:textId="77777777" w:rsidR="001D356D" w:rsidRDefault="000D3599">
            <w:pPr>
              <w:ind w:left="-90" w:right="-11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метна корелација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AB6F" w14:textId="77777777" w:rsidR="001D356D" w:rsidRDefault="000D3599">
            <w:pPr>
              <w:ind w:right="-17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Евалуација квалитета планираног</w:t>
            </w:r>
          </w:p>
        </w:tc>
      </w:tr>
      <w:tr w:rsidR="001D356D" w14:paraId="29CDB975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8A64394" w14:textId="77777777" w:rsidR="001D356D" w:rsidRDefault="000D3599">
            <w:pPr>
              <w:spacing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4. МЕРЕЊЕ И МЕРЕ – први део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B70BD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површине;</w:t>
            </w:r>
          </w:p>
          <w:p w14:paraId="73A0DE25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израчуна површину правоугаоника и квадрата;</w:t>
            </w:r>
          </w:p>
          <w:p w14:paraId="7D772953" w14:textId="77777777" w:rsidR="001D356D" w:rsidRDefault="000D359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</w:pPr>
            <w:r>
              <w:rPr>
                <w:rFonts w:ascii="Calibri" w:hAnsi="Calibri" w:cs="Calibri"/>
                <w:color w:val="000000"/>
                <w:lang/>
              </w:rPr>
              <w:t>реши текстуални задатак применом формуле за израчунавање површине и обима правоугаоника и квадрата.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46F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6EA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правоугаоника и квадрата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3530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415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645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779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923736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00E51CB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8E66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94A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CE5AE6B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5096BE" w14:textId="77777777" w:rsidR="001D356D" w:rsidRDefault="000D3599">
            <w:pPr>
              <w:tabs>
                <w:tab w:val="left" w:pos="136"/>
              </w:tabs>
              <w:ind w:left="113" w:right="-141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5. БРОЈЕВИ: ИЗРАЗИ, ЈЕДНАЧИНЕ И  НЕЈЕДНАЧИНЕ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DDAD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lang w:val="ru-RU"/>
              </w:rPr>
              <w:t>препозна</w:t>
            </w:r>
            <w:r>
              <w:rPr>
                <w:rFonts w:cs="Calibri"/>
                <w:lang/>
              </w:rPr>
              <w:t xml:space="preserve"> и прочита</w:t>
            </w:r>
            <w:r>
              <w:rPr>
                <w:rFonts w:cs="Calibri"/>
                <w:lang w:val="ru-RU"/>
              </w:rPr>
              <w:t xml:space="preserve"> прост и сложен израз; </w:t>
            </w:r>
          </w:p>
          <w:p w14:paraId="394C09D8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lang w:val="ru-RU"/>
              </w:rPr>
              <w:t xml:space="preserve">израчуна вредност бројевног израза и </w:t>
            </w:r>
            <w:r>
              <w:rPr>
                <w:rFonts w:cs="Calibri"/>
                <w:lang w:val="ru-RU"/>
              </w:rPr>
              <w:t>примени својства рачунских операција</w:t>
            </w:r>
            <w:r>
              <w:rPr>
                <w:rFonts w:cs="Calibri"/>
                <w:lang/>
              </w:rPr>
              <w:t>;</w:t>
            </w:r>
          </w:p>
          <w:p w14:paraId="35226EB3" w14:textId="77777777" w:rsidR="001D356D" w:rsidRDefault="000D3599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right="-105"/>
            </w:pPr>
            <w:r>
              <w:rPr>
                <w:rFonts w:ascii="Calibri" w:hAnsi="Calibri" w:cs="Calibri"/>
                <w:lang/>
              </w:rPr>
              <w:t xml:space="preserve">реши текстуални задатак постављањем </w:t>
            </w:r>
            <w:r>
              <w:rPr>
                <w:rFonts w:ascii="Calibri" w:hAnsi="Calibri" w:cs="Calibri"/>
                <w:lang w:val="ru-RU"/>
              </w:rPr>
              <w:t>израз</w:t>
            </w:r>
            <w:r>
              <w:rPr>
                <w:rFonts w:ascii="Calibri" w:hAnsi="Calibri" w:cs="Calibri"/>
                <w:lang/>
              </w:rPr>
              <w:t>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8A9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9A3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Прости и сложени изрази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4E9A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583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046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16D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BFF1E0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052FF047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7F7B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413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A7C4FC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26132E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E287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 w:val="ru-RU"/>
              </w:rPr>
              <w:t>препозна</w:t>
            </w:r>
            <w:r>
              <w:rPr>
                <w:rFonts w:cs="Calibri"/>
                <w:lang/>
              </w:rPr>
              <w:t xml:space="preserve"> и прочита</w:t>
            </w:r>
            <w:r>
              <w:rPr>
                <w:rFonts w:cs="Calibri"/>
                <w:lang w:val="ru-RU"/>
              </w:rPr>
              <w:t xml:space="preserve"> прост и </w:t>
            </w:r>
            <w:r>
              <w:rPr>
                <w:rFonts w:cs="Calibri"/>
                <w:lang w:val="ru-RU"/>
              </w:rPr>
              <w:t xml:space="preserve">сложен израз; </w:t>
            </w:r>
          </w:p>
          <w:p w14:paraId="155E1782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 w:val="ru-RU"/>
              </w:rPr>
              <w:t>израчуна вредност бројевног израза и примени својства рачунских операција</w:t>
            </w:r>
            <w:r>
              <w:rPr>
                <w:rFonts w:cs="Calibri"/>
                <w:lang/>
              </w:rPr>
              <w:t>;</w:t>
            </w:r>
          </w:p>
          <w:p w14:paraId="55B88E1F" w14:textId="77777777" w:rsidR="001D356D" w:rsidRDefault="000D3599">
            <w:pPr>
              <w:pStyle w:val="ListParagraph"/>
              <w:numPr>
                <w:ilvl w:val="0"/>
                <w:numId w:val="4"/>
              </w:numPr>
              <w:ind w:right="-105"/>
            </w:pPr>
            <w:r>
              <w:rPr>
                <w:rFonts w:cs="Calibri"/>
                <w:lang/>
              </w:rPr>
              <w:t xml:space="preserve">реши текстуални задатак постављањем </w:t>
            </w:r>
            <w:r>
              <w:rPr>
                <w:rFonts w:cs="Calibri"/>
                <w:lang w:val="ru-RU"/>
              </w:rPr>
              <w:t>израз</w:t>
            </w:r>
            <w:r>
              <w:rPr>
                <w:rFonts w:cs="Calibri"/>
                <w:lang/>
              </w:rPr>
              <w:t>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286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F6C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Прости и сложени изрази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081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  <w:p w14:paraId="52F5C96C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0C2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03F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DFA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44634B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460919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27BF2507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541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A1F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F11FBF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0D7769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C320" w14:textId="77777777" w:rsidR="001D356D" w:rsidRDefault="000D3599">
            <w:pPr>
              <w:pStyle w:val="ListParagraph"/>
              <w:numPr>
                <w:ilvl w:val="0"/>
                <w:numId w:val="5"/>
              </w:numPr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израчуна вредност бројевног израза поштујући редослед извођења рачунских операција;</w:t>
            </w:r>
          </w:p>
          <w:p w14:paraId="030C5D26" w14:textId="77777777" w:rsidR="001D356D" w:rsidRDefault="000D3599">
            <w:pPr>
              <w:pStyle w:val="ListParagraph"/>
              <w:numPr>
                <w:ilvl w:val="0"/>
                <w:numId w:val="5"/>
              </w:numPr>
              <w:ind w:right="-105"/>
            </w:pPr>
            <w:r>
              <w:rPr>
                <w:rFonts w:cs="Calibri"/>
                <w:lang/>
              </w:rPr>
              <w:t>сабере, одузме, помножи, подели вишецифрене бројеве.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28F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3B0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Редослед рачунских операција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C429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40E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DF9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E09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728168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7F542EA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C6E0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5E3C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9939DA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FCEABB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5. БРОЈЕВИ: ИЗРАЗИ, ЈЕДНАЧИНЕ И НЕЈЕДНАЧИНЕ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EF43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lang w:val="ru-RU"/>
              </w:rPr>
              <w:t>препозна</w:t>
            </w:r>
            <w:r>
              <w:rPr>
                <w:rFonts w:cs="Calibri"/>
                <w:lang/>
              </w:rPr>
              <w:t xml:space="preserve"> и прочита</w:t>
            </w:r>
            <w:r>
              <w:rPr>
                <w:rFonts w:cs="Calibri"/>
                <w:lang w:val="ru-RU"/>
              </w:rPr>
              <w:t xml:space="preserve"> прост и сложен израз; </w:t>
            </w:r>
          </w:p>
          <w:p w14:paraId="3878A353" w14:textId="77777777" w:rsidR="001D356D" w:rsidRDefault="000D3599">
            <w:pPr>
              <w:pStyle w:val="ListParagraph"/>
              <w:numPr>
                <w:ilvl w:val="0"/>
                <w:numId w:val="6"/>
              </w:numPr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 xml:space="preserve">израчуна вредност бројевног израза поштујући редослед </w:t>
            </w:r>
            <w:r>
              <w:rPr>
                <w:rFonts w:cs="Calibri"/>
                <w:lang w:val="ru-RU"/>
              </w:rPr>
              <w:t>извођења рачунских операција;</w:t>
            </w:r>
          </w:p>
          <w:p w14:paraId="071E73A8" w14:textId="77777777" w:rsidR="001D356D" w:rsidRDefault="000D3599">
            <w:pPr>
              <w:pStyle w:val="ListParagraph"/>
              <w:numPr>
                <w:ilvl w:val="0"/>
                <w:numId w:val="6"/>
              </w:numPr>
              <w:ind w:right="-105"/>
            </w:pPr>
            <w:r>
              <w:rPr>
                <w:rFonts w:cs="Calibri"/>
                <w:lang/>
              </w:rPr>
              <w:t>сабере, одузме, помножи, подели вишецифрене бројеве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B8F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B9C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Редослед рачунских операција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6C7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  <w:p w14:paraId="090C108A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228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395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885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C081AE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DFC79E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CEA3C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C16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42AD0BF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142A2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A24A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 xml:space="preserve">израчуна вредност бројевног израза </w:t>
            </w:r>
            <w:r>
              <w:rPr>
                <w:rFonts w:cs="Calibri"/>
                <w:lang w:val="ru-RU"/>
              </w:rPr>
              <w:t>поштујући редослед извођења рачунских операција;</w:t>
            </w:r>
          </w:p>
          <w:p w14:paraId="7138D595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/>
              </w:rPr>
              <w:t xml:space="preserve">реши текстуални задатак постављањем </w:t>
            </w:r>
            <w:r>
              <w:rPr>
                <w:rFonts w:cs="Calibri"/>
                <w:lang w:val="ru-RU"/>
              </w:rPr>
              <w:t>израз</w:t>
            </w:r>
            <w:r>
              <w:rPr>
                <w:rFonts w:cs="Calibri"/>
                <w:lang/>
              </w:rPr>
              <w:t>а;</w:t>
            </w:r>
          </w:p>
          <w:p w14:paraId="2C66BA21" w14:textId="77777777" w:rsidR="001D356D" w:rsidRDefault="000D3599">
            <w:pPr>
              <w:pStyle w:val="ListParagraph"/>
              <w:numPr>
                <w:ilvl w:val="0"/>
                <w:numId w:val="7"/>
              </w:numPr>
              <w:ind w:right="-105"/>
            </w:pPr>
            <w:r>
              <w:rPr>
                <w:rFonts w:cs="Calibri"/>
                <w:lang/>
              </w:rPr>
              <w:t>сабере, одузме, помножи, подели вишецифрене бројеве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475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99.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067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Решавање текстуалних задатака помоћу израза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A548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73A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A5D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BAB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413F25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C452CC1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BB96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2A4D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9876EE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970422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5089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 w:val="ru-RU"/>
              </w:rPr>
              <w:t>препозна</w:t>
            </w:r>
            <w:r>
              <w:rPr>
                <w:rFonts w:cs="Calibri"/>
                <w:lang/>
              </w:rPr>
              <w:t xml:space="preserve"> и прочита</w:t>
            </w:r>
            <w:r>
              <w:rPr>
                <w:rFonts w:cs="Calibri"/>
                <w:lang w:val="ru-RU"/>
              </w:rPr>
              <w:t xml:space="preserve"> прост и сложен израз; </w:t>
            </w:r>
          </w:p>
          <w:p w14:paraId="28CC7CD9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израчуна вредност бројевног израза поштујући редослед извођења рачунских операција;</w:t>
            </w:r>
          </w:p>
          <w:p w14:paraId="47DE6BF2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/>
              </w:rPr>
              <w:t xml:space="preserve">реши текстуални задатак постављањем </w:t>
            </w:r>
            <w:r>
              <w:rPr>
                <w:rFonts w:cs="Calibri"/>
                <w:lang w:val="ru-RU"/>
              </w:rPr>
              <w:t>израз</w:t>
            </w:r>
            <w:r>
              <w:rPr>
                <w:rFonts w:cs="Calibri"/>
                <w:lang/>
              </w:rPr>
              <w:t>а;</w:t>
            </w:r>
          </w:p>
          <w:p w14:paraId="3ADFF7F5" w14:textId="77777777" w:rsidR="001D356D" w:rsidRDefault="000D3599">
            <w:pPr>
              <w:pStyle w:val="ListParagraph"/>
              <w:numPr>
                <w:ilvl w:val="0"/>
                <w:numId w:val="8"/>
              </w:numPr>
              <w:ind w:right="-105"/>
            </w:pPr>
            <w:r>
              <w:rPr>
                <w:rFonts w:cs="Calibri"/>
                <w:lang/>
              </w:rPr>
              <w:t xml:space="preserve">сабере, одузме, </w:t>
            </w:r>
            <w:r>
              <w:rPr>
                <w:rFonts w:cs="Calibri"/>
                <w:lang/>
              </w:rPr>
              <w:t>помножи, подели вишецифрене бројеве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5210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100.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046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Изрази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(15-мин.)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E66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  <w:p w14:paraId="384D77A6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F5A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7D3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3D2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90B1EB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AA7387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E89A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49F2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D2474C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B67148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9711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сабирак у једначини;</w:t>
            </w:r>
          </w:p>
          <w:p w14:paraId="23C4650F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/>
              </w:rPr>
              <w:t xml:space="preserve">сабира и одузима вишецифрене </w:t>
            </w:r>
            <w:r>
              <w:rPr>
                <w:rFonts w:cs="Calibri"/>
                <w:lang/>
              </w:rPr>
              <w:t>бројеве;</w:t>
            </w:r>
          </w:p>
          <w:p w14:paraId="4065A9EB" w14:textId="77777777" w:rsidR="001D356D" w:rsidRDefault="000D3599">
            <w:pPr>
              <w:pStyle w:val="ListParagraph"/>
              <w:numPr>
                <w:ilvl w:val="0"/>
                <w:numId w:val="9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 са непознатим сабирком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826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101.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523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са непознатим сабирком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A77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CBB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ABE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A6C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042CCB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DB3A44C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FD6E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4EA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B82C6F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A1C586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72A2" w14:textId="77777777" w:rsidR="001D356D" w:rsidRDefault="000D3599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 xml:space="preserve">непознати </w:t>
            </w:r>
            <w:r>
              <w:rPr>
                <w:rFonts w:cs="Calibri"/>
                <w:lang/>
              </w:rPr>
              <w:t>умањеник у једначини;</w:t>
            </w:r>
          </w:p>
          <w:p w14:paraId="39F1793C" w14:textId="77777777" w:rsidR="001D356D" w:rsidRDefault="000D3599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7FC4B81A" w14:textId="77777777" w:rsidR="001D356D" w:rsidRDefault="000D3599">
            <w:pPr>
              <w:pStyle w:val="ListParagraph"/>
              <w:numPr>
                <w:ilvl w:val="0"/>
                <w:numId w:val="10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 са непознатим умањеником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BE53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102.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39D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са непознатим умањеником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BB3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71A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7F8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C9D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5F42ED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3B60A55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2E01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AF0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72FDDA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184A34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5726" w14:textId="77777777" w:rsidR="001D356D" w:rsidRDefault="000D359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умањилац у једначини;</w:t>
            </w:r>
          </w:p>
          <w:p w14:paraId="0D9337BC" w14:textId="77777777" w:rsidR="001D356D" w:rsidRDefault="000D359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63CDD321" w14:textId="77777777" w:rsidR="001D356D" w:rsidRDefault="000D3599">
            <w:pPr>
              <w:pStyle w:val="ListParagraph"/>
              <w:numPr>
                <w:ilvl w:val="0"/>
                <w:numId w:val="11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 са непознатим умањиоцем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7CCA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103.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4F7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са непознатим умањиоцем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3CC9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C4B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3DD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B5D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117537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6EADB92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3EDD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816D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2FAA91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58470F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5. БРОЈЕВИ: ИЗРАЗИ, ЈЕДНАЧИНЕ И НЕЈЕДНАЧИНЕ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E509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сабирак, умањеник, умањилац у једначини;</w:t>
            </w:r>
          </w:p>
          <w:p w14:paraId="0A217B44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41828FE2" w14:textId="77777777" w:rsidR="001D356D" w:rsidRDefault="000D3599">
            <w:pPr>
              <w:pStyle w:val="ListParagraph"/>
              <w:numPr>
                <w:ilvl w:val="0"/>
                <w:numId w:val="12"/>
              </w:numPr>
              <w:ind w:right="-105"/>
            </w:pPr>
            <w:r>
              <w:rPr>
                <w:rFonts w:cs="Calibri"/>
                <w:lang/>
              </w:rPr>
              <w:t xml:space="preserve">решава </w:t>
            </w:r>
            <w:r>
              <w:rPr>
                <w:rFonts w:cs="Calibri"/>
                <w:lang/>
              </w:rPr>
              <w:t>текстуалне задатке помоћу 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A313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104.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DEC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са сабирањем и одузимањем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429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F50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7EB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C0F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35FB99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A5EA540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5D37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066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B175A0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36A0B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5F62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 xml:space="preserve">непознати сабирак, умањеник, умањилац у </w:t>
            </w:r>
            <w:r>
              <w:rPr>
                <w:rFonts w:cs="Calibri"/>
                <w:lang/>
              </w:rPr>
              <w:t>једначини;</w:t>
            </w:r>
          </w:p>
          <w:p w14:paraId="3474FB95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06E459D3" w14:textId="77777777" w:rsidR="001D356D" w:rsidRDefault="000D3599">
            <w:pPr>
              <w:pStyle w:val="ListParagraph"/>
              <w:numPr>
                <w:ilvl w:val="0"/>
                <w:numId w:val="13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6AD34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105.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42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са сабирањем и одузимањем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A3E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B33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D89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C92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2B2363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9D657B6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AD6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D21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731810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E595B0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3DEF" w14:textId="77777777" w:rsidR="001D356D" w:rsidRDefault="000D3599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сабирак у неједначини и одреди скуп решења;</w:t>
            </w:r>
          </w:p>
          <w:p w14:paraId="45D0A7C1" w14:textId="77777777" w:rsidR="001D356D" w:rsidRDefault="000D3599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70C07E36" w14:textId="77777777" w:rsidR="001D356D" w:rsidRDefault="000D3599">
            <w:pPr>
              <w:pStyle w:val="ListParagraph"/>
              <w:numPr>
                <w:ilvl w:val="0"/>
                <w:numId w:val="14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неједначине са непознатим сабирком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DB6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106.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972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Неједначине са непознатим сабирком у скупу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6421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041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498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02C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8D18FB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A83503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7AAA68E2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  <w:p w14:paraId="7686AACC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4853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678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DFA7FE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30AA9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092C" w14:textId="77777777" w:rsidR="001D356D" w:rsidRDefault="000D359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умањеник у неједначини;</w:t>
            </w:r>
          </w:p>
          <w:p w14:paraId="5C82C967" w14:textId="77777777" w:rsidR="001D356D" w:rsidRDefault="000D359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20756E41" w14:textId="77777777" w:rsidR="001D356D" w:rsidRDefault="000D3599">
            <w:pPr>
              <w:pStyle w:val="ListParagraph"/>
              <w:numPr>
                <w:ilvl w:val="0"/>
                <w:numId w:val="15"/>
              </w:numPr>
              <w:ind w:right="-105"/>
            </w:pPr>
            <w:r>
              <w:rPr>
                <w:rFonts w:cs="Calibri"/>
                <w:lang/>
              </w:rPr>
              <w:t xml:space="preserve">решава текстуалне задатке помоћу </w:t>
            </w:r>
            <w:r>
              <w:rPr>
                <w:rFonts w:cs="Calibri"/>
                <w:lang/>
              </w:rPr>
              <w:t>неједначине са непознатим умањеником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746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107.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580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Неједначине са непознатим умањеником у скупу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197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FB2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792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CEB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CDE44D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604618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411D1A1B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  <w:p w14:paraId="147F56E7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8E44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C94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ECD349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091D67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CE83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умањилац у неједначини;</w:t>
            </w:r>
          </w:p>
          <w:p w14:paraId="2934461E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5572AE29" w14:textId="77777777" w:rsidR="001D356D" w:rsidRDefault="000D3599">
            <w:pPr>
              <w:pStyle w:val="ListParagraph"/>
              <w:numPr>
                <w:ilvl w:val="0"/>
                <w:numId w:val="16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неједначине са непознатим умањиоцем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3CC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108.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742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Неједначине са непознатим умањиоцем у скупу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02C9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A8F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04A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CE0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F194AA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85107C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67A4892D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  <w:p w14:paraId="2E2F776A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DED8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ED4B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C35AED7" w14:textId="77777777">
        <w:tblPrEx>
          <w:tblCellMar>
            <w:top w:w="0" w:type="dxa"/>
            <w:bottom w:w="0" w:type="dxa"/>
          </w:tblCellMar>
        </w:tblPrEx>
        <w:trPr>
          <w:cantSplit/>
          <w:trHeight w:val="2822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6705E8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5. БРОЈЕВИ: ИЗРАЗИ, ЈЕДНАЧИНЕ И НЕЈЕДНАЧИНЕ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5D96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сабирак, умањеник, умањилац у неједначини;</w:t>
            </w:r>
          </w:p>
          <w:p w14:paraId="1DC52833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2FA3E4CD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lang/>
              </w:rPr>
              <w:t xml:space="preserve">решава </w:t>
            </w:r>
            <w:r>
              <w:rPr>
                <w:rFonts w:cs="Calibri"/>
                <w:lang/>
              </w:rPr>
              <w:t>текстуалне задатке помоћу неједначине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4FC2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</w:rPr>
              <w:t>109.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A3A9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Неједначине са сабирањем и одузимањем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709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6E2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CBF1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C23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Компетенција за учење </w:t>
            </w: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Комуникација</w:t>
            </w:r>
          </w:p>
          <w:p w14:paraId="41ED17A4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CFFC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D57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</w:tbl>
    <w:p w14:paraId="32816252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28A5B324" w14:textId="77777777" w:rsidR="001D356D" w:rsidRDefault="000D3599">
      <w:pPr>
        <w:tabs>
          <w:tab w:val="right" w:pos="12960"/>
        </w:tabs>
      </w:pPr>
      <w:r>
        <w:rPr>
          <w:rFonts w:ascii="Calibri" w:hAnsi="Calibri" w:cs="Calibri"/>
          <w:lang w:val="ru-RU"/>
        </w:rPr>
        <w:t>Датум предаје: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 w:val="ru-RU"/>
        </w:rPr>
        <w:t>_________________</w:t>
      </w:r>
      <w:r>
        <w:rPr>
          <w:rFonts w:ascii="Calibri" w:hAnsi="Calibri" w:cs="Calibri"/>
          <w:lang w:val="ru-RU"/>
        </w:rPr>
        <w:tab/>
        <w:t xml:space="preserve">Предметни </w:t>
      </w:r>
      <w:r>
        <w:rPr>
          <w:rFonts w:ascii="Calibri" w:hAnsi="Calibri" w:cs="Calibri"/>
          <w:lang w:val="ru-RU"/>
        </w:rPr>
        <w:t>наставник: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 w:val="ru-RU"/>
        </w:rPr>
        <w:t>_________________</w:t>
      </w:r>
    </w:p>
    <w:p w14:paraId="77D62D43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6E936497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2786DB6F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7B9CFE6C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50D971EA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40F40170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6BE800F3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3E794D42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4E95B4DE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604884F5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5921A2D0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7A6FF068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3366C6BC" w14:textId="77777777" w:rsidR="001D356D" w:rsidRDefault="001D356D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</w:p>
    <w:p w14:paraId="08E2E501" w14:textId="77777777" w:rsidR="001D356D" w:rsidRDefault="000D3599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/>
        </w:rPr>
      </w:pPr>
      <w:r>
        <w:rPr>
          <w:rFonts w:ascii="Calibri" w:eastAsia="Times New Roman" w:hAnsi="Calibri" w:cs="Calibri"/>
          <w:b/>
          <w:spacing w:val="20"/>
          <w:lang/>
        </w:rPr>
        <w:lastRenderedPageBreak/>
        <w:t>ПРЕДЛОГ ОПЕРАТИВНОГ ПЛАНА РАДА НАСТАВНИКА</w:t>
      </w:r>
    </w:p>
    <w:p w14:paraId="03780E84" w14:textId="77777777" w:rsidR="001D356D" w:rsidRDefault="000D3599">
      <w:pPr>
        <w:spacing w:after="0" w:line="240" w:lineRule="auto"/>
        <w:ind w:firstLine="142"/>
        <w:jc w:val="right"/>
      </w:pPr>
      <w:r>
        <w:rPr>
          <w:rFonts w:ascii="Calibri" w:eastAsia="Times New Roman" w:hAnsi="Calibri" w:cs="Calibri"/>
          <w:b/>
          <w:spacing w:val="20"/>
          <w:lang/>
        </w:rPr>
        <w:t xml:space="preserve">Школска година______________ </w:t>
      </w:r>
    </w:p>
    <w:p w14:paraId="2FD18571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Месец: </w:t>
      </w:r>
      <w:r>
        <w:rPr>
          <w:rFonts w:ascii="Calibri" w:eastAsia="Times New Roman" w:hAnsi="Calibri" w:cs="Calibri"/>
          <w:b/>
          <w:bCs/>
          <w:spacing w:val="20"/>
          <w:lang/>
        </w:rPr>
        <w:t>март</w:t>
      </w:r>
    </w:p>
    <w:p w14:paraId="13F90F54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Предмет: математика 4</w:t>
      </w:r>
    </w:p>
    <w:p w14:paraId="54CDC3BC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>Годишњи фонд часова: 180</w:t>
      </w:r>
    </w:p>
    <w:p w14:paraId="74DAE24E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Недељни фонд часова: 5</w:t>
      </w:r>
    </w:p>
    <w:tbl>
      <w:tblPr>
        <w:tblW w:w="16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471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1D356D" w14:paraId="3E1BC8CD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0C28B077" w14:textId="77777777" w:rsidR="001D356D" w:rsidRDefault="000D3599">
            <w:pPr>
              <w:ind w:left="113" w:right="-108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Број и назив наставне теме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8EE3" w14:textId="77777777" w:rsidR="001D356D" w:rsidRDefault="000D3599">
            <w:pPr>
              <w:ind w:left="-106" w:right="-102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Исходи</w:t>
            </w:r>
          </w:p>
          <w:p w14:paraId="66A46325" w14:textId="77777777" w:rsidR="001D356D" w:rsidRDefault="000D3599">
            <w:pPr>
              <w:ind w:right="-110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(Ученик ће бити у </w:t>
            </w:r>
            <w:r>
              <w:rPr>
                <w:rFonts w:ascii="Calibri" w:eastAsia="Times New Roman" w:hAnsi="Calibri" w:cs="Calibri"/>
                <w:lang/>
              </w:rPr>
              <w:t>стању да...)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639F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Р.бр. часа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BB27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Назив наставне јединице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B2B0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FCF4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Метода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EF83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4A62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Међупред метне компетенције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6A9F" w14:textId="77777777" w:rsidR="001D356D" w:rsidRDefault="000D3599">
            <w:pPr>
              <w:ind w:left="-90" w:right="-11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метна корелација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0125" w14:textId="77777777" w:rsidR="001D356D" w:rsidRDefault="000D3599">
            <w:pPr>
              <w:ind w:right="-17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Евалуација квалитета планираног</w:t>
            </w:r>
          </w:p>
        </w:tc>
      </w:tr>
      <w:tr w:rsidR="001D356D" w14:paraId="37D68173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AF32A94" w14:textId="77777777" w:rsidR="001D356D" w:rsidRDefault="000D3599">
            <w:pPr>
              <w:tabs>
                <w:tab w:val="left" w:pos="136"/>
              </w:tabs>
              <w:ind w:left="113" w:right="-141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5. БРОЈЕВИ: ИЗРАЗИ, ЈЕДНАЧИНЕ И НЕЈЕДНАЧИНЕ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3BE4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сабирак, умањеник, умањилац у неједначини;</w:t>
            </w:r>
          </w:p>
          <w:p w14:paraId="5CC788A5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6DD214A7" w14:textId="77777777" w:rsidR="001D356D" w:rsidRDefault="000D3599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right="-105"/>
            </w:pPr>
            <w:r>
              <w:rPr>
                <w:rFonts w:ascii="Calibri" w:hAnsi="Calibri" w:cs="Calibri"/>
                <w:lang/>
              </w:rPr>
              <w:t>решава текстуалне задатке помоћу неједначине</w:t>
            </w:r>
            <w:r>
              <w:rPr>
                <w:rFonts w:ascii="Calibri" w:hAnsi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4E65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38C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Неједначине са сабирањем и одузимањем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299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774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528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00C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Компетенција за учење </w:t>
            </w: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Комуникација</w:t>
            </w:r>
          </w:p>
          <w:p w14:paraId="7DFD5518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6264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8D17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F156CF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B30E74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5C99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сабирак, умањеник, умањилац у једначини и неједначини;</w:t>
            </w:r>
          </w:p>
          <w:p w14:paraId="00BB3B71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29E41A12" w14:textId="77777777" w:rsidR="001D356D" w:rsidRDefault="000D3599">
            <w:pPr>
              <w:pStyle w:val="ListParagraph"/>
              <w:numPr>
                <w:ilvl w:val="0"/>
                <w:numId w:val="4"/>
              </w:numPr>
              <w:ind w:right="-105"/>
            </w:pPr>
            <w:r>
              <w:rPr>
                <w:rFonts w:cs="Calibri"/>
                <w:lang/>
              </w:rPr>
              <w:t xml:space="preserve">решава текстуалне задатке помоћу једначине и </w:t>
            </w:r>
            <w:r>
              <w:rPr>
                <w:rFonts w:cs="Calibri"/>
                <w:lang/>
              </w:rPr>
              <w:t>неједначине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EAF9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2DE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и неједначине са сабирањем и одузимањем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FE8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553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A56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582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Компетенција за учење </w:t>
            </w: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Комуникација</w:t>
            </w:r>
          </w:p>
          <w:p w14:paraId="25808DF5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AAAC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6AF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C3701C7" w14:textId="77777777">
        <w:tblPrEx>
          <w:tblCellMar>
            <w:top w:w="0" w:type="dxa"/>
            <w:bottom w:w="0" w:type="dxa"/>
          </w:tblCellMar>
        </w:tblPrEx>
        <w:trPr>
          <w:cantSplit/>
          <w:trHeight w:val="2110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019878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068A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сабирак, умањеник, умањилац у једначини и неједначини;</w:t>
            </w:r>
          </w:p>
          <w:p w14:paraId="725EB8E4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/>
              </w:rPr>
              <w:t xml:space="preserve">сабира и </w:t>
            </w:r>
            <w:r>
              <w:rPr>
                <w:rFonts w:cs="Calibri"/>
                <w:lang/>
              </w:rPr>
              <w:t>одузима вишецифрене бројеве;</w:t>
            </w:r>
          </w:p>
          <w:p w14:paraId="36E7FE16" w14:textId="77777777" w:rsidR="001D356D" w:rsidRDefault="000D3599">
            <w:pPr>
              <w:pStyle w:val="ListParagraph"/>
              <w:numPr>
                <w:ilvl w:val="0"/>
                <w:numId w:val="5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 и неједначине</w:t>
            </w:r>
            <w:r>
              <w:rPr>
                <w:rFonts w:cs="Calibri"/>
                <w:lang w:val="ru-RU"/>
              </w:rPr>
              <w:t>.</w:t>
            </w:r>
          </w:p>
          <w:p w14:paraId="7D0B642F" w14:textId="77777777" w:rsidR="001D356D" w:rsidRDefault="001D356D">
            <w:pPr>
              <w:pStyle w:val="ListParagraph"/>
              <w:ind w:left="360" w:right="-105"/>
              <w:rPr>
                <w:rFonts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693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474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Покажи шта знаш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CA1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3AF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8CB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104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167DAB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83EBE01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FB3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3D9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F75F32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4BECCF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 xml:space="preserve">5. БРОЈЕВИ: ИЗРАЗИ,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ЈЕДНАЧИНЕ И НЕЈЕДНАЧИНЕ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9FE9" w14:textId="77777777" w:rsidR="001D356D" w:rsidRDefault="000D3599">
            <w:pPr>
              <w:pStyle w:val="ListParagraph"/>
              <w:numPr>
                <w:ilvl w:val="0"/>
                <w:numId w:val="6"/>
              </w:numPr>
              <w:rPr>
                <w:rFonts w:cs="Calibri"/>
                <w:lang w:val="ru-RU"/>
              </w:rPr>
            </w:pPr>
            <w:bookmarkStart w:id="4" w:name="_Hlk218608699"/>
            <w:r>
              <w:rPr>
                <w:rFonts w:cs="Calibri"/>
                <w:lang w:val="ru-RU"/>
              </w:rPr>
              <w:t>израчуна вредност бројевног израза поштујући редослед извођења рачунских операција;</w:t>
            </w:r>
          </w:p>
          <w:p w14:paraId="77AB77E5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lang/>
              </w:rPr>
              <w:t xml:space="preserve">реши текстуални задатак постављањем </w:t>
            </w:r>
            <w:r>
              <w:rPr>
                <w:rFonts w:cs="Calibri"/>
                <w:lang w:val="ru-RU"/>
              </w:rPr>
              <w:t>израз</w:t>
            </w:r>
            <w:r>
              <w:rPr>
                <w:rFonts w:cs="Calibri"/>
                <w:lang/>
              </w:rPr>
              <w:t>а;</w:t>
            </w:r>
          </w:p>
          <w:p w14:paraId="08238C9F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сабирак, умањеник, умањилац у једначини и неједначини;</w:t>
            </w:r>
          </w:p>
          <w:p w14:paraId="56D67020" w14:textId="77777777" w:rsidR="001D356D" w:rsidRDefault="000D3599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rPr>
                <w:rFonts w:cs="Calibri"/>
                <w:lang/>
              </w:rPr>
              <w:t>сабира и одузима вишецифрене бројеве;</w:t>
            </w:r>
          </w:p>
          <w:p w14:paraId="7B985696" w14:textId="77777777" w:rsidR="001D356D" w:rsidRDefault="000D3599">
            <w:pPr>
              <w:pStyle w:val="ListParagraph"/>
              <w:numPr>
                <w:ilvl w:val="0"/>
                <w:numId w:val="6"/>
              </w:numPr>
              <w:ind w:right="-105"/>
            </w:pPr>
            <w:r>
              <w:rPr>
                <w:rFonts w:cs="Calibri"/>
                <w:color w:val="000000"/>
                <w:lang/>
              </w:rPr>
              <w:t>реши проблемски задатак користећи неједначину.</w:t>
            </w:r>
            <w:bookmarkEnd w:id="4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EA5F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B6B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4C07BD"/>
                <w:sz w:val="20"/>
                <w:szCs w:val="20"/>
                <w:lang/>
              </w:rPr>
              <w:t>Изрази, једначине и неједначине са сабирањем и одузимањем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71D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4C07BD"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FE4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B40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0A6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6E6B7C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C2673AA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1714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175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105557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FD8F0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0A44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 xml:space="preserve">непознати </w:t>
            </w:r>
            <w:r>
              <w:rPr>
                <w:rFonts w:cs="Calibri"/>
                <w:lang/>
              </w:rPr>
              <w:t>чинилац у једначини;</w:t>
            </w:r>
          </w:p>
          <w:p w14:paraId="61A4A80B" w14:textId="77777777" w:rsidR="001D356D" w:rsidRDefault="000D3599">
            <w:pPr>
              <w:pStyle w:val="ListParagraph"/>
              <w:numPr>
                <w:ilvl w:val="0"/>
                <w:numId w:val="7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 са непознатим чиниоцем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A9E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D39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са непознатим чиниоцем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662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9F0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174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C88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E84B26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3BDB3F8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300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247B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A5A9CD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AD1E82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3E5C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дељеника у једначини;</w:t>
            </w:r>
          </w:p>
          <w:p w14:paraId="7FFD4727" w14:textId="77777777" w:rsidR="001D356D" w:rsidRDefault="000D3599">
            <w:pPr>
              <w:pStyle w:val="ListParagraph"/>
              <w:numPr>
                <w:ilvl w:val="0"/>
                <w:numId w:val="8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 са непознатим дељеником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AD69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73E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са непознатим дељеником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42A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098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F3E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D4C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BC5042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03C290C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A10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6FB7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D28232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3FCA62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E91E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делилац у једначини;</w:t>
            </w:r>
          </w:p>
          <w:p w14:paraId="135303BC" w14:textId="77777777" w:rsidR="001D356D" w:rsidRDefault="000D3599">
            <w:pPr>
              <w:pStyle w:val="ListParagraph"/>
              <w:numPr>
                <w:ilvl w:val="0"/>
                <w:numId w:val="9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 са непознатим делиоцем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02F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668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са непознатим делиоцем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E89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AE6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FB6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BC4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B13322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A76E306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  <w:p w14:paraId="5DF01826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41C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05D9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67BC72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D9A0C1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E32E" w14:textId="77777777" w:rsidR="001D356D" w:rsidRDefault="000D3599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чинилац, дељеник, делилац у једначини;</w:t>
            </w:r>
          </w:p>
          <w:p w14:paraId="0130381A" w14:textId="77777777" w:rsidR="001D356D" w:rsidRDefault="000D3599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cs="Calibri"/>
                <w:lang/>
              </w:rPr>
              <w:t>помножи и подели вишецифрене бројеве;</w:t>
            </w:r>
          </w:p>
          <w:p w14:paraId="31E4EF80" w14:textId="77777777" w:rsidR="001D356D" w:rsidRDefault="000D3599">
            <w:pPr>
              <w:pStyle w:val="ListParagraph"/>
              <w:numPr>
                <w:ilvl w:val="0"/>
                <w:numId w:val="10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C1D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21C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са множењем и дељењем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987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05A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монолошка, писаних радова, рад на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3A7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076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DE7A1C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A3550D1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  <w:p w14:paraId="5A6A2463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C83A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1FE1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BD557F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947A96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AEA6" w14:textId="77777777" w:rsidR="001D356D" w:rsidRDefault="000D359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lang/>
              </w:rPr>
              <w:t xml:space="preserve">упрости сложену једначину </w:t>
            </w:r>
            <w:r>
              <w:rPr>
                <w:rFonts w:cs="Calibri"/>
                <w:lang w:val="ru-RU"/>
              </w:rPr>
              <w:t xml:space="preserve">поштујући редослед извођења рачунских операција и израчуна </w:t>
            </w:r>
            <w:r>
              <w:rPr>
                <w:rFonts w:cs="Calibri"/>
                <w:lang/>
              </w:rPr>
              <w:t>непознати број;</w:t>
            </w:r>
          </w:p>
          <w:p w14:paraId="0C4BEE33" w14:textId="77777777" w:rsidR="001D356D" w:rsidRDefault="000D3599">
            <w:pPr>
              <w:pStyle w:val="ListParagraph"/>
              <w:numPr>
                <w:ilvl w:val="0"/>
                <w:numId w:val="11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D079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A9C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Сложене једначине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AF0D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  <w:p w14:paraId="1ABC6050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A7B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07D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BB7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AD9ACF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BCCCA62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CDEDB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3572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B359D5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9C7AD1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86D4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lang/>
              </w:rPr>
              <w:t xml:space="preserve">упрости сложену једначину </w:t>
            </w:r>
            <w:r>
              <w:rPr>
                <w:rFonts w:cs="Calibri"/>
                <w:lang w:val="ru-RU"/>
              </w:rPr>
              <w:t xml:space="preserve">поштујући редослед извођења рачунских операција и израчуна </w:t>
            </w:r>
            <w:r>
              <w:rPr>
                <w:rFonts w:cs="Calibri"/>
                <w:lang/>
              </w:rPr>
              <w:t>непознати број;</w:t>
            </w:r>
          </w:p>
          <w:p w14:paraId="72E16A39" w14:textId="77777777" w:rsidR="001D356D" w:rsidRDefault="000D3599">
            <w:pPr>
              <w:pStyle w:val="ListParagraph"/>
              <w:numPr>
                <w:ilvl w:val="0"/>
                <w:numId w:val="12"/>
              </w:numPr>
              <w:ind w:right="-105"/>
            </w:pPr>
            <w:r>
              <w:rPr>
                <w:rFonts w:cs="Calibri"/>
                <w:lang/>
              </w:rPr>
              <w:t xml:space="preserve">решава текстуалне задатке помоћу </w:t>
            </w:r>
            <w:r>
              <w:rPr>
                <w:rFonts w:cs="Calibri"/>
                <w:lang/>
              </w:rPr>
              <w:t>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0C89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B91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Сложене једначине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631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C6E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радова,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037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64E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E70600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8214336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57D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C7A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2D6BC0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E14775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5. БРОЈЕВИ: ИЗРАЗИ, ЈЕДНАЧИНЕ И НЕЈЕДНАЧИНЕ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FFF0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 xml:space="preserve">непознати чинилац, дељеник, делилац у </w:t>
            </w:r>
            <w:r>
              <w:rPr>
                <w:rFonts w:cs="Calibri"/>
                <w:lang/>
              </w:rPr>
              <w:t>једначини;</w:t>
            </w:r>
          </w:p>
          <w:p w14:paraId="7E2D6903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lang/>
              </w:rPr>
              <w:t>упрости сложену једначину;</w:t>
            </w:r>
          </w:p>
          <w:p w14:paraId="2F228C3B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lang/>
              </w:rPr>
              <w:t>помножи и подели вишецифрене бројеве;</w:t>
            </w:r>
          </w:p>
          <w:p w14:paraId="5B6A7BE3" w14:textId="77777777" w:rsidR="001D356D" w:rsidRDefault="000D3599">
            <w:pPr>
              <w:pStyle w:val="ListParagraph"/>
              <w:numPr>
                <w:ilvl w:val="0"/>
                <w:numId w:val="13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A61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303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са множењем и дељењем - увежбавање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FEE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A13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848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906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E1767C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2F62001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9BDC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040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519281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F8D0E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19A0" w14:textId="77777777" w:rsidR="001D356D" w:rsidRDefault="000D3599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чинилац, дељеник, делилац у простој једначини;</w:t>
            </w:r>
          </w:p>
          <w:p w14:paraId="6707CD75" w14:textId="77777777" w:rsidR="001D356D" w:rsidRDefault="000D3599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cs="Calibri"/>
                <w:lang/>
              </w:rPr>
              <w:t>упрости сложену једначину;</w:t>
            </w:r>
          </w:p>
          <w:p w14:paraId="3161FEDC" w14:textId="77777777" w:rsidR="001D356D" w:rsidRDefault="000D3599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cs="Calibri"/>
                <w:lang/>
              </w:rPr>
              <w:t>сабере, одузме, помножи и подели вишецифрене бројеве;</w:t>
            </w:r>
          </w:p>
          <w:p w14:paraId="177B1358" w14:textId="77777777" w:rsidR="001D356D" w:rsidRDefault="000D3599">
            <w:pPr>
              <w:pStyle w:val="ListParagraph"/>
              <w:numPr>
                <w:ilvl w:val="0"/>
                <w:numId w:val="14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CD24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C46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Једначине са множењем и дељењем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(15-мин.)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8E7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872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BD0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814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34452E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F2C91C0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50F0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DC70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CDD1240" w14:textId="77777777">
        <w:tblPrEx>
          <w:tblCellMar>
            <w:top w:w="0" w:type="dxa"/>
            <w:bottom w:w="0" w:type="dxa"/>
          </w:tblCellMar>
        </w:tblPrEx>
        <w:trPr>
          <w:cantSplit/>
          <w:trHeight w:val="2323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23DE4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6287" w14:textId="77777777" w:rsidR="001D356D" w:rsidRDefault="000D359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чинилац, дељеник, делилац у простој једначини;</w:t>
            </w:r>
          </w:p>
          <w:p w14:paraId="0114A91E" w14:textId="77777777" w:rsidR="001D356D" w:rsidRDefault="000D359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Calibri"/>
                <w:lang/>
              </w:rPr>
              <w:t xml:space="preserve">упрости сложену </w:t>
            </w:r>
            <w:r>
              <w:rPr>
                <w:rFonts w:cs="Calibri"/>
                <w:lang/>
              </w:rPr>
              <w:t>једначину;</w:t>
            </w:r>
          </w:p>
          <w:p w14:paraId="10A88FBC" w14:textId="77777777" w:rsidR="001D356D" w:rsidRDefault="000D359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Calibri"/>
                <w:lang/>
              </w:rPr>
              <w:t>сабере, одузме, помножи и подели вишецифрене бројеве;</w:t>
            </w:r>
          </w:p>
          <w:p w14:paraId="2D9EDCBE" w14:textId="77777777" w:rsidR="001D356D" w:rsidRDefault="000D3599">
            <w:pPr>
              <w:pStyle w:val="ListParagraph"/>
              <w:numPr>
                <w:ilvl w:val="0"/>
                <w:numId w:val="15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21E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77F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Неједначине са непознатим чиниоцем у скупу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329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979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2F1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482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CC8347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D44E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748C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D6E9F3A" w14:textId="77777777">
        <w:tblPrEx>
          <w:tblCellMar>
            <w:top w:w="0" w:type="dxa"/>
            <w:bottom w:w="0" w:type="dxa"/>
          </w:tblCellMar>
        </w:tblPrEx>
        <w:trPr>
          <w:cantSplit/>
          <w:trHeight w:val="36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811F09A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0522" w14:textId="77777777" w:rsidR="001D356D" w:rsidRDefault="000D359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дељеник у неједначини;</w:t>
            </w:r>
          </w:p>
          <w:p w14:paraId="6CF9C43D" w14:textId="77777777" w:rsidR="001D356D" w:rsidRDefault="000D3599">
            <w:pPr>
              <w:pStyle w:val="ListParagraph"/>
              <w:numPr>
                <w:ilvl w:val="0"/>
                <w:numId w:val="15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неједначине са непознатим дељеник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3EA9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C5D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Неједначине са непознатим дељеником у скупу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B66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27DF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4E2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4A1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84B2E3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739BFB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A17F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67D1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BC40CF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7DF8044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5E7B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делилац у неједначини;</w:t>
            </w:r>
          </w:p>
          <w:p w14:paraId="175D9437" w14:textId="77777777" w:rsidR="001D356D" w:rsidRDefault="000D3599">
            <w:pPr>
              <w:pStyle w:val="ListParagraph"/>
              <w:numPr>
                <w:ilvl w:val="0"/>
                <w:numId w:val="16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неједначине са непознатим делиоцем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BB7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10D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Неједначине са непознатим делиоцем у скупу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7E2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FED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демонстративна,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A78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72D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3AB17C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5BCB7A9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C456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C6F8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BAD8C5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32E0C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470E" w14:textId="77777777" w:rsidR="001D356D" w:rsidRDefault="000D3599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чинилац, дељеник, делилац у неједначини;</w:t>
            </w:r>
          </w:p>
          <w:p w14:paraId="689DC69D" w14:textId="77777777" w:rsidR="001D356D" w:rsidRDefault="000D3599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cs="Calibri"/>
                <w:lang/>
              </w:rPr>
              <w:t xml:space="preserve">помножи и подели вишецифрене </w:t>
            </w:r>
            <w:r>
              <w:rPr>
                <w:rFonts w:cs="Calibri"/>
                <w:lang/>
              </w:rPr>
              <w:t>бројеве;</w:t>
            </w:r>
          </w:p>
          <w:p w14:paraId="07D96FC5" w14:textId="77777777" w:rsidR="001D356D" w:rsidRDefault="000D3599">
            <w:pPr>
              <w:pStyle w:val="ListParagraph"/>
              <w:numPr>
                <w:ilvl w:val="0"/>
                <w:numId w:val="17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неједначине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A046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70C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Неједначине са множењем и дељењем у скупу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4EF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269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демонстративна,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367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FFA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28922C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20910F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2B80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6C39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604EB4A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ECDAF3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 xml:space="preserve">5.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БРОЈЕВИ: ИЗРАЗИ, ЈЕДНАЧИНЕ И НЕЈЕДНАЧИНЕ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8480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чинилац, дељеник, делилац у неједначини;</w:t>
            </w:r>
          </w:p>
          <w:p w14:paraId="6E2015BD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помножи и подели вишецифрене бројеве;</w:t>
            </w:r>
          </w:p>
          <w:p w14:paraId="5FEEDB6F" w14:textId="77777777" w:rsidR="001D356D" w:rsidRDefault="000D3599">
            <w:pPr>
              <w:pStyle w:val="ListParagraph"/>
              <w:numPr>
                <w:ilvl w:val="0"/>
                <w:numId w:val="18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неједначине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213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35E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Неједначине са множењем и дељењем у скупу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EEB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5F0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A89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B92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AF6C08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74545A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778DD123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11C5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755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89083A0" w14:textId="77777777">
        <w:tblPrEx>
          <w:tblCellMar>
            <w:top w:w="0" w:type="dxa"/>
            <w:bottom w:w="0" w:type="dxa"/>
          </w:tblCellMar>
        </w:tblPrEx>
        <w:trPr>
          <w:cantSplit/>
          <w:trHeight w:val="1513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C32C35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BB2E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чинилац, дељеник, делилац у једначини и неједначини;</w:t>
            </w:r>
          </w:p>
          <w:p w14:paraId="17B0A9F5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 xml:space="preserve">помножи и подели вишецифрене </w:t>
            </w:r>
            <w:r>
              <w:rPr>
                <w:rFonts w:cs="Calibri"/>
                <w:lang/>
              </w:rPr>
              <w:t>бројеве;</w:t>
            </w:r>
          </w:p>
          <w:p w14:paraId="6F74D219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неједначине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0ED4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BDB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Једначине и неједначине са множењем и дељењем у скупу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380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EAC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монолошка,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3DB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A83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D37E63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3682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E13B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  <w:tr w:rsidR="001D356D" w14:paraId="5437024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B16803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B2AC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 xml:space="preserve">непознати чинилац, </w:t>
            </w:r>
            <w:r>
              <w:rPr>
                <w:rFonts w:cs="Calibri"/>
                <w:lang/>
              </w:rPr>
              <w:t>дељеник, делилац у једначини и неједначини;</w:t>
            </w:r>
          </w:p>
          <w:p w14:paraId="3ECD5CC2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lang/>
              </w:rPr>
              <w:t>помножи и подели вишецифрене бројеве;</w:t>
            </w:r>
          </w:p>
          <w:p w14:paraId="676C4402" w14:textId="77777777" w:rsidR="001D356D" w:rsidRDefault="000D3599">
            <w:pPr>
              <w:pStyle w:val="ListParagraph"/>
              <w:numPr>
                <w:ilvl w:val="0"/>
                <w:numId w:val="20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једначине и неједначине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F025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991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Покажи шта знаш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563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систематизација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02D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2605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0E5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0FF3CC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0ACACE33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2769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B96A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  <w:tr w:rsidR="001D356D" w14:paraId="6037DAFD" w14:textId="77777777">
        <w:tblPrEx>
          <w:tblCellMar>
            <w:top w:w="0" w:type="dxa"/>
            <w:bottom w:w="0" w:type="dxa"/>
          </w:tblCellMar>
        </w:tblPrEx>
        <w:trPr>
          <w:cantSplit/>
          <w:trHeight w:val="1522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5F57C6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3C0B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чинилац, дељеник, делилац у једначини и неједначини;</w:t>
            </w:r>
          </w:p>
          <w:p w14:paraId="69874829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lang/>
              </w:rPr>
              <w:t>помножи и подели вишецифрене бројеве;</w:t>
            </w:r>
          </w:p>
          <w:p w14:paraId="05E848C1" w14:textId="77777777" w:rsidR="001D356D" w:rsidRDefault="000D3599">
            <w:pPr>
              <w:pStyle w:val="ListParagraph"/>
              <w:numPr>
                <w:ilvl w:val="0"/>
                <w:numId w:val="20"/>
              </w:numPr>
              <w:ind w:right="-105"/>
            </w:pPr>
            <w:r>
              <w:rPr>
                <w:rFonts w:cs="Calibri"/>
                <w:lang/>
              </w:rPr>
              <w:t>решава текстуалне задатке помоћу неједначине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D14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8CD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4C07BD"/>
                <w:sz w:val="20"/>
                <w:szCs w:val="20"/>
                <w:lang/>
              </w:rPr>
              <w:t xml:space="preserve">Једначине и неједначине са множењем и дељењем у </w:t>
            </w:r>
            <w:r>
              <w:rPr>
                <w:rFonts w:ascii="Calibri" w:hAnsi="Calibri" w:cs="Calibri"/>
                <w:b/>
                <w:bCs/>
                <w:color w:val="4C07BD"/>
                <w:sz w:val="20"/>
                <w:szCs w:val="20"/>
                <w:lang/>
              </w:rPr>
              <w:t>скупу 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195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4C07BD"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83B4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940A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230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9D4330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CB7A1C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860C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2EA8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  <w:tr w:rsidR="001D356D" w14:paraId="68EF9F5E" w14:textId="77777777">
        <w:tblPrEx>
          <w:tblCellMar>
            <w:top w:w="0" w:type="dxa"/>
            <w:bottom w:w="0" w:type="dxa"/>
          </w:tblCellMar>
        </w:tblPrEx>
        <w:trPr>
          <w:cantSplit/>
          <w:trHeight w:val="1672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D914B1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6. ГЕОМЕТРИЈА: квадар и коцка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C302" w14:textId="77777777" w:rsidR="001D356D" w:rsidRDefault="000D3599">
            <w:pPr>
              <w:pStyle w:val="ListParagraph"/>
              <w:numPr>
                <w:ilvl w:val="0"/>
                <w:numId w:val="27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препозна и именује геометријска тела: лопту, купу, коцку, квадар, ваљак, </w:t>
            </w:r>
            <w:r>
              <w:rPr>
                <w:rFonts w:cs="Calibri"/>
                <w:lang/>
              </w:rPr>
              <w:t>пирамиду;</w:t>
            </w:r>
          </w:p>
          <w:p w14:paraId="10751579" w14:textId="77777777" w:rsidR="001D356D" w:rsidRDefault="000D3599">
            <w:pPr>
              <w:pStyle w:val="ListParagraph"/>
              <w:numPr>
                <w:ilvl w:val="0"/>
                <w:numId w:val="27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разликује рогљаста и обла геомеријска тела;</w:t>
            </w:r>
          </w:p>
          <w:p w14:paraId="76C56C3D" w14:textId="77777777" w:rsidR="001D356D" w:rsidRDefault="000D3599">
            <w:pPr>
              <w:pStyle w:val="ListParagraph"/>
              <w:numPr>
                <w:ilvl w:val="0"/>
                <w:numId w:val="27"/>
              </w:numPr>
              <w:ind w:right="-105"/>
            </w:pPr>
            <w:r>
              <w:rPr>
                <w:rFonts w:cs="Calibri"/>
                <w:lang/>
              </w:rPr>
              <w:t>препозна и именује геометријске фигуре.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6396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3C0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Геометријска тела и фигуре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67EE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  <w:p w14:paraId="4EAB11EB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32F9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42B0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37A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1DAA43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BDBA170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0108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6459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</w:tbl>
    <w:p w14:paraId="4BC1CEDC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6529B579" w14:textId="77777777" w:rsidR="001D356D" w:rsidRDefault="000D3599">
      <w:pPr>
        <w:tabs>
          <w:tab w:val="right" w:pos="12960"/>
        </w:tabs>
        <w:sectPr w:rsidR="001D356D">
          <w:pgSz w:w="16838" w:h="11906" w:orient="landscape"/>
          <w:pgMar w:top="1276" w:right="1411" w:bottom="1008" w:left="1411" w:header="720" w:footer="720" w:gutter="0"/>
          <w:cols w:space="720"/>
        </w:sectPr>
      </w:pPr>
      <w:r>
        <w:rPr>
          <w:rFonts w:ascii="Calibri" w:hAnsi="Calibri" w:cs="Calibri"/>
        </w:rPr>
        <w:t>Датум предаје: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ab/>
        <w:t>Предметни наставник: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</w:p>
    <w:p w14:paraId="0C23BDD9" w14:textId="77777777" w:rsidR="001D356D" w:rsidRDefault="001D356D">
      <w:pPr>
        <w:rPr>
          <w:rFonts w:ascii="Calibri" w:hAnsi="Calibri" w:cs="Calibri"/>
          <w:lang/>
        </w:rPr>
      </w:pPr>
    </w:p>
    <w:p w14:paraId="5236EDF8" w14:textId="77777777" w:rsidR="001D356D" w:rsidRDefault="000D359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/>
        </w:rPr>
      </w:pPr>
      <w:r>
        <w:rPr>
          <w:rFonts w:ascii="Calibri" w:eastAsia="Times New Roman" w:hAnsi="Calibri" w:cs="Calibri"/>
          <w:b/>
          <w:spacing w:val="20"/>
          <w:lang/>
        </w:rPr>
        <w:t xml:space="preserve">ПРЕДЛОГ ОПЕРАТИВНОГ ПЛАНА РАДА НАСТАВНИКА </w:t>
      </w:r>
    </w:p>
    <w:p w14:paraId="20542F84" w14:textId="77777777" w:rsidR="001D356D" w:rsidRDefault="000D3599">
      <w:pPr>
        <w:spacing w:after="0" w:line="240" w:lineRule="auto"/>
        <w:ind w:firstLine="142"/>
        <w:jc w:val="right"/>
      </w:pPr>
      <w:r>
        <w:rPr>
          <w:rFonts w:ascii="Calibri" w:eastAsia="Times New Roman" w:hAnsi="Calibri" w:cs="Calibri"/>
          <w:b/>
          <w:spacing w:val="20"/>
          <w:lang/>
        </w:rPr>
        <w:t xml:space="preserve">Школска година______________ </w:t>
      </w:r>
    </w:p>
    <w:p w14:paraId="58AFAE6C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Месец: </w:t>
      </w:r>
      <w:r>
        <w:rPr>
          <w:rFonts w:ascii="Calibri" w:eastAsia="Times New Roman" w:hAnsi="Calibri" w:cs="Calibri"/>
          <w:b/>
          <w:bCs/>
          <w:spacing w:val="20"/>
          <w:lang/>
        </w:rPr>
        <w:t>април</w:t>
      </w:r>
    </w:p>
    <w:p w14:paraId="66C34C69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Предмет: математика 4</w:t>
      </w:r>
    </w:p>
    <w:p w14:paraId="6D57368D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>Годишњи фонд часова: 180</w:t>
      </w:r>
    </w:p>
    <w:p w14:paraId="45D4BA54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 xml:space="preserve">Недељни фонд </w:t>
      </w:r>
      <w:r>
        <w:rPr>
          <w:rFonts w:ascii="Calibri" w:eastAsia="Times New Roman" w:hAnsi="Calibri" w:cs="Calibri"/>
          <w:spacing w:val="20"/>
          <w:lang/>
        </w:rPr>
        <w:t>часова: 5</w:t>
      </w:r>
    </w:p>
    <w:tbl>
      <w:tblPr>
        <w:tblW w:w="160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489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1D356D" w14:paraId="6C7ECC76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0CFD1324" w14:textId="77777777" w:rsidR="001D356D" w:rsidRDefault="000D3599">
            <w:pPr>
              <w:ind w:left="113" w:right="-108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Број и назив наставне теме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11C2" w14:textId="77777777" w:rsidR="001D356D" w:rsidRDefault="000D3599">
            <w:pPr>
              <w:ind w:left="-106" w:right="-102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Исходи</w:t>
            </w:r>
          </w:p>
          <w:p w14:paraId="59BA3CD5" w14:textId="77777777" w:rsidR="001D356D" w:rsidRDefault="000D3599">
            <w:pPr>
              <w:ind w:right="-110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8CCC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Р.бр. часа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4AA5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Назив наставне јединице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824B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55BA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Метода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C2A5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1A5E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Међупред метне компетенције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6DAD" w14:textId="77777777" w:rsidR="001D356D" w:rsidRDefault="000D3599">
            <w:pPr>
              <w:ind w:left="-90" w:right="-11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метна корелација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6469" w14:textId="77777777" w:rsidR="001D356D" w:rsidRDefault="000D3599">
            <w:pPr>
              <w:ind w:right="-17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Евалуација квалитета планираног</w:t>
            </w:r>
          </w:p>
        </w:tc>
      </w:tr>
      <w:tr w:rsidR="001D356D" w14:paraId="5F4DE7EC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776AD2C" w14:textId="77777777" w:rsidR="001D356D" w:rsidRDefault="000D3599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6. ГЕОМЕТРИЈА: квадар и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коцка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56CF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препозна и именује геометријско тело квадар;</w:t>
            </w:r>
          </w:p>
          <w:p w14:paraId="32B53DA2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разликује и именује стране, темена и ивице квадра;</w:t>
            </w:r>
          </w:p>
          <w:p w14:paraId="6E0A4232" w14:textId="77777777" w:rsidR="001D356D" w:rsidRDefault="000D3599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cs="Calibri"/>
                <w:lang w:val="ru-RU"/>
              </w:rPr>
              <w:t>својим речима искаже особине квадра;</w:t>
            </w:r>
          </w:p>
          <w:p w14:paraId="1A9A69E8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lang/>
              </w:rPr>
              <w:t>израчуна збир ивица квадра.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B8EE" w14:textId="77777777" w:rsidR="001D356D" w:rsidRDefault="000D3599">
            <w:pPr>
              <w:pStyle w:val="tabela"/>
              <w:spacing w:before="0" w:line="240" w:lineRule="auto"/>
              <w:ind w:left="0" w:right="-114"/>
            </w:pPr>
            <w:r>
              <w:rPr>
                <w:rFonts w:ascii="Calibri" w:hAnsi="Calibri" w:cs="Calibri"/>
                <w:b/>
                <w:bCs/>
              </w:rPr>
              <w:t>131.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5F86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Елементи и својства квадра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6216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  <w:p w14:paraId="10F4A7A2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A9D3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D16D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314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183E27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B946E49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CC0C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C6F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1CD7F89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AC726EB" w14:textId="77777777" w:rsidR="001D356D" w:rsidRDefault="001D356D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EB93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препозна и именује геометријско тело коцку;</w:t>
            </w:r>
          </w:p>
          <w:p w14:paraId="375636F3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разликује и именује стране, темена и ивице коцке;</w:t>
            </w:r>
          </w:p>
          <w:p w14:paraId="0186EC3C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lang w:val="ru-RU"/>
              </w:rPr>
              <w:t>својим речима искаже особине к</w:t>
            </w:r>
            <w:r>
              <w:rPr>
                <w:rFonts w:cs="Calibri"/>
                <w:lang/>
              </w:rPr>
              <w:t>оцке</w:t>
            </w:r>
            <w:r>
              <w:rPr>
                <w:rFonts w:cs="Calibri"/>
                <w:lang w:val="ru-RU"/>
              </w:rPr>
              <w:t>;</w:t>
            </w:r>
          </w:p>
          <w:p w14:paraId="3021791D" w14:textId="77777777" w:rsidR="001D356D" w:rsidRDefault="000D359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</w:pPr>
            <w:r>
              <w:rPr>
                <w:rFonts w:ascii="Calibri" w:hAnsi="Calibri" w:cs="Calibri"/>
                <w:lang/>
              </w:rPr>
              <w:t>израчуна збир ивица коцке.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13AC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132.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6D1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Елементи и својства коцке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CA2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3195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793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1AC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1C14DF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FD9774B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3B4E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0EF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85ED7B0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A28822" w14:textId="77777777" w:rsidR="001D356D" w:rsidRDefault="001D356D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043" w14:textId="77777777" w:rsidR="001D356D" w:rsidRDefault="000D3599">
            <w:pPr>
              <w:pStyle w:val="ListParagraph"/>
              <w:numPr>
                <w:ilvl w:val="0"/>
                <w:numId w:val="2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препозна и именује геометријска тела квадар и коцку;</w:t>
            </w:r>
          </w:p>
          <w:p w14:paraId="17A74839" w14:textId="77777777" w:rsidR="001D356D" w:rsidRDefault="000D3599">
            <w:pPr>
              <w:pStyle w:val="ListParagraph"/>
              <w:numPr>
                <w:ilvl w:val="0"/>
                <w:numId w:val="2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разликује и именује стране, </w:t>
            </w:r>
            <w:r>
              <w:rPr>
                <w:rFonts w:cs="Calibri"/>
                <w:lang/>
              </w:rPr>
              <w:t>темена и ивице квадра и коцке;</w:t>
            </w:r>
          </w:p>
          <w:p w14:paraId="078A6C2E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lang w:val="ru-RU"/>
              </w:rPr>
              <w:t xml:space="preserve">својим речима искаже особине </w:t>
            </w:r>
            <w:r>
              <w:rPr>
                <w:rFonts w:cs="Calibri"/>
                <w:lang/>
              </w:rPr>
              <w:t xml:space="preserve">квадра и </w:t>
            </w:r>
            <w:r>
              <w:rPr>
                <w:rFonts w:cs="Calibri"/>
                <w:lang w:val="ru-RU"/>
              </w:rPr>
              <w:t>к</w:t>
            </w:r>
            <w:r>
              <w:rPr>
                <w:rFonts w:cs="Calibri"/>
                <w:lang/>
              </w:rPr>
              <w:t>оцке</w:t>
            </w:r>
            <w:r>
              <w:rPr>
                <w:rFonts w:cs="Calibri"/>
                <w:lang w:val="ru-RU"/>
              </w:rPr>
              <w:t>;</w:t>
            </w:r>
          </w:p>
          <w:p w14:paraId="6464E066" w14:textId="77777777" w:rsidR="001D356D" w:rsidRDefault="000D3599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right="-105"/>
            </w:pPr>
            <w:r>
              <w:rPr>
                <w:rFonts w:ascii="Calibri" w:hAnsi="Calibri" w:cs="Calibri"/>
                <w:lang/>
              </w:rPr>
              <w:t>израчуна збир ивица квадра и коцке.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920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133.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02B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Елементи и својства квадра и коцке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F19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  <w:p w14:paraId="7E6DFB07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3F3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1A2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5FA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A99718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BA5F1CE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65E6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D7E9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9516DFF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85772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8C9B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/>
              </w:rPr>
              <w:t>црта квадар и коцку на квадратној и тачкастој мрежи;</w:t>
            </w:r>
          </w:p>
          <w:p w14:paraId="2AD3E3F0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 w:val="ru-RU"/>
              </w:rPr>
              <w:t>користи знања о особинама квадра и коцке у цртању</w:t>
            </w:r>
            <w:r>
              <w:rPr>
                <w:rFonts w:cs="Calibri"/>
                <w:lang/>
              </w:rPr>
              <w:t>;</w:t>
            </w:r>
          </w:p>
          <w:p w14:paraId="1DDC288F" w14:textId="77777777" w:rsidR="001D356D" w:rsidRDefault="000D3599">
            <w:pPr>
              <w:pStyle w:val="ListParagraph"/>
              <w:numPr>
                <w:ilvl w:val="0"/>
                <w:numId w:val="4"/>
              </w:numPr>
              <w:ind w:right="-105"/>
            </w:pPr>
            <w:r>
              <w:rPr>
                <w:rFonts w:cs="Calibri"/>
                <w:lang w:val="ru-RU"/>
              </w:rPr>
              <w:t xml:space="preserve">својим речима искаже особине </w:t>
            </w:r>
            <w:r>
              <w:rPr>
                <w:rFonts w:cs="Calibri"/>
                <w:lang/>
              </w:rPr>
              <w:t xml:space="preserve">квадра и </w:t>
            </w:r>
            <w:r>
              <w:rPr>
                <w:rFonts w:cs="Calibri"/>
                <w:lang w:val="ru-RU"/>
              </w:rPr>
              <w:t>к</w:t>
            </w:r>
            <w:r>
              <w:rPr>
                <w:rFonts w:cs="Calibri"/>
                <w:lang/>
              </w:rPr>
              <w:t>оцке.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BC89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134.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8B4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Цртање квадра и коцке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869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966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02C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803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40A4B0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9ECC985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D0D3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722D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C8409BA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3F5B730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6. ГЕОМЕТРИЈА: квадар и коцка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77A" w14:textId="77777777" w:rsidR="001D356D" w:rsidRDefault="000D3599">
            <w:pPr>
              <w:pStyle w:val="ListParagraph"/>
              <w:numPr>
                <w:ilvl w:val="0"/>
                <w:numId w:val="5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препозна и именује геометријска тела квадар и коцку;</w:t>
            </w:r>
          </w:p>
          <w:p w14:paraId="38372165" w14:textId="77777777" w:rsidR="001D356D" w:rsidRDefault="000D3599">
            <w:pPr>
              <w:pStyle w:val="ListParagraph"/>
              <w:numPr>
                <w:ilvl w:val="0"/>
                <w:numId w:val="5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разликује и именује стране, темена и ивице квадра и </w:t>
            </w:r>
            <w:r>
              <w:rPr>
                <w:rFonts w:cs="Calibri"/>
                <w:lang/>
              </w:rPr>
              <w:t>коцке;</w:t>
            </w:r>
          </w:p>
          <w:p w14:paraId="360903DF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 w:val="ru-RU"/>
              </w:rPr>
              <w:t xml:space="preserve">својим речима искаже особине </w:t>
            </w:r>
            <w:r>
              <w:rPr>
                <w:rFonts w:cs="Calibri"/>
                <w:lang/>
              </w:rPr>
              <w:t xml:space="preserve">квадра и </w:t>
            </w:r>
            <w:r>
              <w:rPr>
                <w:rFonts w:cs="Calibri"/>
                <w:lang w:val="ru-RU"/>
              </w:rPr>
              <w:t>к</w:t>
            </w:r>
            <w:r>
              <w:rPr>
                <w:rFonts w:cs="Calibri"/>
                <w:lang/>
              </w:rPr>
              <w:t>оцке</w:t>
            </w:r>
            <w:r>
              <w:rPr>
                <w:rFonts w:cs="Calibri"/>
                <w:lang w:val="ru-RU"/>
              </w:rPr>
              <w:t>;</w:t>
            </w:r>
          </w:p>
          <w:p w14:paraId="12E6563C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/>
              </w:rPr>
              <w:t>нацрта квадар и коцку на квадратној мрежи;</w:t>
            </w:r>
          </w:p>
          <w:p w14:paraId="2986F591" w14:textId="77777777" w:rsidR="001D356D" w:rsidRDefault="000D3599">
            <w:pPr>
              <w:pStyle w:val="ListParagraph"/>
              <w:numPr>
                <w:ilvl w:val="0"/>
                <w:numId w:val="5"/>
              </w:numPr>
              <w:ind w:right="-105"/>
            </w:pPr>
            <w:r>
              <w:rPr>
                <w:rFonts w:cs="Calibri"/>
                <w:lang/>
              </w:rPr>
              <w:t>израчуна збир ивица квадра и коцке.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973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135.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D7A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Својства квадра и коцке – увежбавање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E90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  <w:p w14:paraId="1A497BD8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0D4F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демонстративна,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530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25B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D9BB67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9B3D1CB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1510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E91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3E1830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75F8A5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7DC6" w14:textId="77777777" w:rsidR="001D356D" w:rsidRDefault="000D3599">
            <w:pPr>
              <w:pStyle w:val="ListParagraph"/>
              <w:numPr>
                <w:ilvl w:val="0"/>
                <w:numId w:val="6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препозна и именује геометријско тело квадар;</w:t>
            </w:r>
          </w:p>
          <w:p w14:paraId="0175F8BD" w14:textId="77777777" w:rsidR="001D356D" w:rsidRDefault="000D3599">
            <w:pPr>
              <w:pStyle w:val="ListParagraph"/>
              <w:numPr>
                <w:ilvl w:val="0"/>
                <w:numId w:val="6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разликује и именује стране, темена и ивице квадра;</w:t>
            </w:r>
          </w:p>
          <w:p w14:paraId="25D42781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lang w:val="ru-RU"/>
              </w:rPr>
              <w:t>својим речима искаже особине квадра</w:t>
            </w:r>
            <w:r>
              <w:rPr>
                <w:rFonts w:cs="Calibri"/>
                <w:lang/>
              </w:rPr>
              <w:t>;</w:t>
            </w:r>
          </w:p>
          <w:p w14:paraId="56FC4639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lang/>
              </w:rPr>
              <w:t>повеже</w:t>
            </w:r>
            <w:r>
              <w:rPr>
                <w:rFonts w:cs="Calibri"/>
                <w:lang w:val="ru-RU"/>
              </w:rPr>
              <w:t xml:space="preserve"> просторни облик квадра са његовом равном мрежом</w:t>
            </w:r>
            <w:r>
              <w:rPr>
                <w:rFonts w:cs="Calibri"/>
                <w:lang/>
              </w:rPr>
              <w:t>;</w:t>
            </w:r>
          </w:p>
          <w:p w14:paraId="271ECD31" w14:textId="77777777" w:rsidR="001D356D" w:rsidRDefault="000D3599">
            <w:pPr>
              <w:pStyle w:val="ListParagraph"/>
              <w:numPr>
                <w:ilvl w:val="0"/>
                <w:numId w:val="6"/>
              </w:numPr>
              <w:ind w:right="-105"/>
            </w:pPr>
            <w:r>
              <w:rPr>
                <w:rFonts w:cs="Calibri"/>
                <w:lang/>
              </w:rPr>
              <w:t>препознаје</w:t>
            </w:r>
            <w:r>
              <w:rPr>
                <w:rFonts w:cs="Calibri"/>
                <w:lang w:val="ru-RU"/>
              </w:rPr>
              <w:t xml:space="preserve"> да ли дата мрежа може да се склопи у квадар.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8FB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136.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35A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Мрежа површи квадра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1CE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380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951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8B6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0057AC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D45499C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F3E2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1C0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9D433BA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6D22A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0E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препозна и именује геометријско тело </w:t>
            </w:r>
            <w:r>
              <w:rPr>
                <w:rFonts w:cs="Calibri"/>
                <w:lang/>
              </w:rPr>
              <w:t>коцку;</w:t>
            </w:r>
          </w:p>
          <w:p w14:paraId="5179B37E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разликује и именује стране, темена и ивице коцке;</w:t>
            </w:r>
          </w:p>
          <w:p w14:paraId="44E7C7B5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 w:val="ru-RU"/>
              </w:rPr>
              <w:t>својим речима искаже особине к</w:t>
            </w:r>
            <w:r>
              <w:rPr>
                <w:rFonts w:cs="Calibri"/>
                <w:lang/>
              </w:rPr>
              <w:t>оцке;</w:t>
            </w:r>
          </w:p>
          <w:p w14:paraId="0AE549EB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/>
              </w:rPr>
              <w:t>повеже</w:t>
            </w:r>
            <w:r>
              <w:rPr>
                <w:rFonts w:cs="Calibri"/>
                <w:lang w:val="ru-RU"/>
              </w:rPr>
              <w:t xml:space="preserve"> просторни облик к</w:t>
            </w:r>
            <w:r>
              <w:rPr>
                <w:rFonts w:cs="Calibri"/>
                <w:lang/>
              </w:rPr>
              <w:t>оцке</w:t>
            </w:r>
            <w:r>
              <w:rPr>
                <w:rFonts w:cs="Calibri"/>
                <w:lang w:val="ru-RU"/>
              </w:rPr>
              <w:t xml:space="preserve"> са његовом равном мрежом</w:t>
            </w:r>
            <w:r>
              <w:rPr>
                <w:rFonts w:cs="Calibri"/>
                <w:lang/>
              </w:rPr>
              <w:t>;</w:t>
            </w:r>
          </w:p>
          <w:p w14:paraId="195163B6" w14:textId="77777777" w:rsidR="001D356D" w:rsidRDefault="000D3599">
            <w:pPr>
              <w:pStyle w:val="ListParagraph"/>
              <w:numPr>
                <w:ilvl w:val="0"/>
                <w:numId w:val="7"/>
              </w:numPr>
              <w:ind w:right="-105"/>
            </w:pPr>
            <w:r>
              <w:rPr>
                <w:rFonts w:cs="Calibri"/>
                <w:lang/>
              </w:rPr>
              <w:t>препознаје</w:t>
            </w:r>
            <w:r>
              <w:rPr>
                <w:rFonts w:cs="Calibri"/>
                <w:lang w:val="ru-RU"/>
              </w:rPr>
              <w:t xml:space="preserve"> да ли дата мрежа може да се склопи у к</w:t>
            </w:r>
            <w:r>
              <w:rPr>
                <w:rFonts w:cs="Calibri"/>
                <w:lang/>
              </w:rPr>
              <w:t>оцку</w:t>
            </w:r>
            <w:r>
              <w:rPr>
                <w:rFonts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FE74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137.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90F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Мрежа површи коцке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31F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A41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860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AB6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CB6E3A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F48C8CC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245C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A6A1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F5166F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D113C0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9AE4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препозна и именује геометријска тела квадар и коцку;</w:t>
            </w:r>
          </w:p>
          <w:p w14:paraId="32161DA2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разликује и именује стране, темена и ивице квадра и коцке;</w:t>
            </w:r>
          </w:p>
          <w:p w14:paraId="157B8C9F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 w:val="ru-RU"/>
              </w:rPr>
              <w:t xml:space="preserve">својим речима искаже </w:t>
            </w:r>
            <w:r>
              <w:rPr>
                <w:rFonts w:cs="Calibri"/>
                <w:lang w:val="ru-RU"/>
              </w:rPr>
              <w:t>особине квадра</w:t>
            </w:r>
            <w:r>
              <w:rPr>
                <w:rFonts w:cs="Calibri"/>
                <w:lang/>
              </w:rPr>
              <w:t xml:space="preserve"> и коцке;</w:t>
            </w:r>
          </w:p>
          <w:p w14:paraId="3FCE6F27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/>
              </w:rPr>
              <w:t>повеже</w:t>
            </w:r>
            <w:r>
              <w:rPr>
                <w:rFonts w:cs="Calibri"/>
                <w:lang w:val="ru-RU"/>
              </w:rPr>
              <w:t xml:space="preserve"> просторни облик квадра</w:t>
            </w:r>
            <w:r>
              <w:rPr>
                <w:rFonts w:cs="Calibri"/>
                <w:lang/>
              </w:rPr>
              <w:t xml:space="preserve"> и коцке</w:t>
            </w:r>
            <w:r>
              <w:rPr>
                <w:rFonts w:cs="Calibri"/>
                <w:lang w:val="ru-RU"/>
              </w:rPr>
              <w:t xml:space="preserve"> са његовом равном мрежом</w:t>
            </w:r>
            <w:r>
              <w:rPr>
                <w:rFonts w:cs="Calibri"/>
                <w:lang/>
              </w:rPr>
              <w:t>;</w:t>
            </w:r>
          </w:p>
          <w:p w14:paraId="6D8AF844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/>
              </w:rPr>
              <w:t>препознаје</w:t>
            </w:r>
            <w:r>
              <w:rPr>
                <w:rFonts w:cs="Calibri"/>
                <w:lang w:val="ru-RU"/>
              </w:rPr>
              <w:t xml:space="preserve"> да ли дата мрежа може да се склопи у квадар</w:t>
            </w:r>
            <w:r>
              <w:rPr>
                <w:rFonts w:cs="Calibri"/>
                <w:lang/>
              </w:rPr>
              <w:t xml:space="preserve"> и коцку;</w:t>
            </w:r>
          </w:p>
          <w:p w14:paraId="07634563" w14:textId="77777777" w:rsidR="001D356D" w:rsidRDefault="000D3599">
            <w:pPr>
              <w:pStyle w:val="ListParagraph"/>
              <w:numPr>
                <w:ilvl w:val="0"/>
                <w:numId w:val="8"/>
              </w:numPr>
              <w:ind w:right="-105"/>
            </w:pPr>
            <w:r>
              <w:rPr>
                <w:rFonts w:cs="Calibri"/>
                <w:lang/>
              </w:rPr>
              <w:t>с</w:t>
            </w:r>
            <w:r>
              <w:rPr>
                <w:rFonts w:cs="Calibri"/>
                <w:lang w:val="ru-RU"/>
              </w:rPr>
              <w:t xml:space="preserve">аставља модел квадра </w:t>
            </w:r>
            <w:r>
              <w:rPr>
                <w:rFonts w:cs="Calibri"/>
                <w:lang/>
              </w:rPr>
              <w:t xml:space="preserve">и коцке </w:t>
            </w:r>
            <w:r>
              <w:rPr>
                <w:rFonts w:cs="Calibri"/>
                <w:lang w:val="ru-RU"/>
              </w:rPr>
              <w:t xml:space="preserve">из </w:t>
            </w:r>
            <w:r>
              <w:rPr>
                <w:rFonts w:cs="Calibri"/>
                <w:lang/>
              </w:rPr>
              <w:t>нацртане</w:t>
            </w:r>
            <w:r>
              <w:rPr>
                <w:rFonts w:cs="Calibri"/>
                <w:lang w:val="ru-RU"/>
              </w:rPr>
              <w:t xml:space="preserve"> мреже (сечењем и савијањем).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A409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138.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A22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Мрежа површи квадра и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коцке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2E9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A1C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практичних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8B2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5FA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CB4010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0992DD5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239D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12B5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826C21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E8214C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6. ГЕОМЕТРИЈА: квадар и коцка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14FB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препозна и именује геометријска тела квадар и коцку;;</w:t>
            </w:r>
          </w:p>
          <w:p w14:paraId="3BFBE01D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 w:val="ru-RU"/>
              </w:rPr>
              <w:t xml:space="preserve">својим речима искаже </w:t>
            </w:r>
            <w:r>
              <w:rPr>
                <w:rFonts w:cs="Calibri"/>
                <w:lang w:val="ru-RU"/>
              </w:rPr>
              <w:t xml:space="preserve">особине </w:t>
            </w:r>
            <w:r>
              <w:rPr>
                <w:rFonts w:cs="Calibri"/>
                <w:lang/>
              </w:rPr>
              <w:t xml:space="preserve">елемената квадра и </w:t>
            </w:r>
            <w:r>
              <w:rPr>
                <w:rFonts w:cs="Calibri"/>
                <w:lang w:val="ru-RU"/>
              </w:rPr>
              <w:t>к</w:t>
            </w:r>
            <w:r>
              <w:rPr>
                <w:rFonts w:cs="Calibri"/>
                <w:lang/>
              </w:rPr>
              <w:t>оцке</w:t>
            </w:r>
            <w:r>
              <w:rPr>
                <w:rFonts w:cs="Calibri"/>
                <w:lang w:val="ru-RU"/>
              </w:rPr>
              <w:t>;</w:t>
            </w:r>
          </w:p>
          <w:p w14:paraId="48D1924D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/>
              </w:rPr>
              <w:t>израчуна збир ивица квадра и коцке;</w:t>
            </w:r>
          </w:p>
          <w:p w14:paraId="2AE65EAE" w14:textId="77777777" w:rsidR="001D356D" w:rsidRDefault="000D3599">
            <w:pPr>
              <w:pStyle w:val="ListParagraph"/>
              <w:numPr>
                <w:ilvl w:val="0"/>
                <w:numId w:val="9"/>
              </w:numPr>
              <w:ind w:right="-105"/>
            </w:pPr>
            <w:r>
              <w:rPr>
                <w:rFonts w:cs="Calibri"/>
                <w:lang/>
              </w:rPr>
              <w:t>нацрта мрежу квадра и коцке по датим димензијама.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F05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139.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C74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Квадар и коцка  - увежбавање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97B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B4F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937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225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85BED0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9A00112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1B49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69DB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E56C2F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1F0A36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79D8" w14:textId="77777777" w:rsidR="001D356D" w:rsidRDefault="000D3599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израчуна површину правоугаоника и квадрата;</w:t>
            </w:r>
          </w:p>
          <w:p w14:paraId="27E126DE" w14:textId="77777777" w:rsidR="001D356D" w:rsidRDefault="000D3599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реши текстуални задатак применом формуле за израчунавање површине правоугаоника и квадрата;</w:t>
            </w:r>
          </w:p>
          <w:p w14:paraId="039CCC7F" w14:textId="77777777" w:rsidR="001D356D" w:rsidRDefault="000D3599">
            <w:pPr>
              <w:pStyle w:val="ListParagraph"/>
              <w:numPr>
                <w:ilvl w:val="0"/>
                <w:numId w:val="10"/>
              </w:numPr>
              <w:ind w:right="-105"/>
            </w:pPr>
            <w:r>
              <w:rPr>
                <w:rFonts w:cs="Calibri"/>
                <w:lang/>
              </w:rPr>
              <w:t>израчуна збир ивица квадра и коцке.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E04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E4B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Припрема за трећи писмени задатак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BB7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714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F78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986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67108B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96782BC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399D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3BA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6647F73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817283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F936" w14:textId="77777777" w:rsidR="001D356D" w:rsidRDefault="000D3599">
            <w:pPr>
              <w:pStyle w:val="ListParagraph"/>
              <w:numPr>
                <w:ilvl w:val="0"/>
                <w:numId w:val="11"/>
              </w:numPr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израчуна вредност бројевног израза поштујући редослед извођења рачунских операција;</w:t>
            </w:r>
          </w:p>
          <w:p w14:paraId="78EF5C7D" w14:textId="77777777" w:rsidR="001D356D" w:rsidRDefault="000D359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lang/>
              </w:rPr>
              <w:t xml:space="preserve">реши текстуални задатак постављањем </w:t>
            </w:r>
            <w:r>
              <w:rPr>
                <w:rFonts w:cs="Calibri"/>
                <w:lang w:val="ru-RU"/>
              </w:rPr>
              <w:t>израз</w:t>
            </w:r>
            <w:r>
              <w:rPr>
                <w:rFonts w:cs="Calibri"/>
                <w:lang/>
              </w:rPr>
              <w:t>а;</w:t>
            </w:r>
          </w:p>
          <w:p w14:paraId="11BC1961" w14:textId="77777777" w:rsidR="001D356D" w:rsidRDefault="000D359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сабирак, умањеник, умањилац у једначини;</w:t>
            </w:r>
          </w:p>
          <w:p w14:paraId="78265C5A" w14:textId="77777777" w:rsidR="001D356D" w:rsidRDefault="000D3599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чинилац, дељеник, делилац у једначини;</w:t>
            </w:r>
          </w:p>
          <w:p w14:paraId="72B1D8C9" w14:textId="77777777" w:rsidR="001D356D" w:rsidRDefault="000D3599">
            <w:pPr>
              <w:pStyle w:val="ListParagraph"/>
              <w:numPr>
                <w:ilvl w:val="0"/>
                <w:numId w:val="11"/>
              </w:numPr>
              <w:ind w:right="-105"/>
            </w:pPr>
            <w:r>
              <w:rPr>
                <w:rFonts w:cs="Calibri"/>
                <w:lang/>
              </w:rPr>
              <w:t>реши текстуални задатак постављањем једначине.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8D0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490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Припрема за трећи писмени задатак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FC5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860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монолошка, писаних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994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1CD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0A34AB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03760EB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  <w:p w14:paraId="631E8FB0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48A7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EFDB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01F094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7A1EEA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E36D" w14:textId="77777777" w:rsidR="001D356D" w:rsidRDefault="000D3599">
            <w:pPr>
              <w:pStyle w:val="ListParagraph"/>
              <w:numPr>
                <w:ilvl w:val="0"/>
                <w:numId w:val="1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израчуна површину правоугаоника;</w:t>
            </w:r>
          </w:p>
          <w:p w14:paraId="1D21C66F" w14:textId="77777777" w:rsidR="001D356D" w:rsidRDefault="000D3599">
            <w:pPr>
              <w:pStyle w:val="ListParagraph"/>
              <w:numPr>
                <w:ilvl w:val="0"/>
                <w:numId w:val="12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реши текстуални задатак применом формуле за израчунавање површине квадрата;</w:t>
            </w:r>
          </w:p>
          <w:p w14:paraId="33C65123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lang/>
              </w:rPr>
              <w:t>израчуна збир ивица квадра;</w:t>
            </w:r>
          </w:p>
          <w:p w14:paraId="5A238A20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color w:val="000000"/>
                <w:lang/>
              </w:rPr>
              <w:t xml:space="preserve">реши </w:t>
            </w:r>
            <w:r>
              <w:rPr>
                <w:rFonts w:cs="Calibri"/>
                <w:color w:val="000000"/>
                <w:lang/>
              </w:rPr>
              <w:t>текстуални задатак применом знања о елементима и својствима коцке;</w:t>
            </w:r>
          </w:p>
          <w:p w14:paraId="2076C25F" w14:textId="77777777" w:rsidR="001D356D" w:rsidRDefault="000D3599">
            <w:pPr>
              <w:pStyle w:val="ListParagraph"/>
              <w:numPr>
                <w:ilvl w:val="0"/>
                <w:numId w:val="12"/>
              </w:numPr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израчуна вредност бројевног израза поштујући редослед извођења рачунских операција;</w:t>
            </w:r>
          </w:p>
          <w:p w14:paraId="070B7AB3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lang/>
              </w:rPr>
              <w:t xml:space="preserve">реши текстуални задатак постављањем </w:t>
            </w:r>
            <w:r>
              <w:rPr>
                <w:rFonts w:cs="Calibri"/>
                <w:lang w:val="ru-RU"/>
              </w:rPr>
              <w:t>израз</w:t>
            </w:r>
            <w:r>
              <w:rPr>
                <w:rFonts w:cs="Calibri"/>
                <w:lang/>
              </w:rPr>
              <w:t>а;</w:t>
            </w:r>
          </w:p>
          <w:p w14:paraId="5E6EE3BE" w14:textId="77777777" w:rsidR="001D356D" w:rsidRDefault="000D3599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броју простој једначини;</w:t>
            </w:r>
          </w:p>
          <w:p w14:paraId="5F23CB22" w14:textId="77777777" w:rsidR="001D356D" w:rsidRDefault="000D3599">
            <w:pPr>
              <w:pStyle w:val="ListParagraph"/>
              <w:numPr>
                <w:ilvl w:val="0"/>
                <w:numId w:val="12"/>
              </w:numPr>
              <w:ind w:right="-105"/>
            </w:pPr>
            <w:r>
              <w:rPr>
                <w:rFonts w:cs="Calibri"/>
                <w:lang/>
              </w:rPr>
              <w:t xml:space="preserve">упрости </w:t>
            </w:r>
            <w:r>
              <w:rPr>
                <w:rFonts w:cs="Calibri"/>
                <w:lang/>
              </w:rPr>
              <w:t xml:space="preserve">сложену једначину </w:t>
            </w:r>
            <w:r>
              <w:rPr>
                <w:rFonts w:cs="Calibri"/>
                <w:lang w:val="ru-RU"/>
              </w:rPr>
              <w:t xml:space="preserve">поштујући редослед извођења рачунских операција и израчуна </w:t>
            </w:r>
            <w:r>
              <w:rPr>
                <w:rFonts w:cs="Calibri"/>
                <w:lang/>
              </w:rPr>
              <w:t>непознати број.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4D2C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3C8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Трећи школски писмени задатак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288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142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67C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B1D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FF719F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5ABF8CB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31FB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206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E7F7D91" w14:textId="77777777">
        <w:tblPrEx>
          <w:tblCellMar>
            <w:top w:w="0" w:type="dxa"/>
            <w:bottom w:w="0" w:type="dxa"/>
          </w:tblCellMar>
        </w:tblPrEx>
        <w:trPr>
          <w:cantSplit/>
          <w:trHeight w:val="3825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B3F4FB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 xml:space="preserve">6.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ГЕОМЕТРИЈА: квадар и коцка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3BB2" w14:textId="77777777" w:rsidR="001D356D" w:rsidRDefault="000D3599">
            <w:pPr>
              <w:pStyle w:val="ListParagraph"/>
              <w:numPr>
                <w:ilvl w:val="0"/>
                <w:numId w:val="1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израчуна површину правоугаоника;</w:t>
            </w:r>
          </w:p>
          <w:p w14:paraId="2C60CE8B" w14:textId="77777777" w:rsidR="001D356D" w:rsidRDefault="000D3599">
            <w:pPr>
              <w:pStyle w:val="ListParagraph"/>
              <w:numPr>
                <w:ilvl w:val="0"/>
                <w:numId w:val="13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реши текстуални задатак применом формуле за израчунавање површине квадрата;</w:t>
            </w:r>
          </w:p>
          <w:p w14:paraId="18E06ACA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lang/>
              </w:rPr>
              <w:t>израчуна збир ивица квадра;</w:t>
            </w:r>
          </w:p>
          <w:p w14:paraId="746D7503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color w:val="000000"/>
                <w:lang/>
              </w:rPr>
              <w:t>реши текстуални задатак применом знања о елементима и својствима коцке;</w:t>
            </w:r>
          </w:p>
          <w:p w14:paraId="262EE5AF" w14:textId="77777777" w:rsidR="001D356D" w:rsidRDefault="000D3599">
            <w:pPr>
              <w:pStyle w:val="ListParagraph"/>
              <w:numPr>
                <w:ilvl w:val="0"/>
                <w:numId w:val="13"/>
              </w:numPr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 w:val="ru-RU"/>
              </w:rPr>
              <w:t>вредност бројевног израза поштујући редослед извођења рачунских операција;</w:t>
            </w:r>
          </w:p>
          <w:p w14:paraId="702E2C22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lang/>
              </w:rPr>
              <w:t xml:space="preserve">реши текстуални задатак постављањем </w:t>
            </w:r>
            <w:r>
              <w:rPr>
                <w:rFonts w:cs="Calibri"/>
                <w:lang w:val="ru-RU"/>
              </w:rPr>
              <w:t>израз</w:t>
            </w:r>
            <w:r>
              <w:rPr>
                <w:rFonts w:cs="Calibri"/>
                <w:lang/>
              </w:rPr>
              <w:t>а;</w:t>
            </w:r>
          </w:p>
          <w:p w14:paraId="36601215" w14:textId="77777777" w:rsidR="001D356D" w:rsidRDefault="000D3599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>непознати броју простој једначини;</w:t>
            </w:r>
          </w:p>
          <w:p w14:paraId="1EA281AE" w14:textId="77777777" w:rsidR="001D356D" w:rsidRDefault="000D3599">
            <w:pPr>
              <w:pStyle w:val="ListParagraph"/>
              <w:numPr>
                <w:ilvl w:val="0"/>
                <w:numId w:val="13"/>
              </w:numPr>
              <w:ind w:right="-105"/>
            </w:pPr>
            <w:r>
              <w:rPr>
                <w:rFonts w:cs="Calibri"/>
                <w:lang/>
              </w:rPr>
              <w:t xml:space="preserve">упрости сложену једначину </w:t>
            </w:r>
            <w:r>
              <w:rPr>
                <w:rFonts w:cs="Calibri"/>
                <w:lang w:val="ru-RU"/>
              </w:rPr>
              <w:t xml:space="preserve">поштујући редослед извођења рачунских операција и израчуна </w:t>
            </w:r>
            <w:r>
              <w:rPr>
                <w:rFonts w:cs="Calibri"/>
                <w:lang/>
              </w:rPr>
              <w:t>непознати број.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9FB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0F7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Исправак трећег школског писменог задатка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15D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  <w:p w14:paraId="01FE534C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2AD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F06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616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F0123E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9CA2D9A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55FE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E471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4D62E10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011E8F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7. БРОЈЕВИ: разломци и бројеви у децималном запису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2998" w14:textId="77777777" w:rsidR="001D356D" w:rsidRDefault="000D3599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cs="Calibri"/>
                <w:lang w:val="ru-RU"/>
              </w:rPr>
              <w:t xml:space="preserve">прочита и запише разломке облика </w:t>
            </w:r>
            <w:r>
              <w:rPr>
                <w:rFonts w:cs="Calibri"/>
                <w:u w:val="single"/>
              </w:rPr>
              <w:t>m</w:t>
            </w:r>
            <w:r>
              <w:rPr>
                <w:rFonts w:cs="Calibri"/>
                <w:lang w:val="ru-RU"/>
              </w:rPr>
              <w:t xml:space="preserve"> (</w:t>
            </w:r>
            <w:r>
              <w:rPr>
                <w:rFonts w:cs="Calibri"/>
              </w:rPr>
              <w:t>m</w:t>
            </w:r>
            <w:r>
              <w:rPr>
                <w:rFonts w:cs="Calibri"/>
                <w:lang w:val="ru-RU"/>
              </w:rPr>
              <w:t xml:space="preserve">,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≤ 10);                                                 </w:t>
            </w:r>
            <w:r>
              <w:rPr>
                <w:rFonts w:cs="Calibri"/>
                <w:lang/>
              </w:rPr>
              <w:t xml:space="preserve">   </w:t>
            </w:r>
            <w:r>
              <w:rPr>
                <w:rFonts w:cs="Calibri"/>
                <w:lang w:val="ru-RU"/>
              </w:rPr>
              <w:t xml:space="preserve">                    </w:t>
            </w:r>
            <w:r>
              <w:rPr>
                <w:rFonts w:cs="Calibri"/>
                <w:lang/>
              </w:rPr>
              <w:t xml:space="preserve"> </w:t>
            </w:r>
          </w:p>
          <w:p w14:paraId="4E8E774C" w14:textId="77777777" w:rsidR="001D356D" w:rsidRDefault="000D3599">
            <w:pPr>
              <w:pStyle w:val="ListParagraph"/>
              <w:ind w:left="360"/>
            </w:pPr>
            <w:r>
              <w:rPr>
                <w:rFonts w:cs="Calibri"/>
                <w:lang/>
              </w:rPr>
              <w:t xml:space="preserve"> </w:t>
            </w:r>
            <w:r>
              <w:rPr>
                <w:rFonts w:cs="Calibri"/>
              </w:rPr>
              <w:t>n</w:t>
            </w:r>
          </w:p>
          <w:p w14:paraId="4A837899" w14:textId="77777777" w:rsidR="001D356D" w:rsidRDefault="000D3599">
            <w:pPr>
              <w:pStyle w:val="ListParagraph"/>
              <w:numPr>
                <w:ilvl w:val="0"/>
                <w:numId w:val="14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запише разломак на основу графичког приказа;</w:t>
            </w:r>
          </w:p>
          <w:p w14:paraId="30B66531" w14:textId="77777777" w:rsidR="001D356D" w:rsidRDefault="000D3599">
            <w:pPr>
              <w:pStyle w:val="ListParagraph"/>
              <w:numPr>
                <w:ilvl w:val="0"/>
                <w:numId w:val="14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означи на фигури део приказан разломком;</w:t>
            </w:r>
          </w:p>
          <w:p w14:paraId="6054D9F2" w14:textId="77777777" w:rsidR="001D356D" w:rsidRDefault="000D3599">
            <w:pPr>
              <w:pStyle w:val="ListParagraph"/>
              <w:numPr>
                <w:ilvl w:val="0"/>
                <w:numId w:val="14"/>
              </w:numPr>
              <w:ind w:right="-105"/>
            </w:pPr>
            <w:r>
              <w:rPr>
                <w:rFonts w:cs="Calibri"/>
                <w:lang/>
              </w:rPr>
              <w:t>одреди део броја и број када је дат његов део.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0E4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9852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Читање и писање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разломака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7149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BBC8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E5B0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587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5C2C58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C2060CD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5804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4622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31F8A4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7B1FFFE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877E" w14:textId="77777777" w:rsidR="001D356D" w:rsidRDefault="000D359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Calibri"/>
                <w:lang w:val="ru-RU"/>
              </w:rPr>
              <w:t xml:space="preserve">прочита и запише разломке облика </w:t>
            </w:r>
            <w:r>
              <w:rPr>
                <w:rFonts w:cs="Calibri"/>
                <w:u w:val="single"/>
              </w:rPr>
              <w:t>m</w:t>
            </w:r>
            <w:r>
              <w:rPr>
                <w:rFonts w:cs="Calibri"/>
                <w:lang w:val="ru-RU"/>
              </w:rPr>
              <w:t xml:space="preserve"> (</w:t>
            </w:r>
            <w:r>
              <w:rPr>
                <w:rFonts w:cs="Calibri"/>
              </w:rPr>
              <w:t>m</w:t>
            </w:r>
            <w:r>
              <w:rPr>
                <w:rFonts w:cs="Calibri"/>
                <w:lang w:val="ru-RU"/>
              </w:rPr>
              <w:t xml:space="preserve">, 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lang w:val="ru-RU"/>
              </w:rPr>
              <w:t xml:space="preserve"> ≤ 10); </w:t>
            </w:r>
            <w:r>
              <w:rPr>
                <w:rFonts w:cs="Calibri"/>
                <w:lang w:val="ru-RU"/>
              </w:rPr>
              <w:t xml:space="preserve">                                    </w:t>
            </w:r>
            <w:r>
              <w:rPr>
                <w:rFonts w:cs="Calibri"/>
                <w:lang/>
              </w:rPr>
              <w:t xml:space="preserve">   </w:t>
            </w:r>
            <w:r>
              <w:rPr>
                <w:rFonts w:cs="Calibri"/>
                <w:lang w:val="ru-RU"/>
              </w:rPr>
              <w:t xml:space="preserve">                     </w:t>
            </w:r>
            <w:r>
              <w:rPr>
                <w:rFonts w:cs="Calibri"/>
              </w:rPr>
              <w:t>n</w:t>
            </w:r>
          </w:p>
          <w:p w14:paraId="6F78CCE7" w14:textId="77777777" w:rsidR="001D356D" w:rsidRDefault="000D3599">
            <w:pPr>
              <w:pStyle w:val="ListParagraph"/>
              <w:numPr>
                <w:ilvl w:val="0"/>
                <w:numId w:val="15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запише разломак на основу графичког приказа;</w:t>
            </w:r>
          </w:p>
          <w:p w14:paraId="0859BBD9" w14:textId="77777777" w:rsidR="001D356D" w:rsidRDefault="000D3599">
            <w:pPr>
              <w:pStyle w:val="ListParagraph"/>
              <w:numPr>
                <w:ilvl w:val="0"/>
                <w:numId w:val="15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означи на фигури део приказан разломком;</w:t>
            </w:r>
          </w:p>
          <w:p w14:paraId="7588261B" w14:textId="77777777" w:rsidR="001D356D" w:rsidRDefault="000D3599">
            <w:pPr>
              <w:pStyle w:val="ListParagraph"/>
              <w:numPr>
                <w:ilvl w:val="0"/>
                <w:numId w:val="15"/>
              </w:numPr>
              <w:ind w:right="-105"/>
            </w:pPr>
            <w:r>
              <w:rPr>
                <w:rFonts w:cs="Calibri"/>
                <w:lang/>
              </w:rPr>
              <w:t>одреди део броја и број када је дат његов део.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D57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1EC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Читање и писање разломака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74A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  <w:p w14:paraId="482CA413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475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B7A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AD5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8904EA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327108D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B28F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00C5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1F16DE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08208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B6DC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27D4F682" w14:textId="77777777" w:rsidR="001D356D" w:rsidRDefault="000D3599">
            <w:pPr>
              <w:pStyle w:val="ListParagraph"/>
              <w:numPr>
                <w:ilvl w:val="0"/>
                <w:numId w:val="16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запише разломак на основу графичког приказа;</w:t>
            </w:r>
          </w:p>
          <w:p w14:paraId="300191E0" w14:textId="77777777" w:rsidR="001D356D" w:rsidRDefault="000D3599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cs="Calibri"/>
                <w:lang w:val="ru-RU"/>
              </w:rPr>
              <w:t>упореди разломке са једнаким или имениоцима;</w:t>
            </w:r>
          </w:p>
          <w:p w14:paraId="4745FE24" w14:textId="77777777" w:rsidR="001D356D" w:rsidRDefault="000D3599">
            <w:pPr>
              <w:pStyle w:val="ListParagraph"/>
              <w:numPr>
                <w:ilvl w:val="0"/>
                <w:numId w:val="16"/>
              </w:numPr>
              <w:ind w:right="-105"/>
            </w:pPr>
            <w:r>
              <w:rPr>
                <w:rFonts w:cs="Calibri"/>
                <w:lang/>
              </w:rPr>
              <w:t xml:space="preserve">одреди део броја и број </w:t>
            </w:r>
            <w:r>
              <w:rPr>
                <w:rFonts w:cs="Calibri"/>
                <w:lang/>
              </w:rPr>
              <w:t>када је дат његов део.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74A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391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Упоређивање разломака са једнаким имениоцима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A61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703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D07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DFD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55A11A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B65055E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DA17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704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C22EF7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119C78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7CDD" w14:textId="77777777" w:rsidR="001D356D" w:rsidRDefault="000D3599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703EF8E2" w14:textId="77777777" w:rsidR="001D356D" w:rsidRDefault="000D3599">
            <w:pPr>
              <w:pStyle w:val="ListParagraph"/>
              <w:numPr>
                <w:ilvl w:val="0"/>
                <w:numId w:val="17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запише </w:t>
            </w:r>
            <w:r>
              <w:rPr>
                <w:rFonts w:cs="Calibri"/>
                <w:lang/>
              </w:rPr>
              <w:t>разломак на основу графичког приказа;</w:t>
            </w:r>
          </w:p>
          <w:p w14:paraId="3ADEE4B2" w14:textId="77777777" w:rsidR="001D356D" w:rsidRDefault="000D3599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cs="Calibri"/>
                <w:lang w:val="ru-RU"/>
              </w:rPr>
              <w:t xml:space="preserve">упореди разломке са </w:t>
            </w:r>
            <w:r>
              <w:rPr>
                <w:rFonts w:cs="Calibri"/>
                <w:lang/>
              </w:rPr>
              <w:t>истим бројиоцима</w:t>
            </w:r>
            <w:r>
              <w:rPr>
                <w:rFonts w:cs="Calibri"/>
                <w:lang w:val="ru-RU"/>
              </w:rPr>
              <w:t>;</w:t>
            </w:r>
          </w:p>
          <w:p w14:paraId="13F85E67" w14:textId="77777777" w:rsidR="001D356D" w:rsidRDefault="000D3599">
            <w:pPr>
              <w:pStyle w:val="ListParagraph"/>
              <w:numPr>
                <w:ilvl w:val="0"/>
                <w:numId w:val="17"/>
              </w:numPr>
              <w:ind w:right="-105"/>
            </w:pPr>
            <w:r>
              <w:rPr>
                <w:rFonts w:cs="Calibri"/>
                <w:lang/>
              </w:rPr>
              <w:t>одреди део броја и број када је дат његов део.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51D0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5B7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Упоређивање разломака са истим бројиоцима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12A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D83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119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B6E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9EC88F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250350B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A663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F111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35DBAD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34A9834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7. БРОЈЕВИ: разломци и бројеви у децималном запису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DE3B" w14:textId="77777777" w:rsidR="001D356D" w:rsidRDefault="000D359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72034104" w14:textId="77777777" w:rsidR="001D356D" w:rsidRDefault="000D3599">
            <w:pPr>
              <w:pStyle w:val="ListParagraph"/>
              <w:numPr>
                <w:ilvl w:val="0"/>
                <w:numId w:val="1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запише разломак на основу графичког приказа;</w:t>
            </w:r>
          </w:p>
          <w:p w14:paraId="01E23084" w14:textId="77777777" w:rsidR="001D356D" w:rsidRDefault="000D359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cs="Calibri"/>
                <w:lang/>
              </w:rPr>
              <w:t>одреди део броја изражен разломком;</w:t>
            </w:r>
          </w:p>
          <w:p w14:paraId="5D6BE762" w14:textId="77777777" w:rsidR="001D356D" w:rsidRDefault="000D359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cs="Calibri"/>
                <w:lang/>
              </w:rPr>
              <w:t xml:space="preserve">одреди број када је дат </w:t>
            </w:r>
            <w:r>
              <w:rPr>
                <w:rFonts w:cs="Calibri"/>
                <w:lang/>
              </w:rPr>
              <w:t>његов део;</w:t>
            </w:r>
          </w:p>
          <w:p w14:paraId="0F98739F" w14:textId="77777777" w:rsidR="001D356D" w:rsidRDefault="000D359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cs="Calibri"/>
                <w:lang w:val="ru-RU"/>
              </w:rPr>
              <w:t>упореди разломке са једнаким имениоцима;</w:t>
            </w:r>
          </w:p>
          <w:p w14:paraId="66985D25" w14:textId="77777777" w:rsidR="001D356D" w:rsidRDefault="000D3599">
            <w:pPr>
              <w:pStyle w:val="ListParagraph"/>
              <w:numPr>
                <w:ilvl w:val="0"/>
                <w:numId w:val="18"/>
              </w:numPr>
              <w:ind w:right="-105"/>
            </w:pPr>
            <w:r>
              <w:rPr>
                <w:rFonts w:cs="Calibri"/>
                <w:lang w:val="ru-RU"/>
              </w:rPr>
              <w:t xml:space="preserve">упореди разломке са </w:t>
            </w:r>
            <w:r>
              <w:rPr>
                <w:rFonts w:cs="Calibri"/>
                <w:lang/>
              </w:rPr>
              <w:t>истим бројиоцима.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521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540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Упоређивање разломака са једнаким имениоцима и са са истим бројиоцима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C32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  <w:p w14:paraId="6F4E23ED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31D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9B0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5B6F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A897C7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7780346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5BEA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DE6C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B62C34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D58946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FAA0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1E3EAECF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запише разломак на основу графичког приказа;</w:t>
            </w:r>
          </w:p>
          <w:p w14:paraId="65C4F724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>упореди разломке са једнаким или имениоцима;</w:t>
            </w:r>
          </w:p>
          <w:p w14:paraId="504A05E8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 xml:space="preserve">упореди разломке са </w:t>
            </w:r>
            <w:r>
              <w:rPr>
                <w:rFonts w:cs="Calibri"/>
                <w:lang/>
              </w:rPr>
              <w:t>истим бројиоцима;</w:t>
            </w:r>
          </w:p>
          <w:p w14:paraId="42D1695A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 xml:space="preserve">уочи једнаке делове целине представљене </w:t>
            </w:r>
            <w:r>
              <w:rPr>
                <w:rFonts w:cs="Calibri"/>
                <w:lang/>
              </w:rPr>
              <w:t>различитим бројиоцима и имениоцима;</w:t>
            </w:r>
          </w:p>
          <w:p w14:paraId="76C373E3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израчуна део броја изражен разломком;</w:t>
            </w:r>
          </w:p>
          <w:p w14:paraId="4341D5A2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одреди број када је дат његов део.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7F9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149.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B89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Једнаки разломци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78E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466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D8D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07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3D47E3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9FA861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8A67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62CA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  <w:tr w:rsidR="001D356D" w14:paraId="751AEB5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E9C021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5CED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5E05A6A5" w14:textId="77777777" w:rsidR="001D356D" w:rsidRDefault="000D3599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cs="Calibri"/>
                <w:lang/>
              </w:rPr>
              <w:t>сабере и одузме разломке са једнаким имениоцима на основу графичког приказа;</w:t>
            </w:r>
          </w:p>
          <w:p w14:paraId="19D6EAC6" w14:textId="77777777" w:rsidR="001D356D" w:rsidRDefault="000D3599">
            <w:pPr>
              <w:pStyle w:val="ListParagraph"/>
              <w:numPr>
                <w:ilvl w:val="0"/>
                <w:numId w:val="20"/>
              </w:numPr>
              <w:ind w:right="-105"/>
            </w:pPr>
            <w:r>
              <w:rPr>
                <w:rFonts w:cs="Calibri"/>
                <w:lang/>
              </w:rPr>
              <w:t>сабере и одузме разломке са једнаким имениоцима.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77C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1DC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Сабирање и одузимање разломака са једнаким имениоцима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7CD7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0F4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37E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75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396799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EC33AF3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2C62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769B" w14:textId="77777777" w:rsidR="001D356D" w:rsidRDefault="001D356D">
            <w:pPr>
              <w:ind w:right="157"/>
              <w:rPr>
                <w:rFonts w:ascii="Calibri" w:eastAsia="Times New Roman" w:hAnsi="Calibri" w:cs="Calibri"/>
                <w:lang/>
              </w:rPr>
            </w:pPr>
          </w:p>
        </w:tc>
      </w:tr>
      <w:tr w:rsidR="001D356D" w14:paraId="19B7B1D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4C2D93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16BC" w14:textId="77777777" w:rsidR="001D356D" w:rsidRDefault="000D3599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5E1603C2" w14:textId="77777777" w:rsidR="001D356D" w:rsidRDefault="000D3599">
            <w:pPr>
              <w:pStyle w:val="ListParagraph"/>
              <w:numPr>
                <w:ilvl w:val="0"/>
                <w:numId w:val="22"/>
              </w:numPr>
              <w:ind w:right="-105"/>
            </w:pPr>
            <w:r>
              <w:rPr>
                <w:rFonts w:cs="Calibri"/>
                <w:lang/>
              </w:rPr>
              <w:t>сабере и одузме разломке са једнаким имениоцима.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2509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91E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Сабирање и одузимање разломака са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/>
              </w:rPr>
              <w:t xml:space="preserve">једнаким имениоцима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174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  <w:p w14:paraId="08B38F6E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2ED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1EE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F0A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0BB697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0C9236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792A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FED2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D0FC2F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72DEF4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3C47" w14:textId="77777777" w:rsidR="001D356D" w:rsidRDefault="000D3599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200F71CC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запише разломак на основу графичког приказа;</w:t>
            </w:r>
          </w:p>
          <w:p w14:paraId="0B8D5848" w14:textId="77777777" w:rsidR="001D356D" w:rsidRDefault="000D3599">
            <w:pPr>
              <w:pStyle w:val="ListParagraph"/>
              <w:numPr>
                <w:ilvl w:val="0"/>
                <w:numId w:val="23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означи на фигури део приказан разломком;</w:t>
            </w:r>
          </w:p>
          <w:p w14:paraId="48808C56" w14:textId="77777777" w:rsidR="001D356D" w:rsidRDefault="000D3599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cs="Calibri"/>
                <w:lang/>
              </w:rPr>
              <w:t xml:space="preserve">одреди део </w:t>
            </w:r>
            <w:r>
              <w:rPr>
                <w:rFonts w:cs="Calibri"/>
                <w:lang/>
              </w:rPr>
              <w:t>броја и број када је дат његов део;</w:t>
            </w:r>
          </w:p>
          <w:p w14:paraId="06949257" w14:textId="77777777" w:rsidR="001D356D" w:rsidRDefault="000D3599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cs="Calibri"/>
                <w:lang w:val="ru-RU"/>
              </w:rPr>
              <w:t>упореди разломке са једнаким имениоцима</w:t>
            </w:r>
            <w:r>
              <w:rPr>
                <w:rFonts w:cs="Calibri"/>
                <w:lang/>
              </w:rPr>
              <w:t xml:space="preserve"> и </w:t>
            </w:r>
            <w:r>
              <w:rPr>
                <w:rFonts w:cs="Calibri"/>
                <w:lang w:val="ru-RU"/>
              </w:rPr>
              <w:t xml:space="preserve">са </w:t>
            </w:r>
            <w:r>
              <w:rPr>
                <w:rFonts w:cs="Calibri"/>
                <w:lang/>
              </w:rPr>
              <w:t>истим бројиоцима;</w:t>
            </w:r>
          </w:p>
          <w:p w14:paraId="0CBED7F2" w14:textId="77777777" w:rsidR="001D356D" w:rsidRDefault="000D3599">
            <w:pPr>
              <w:pStyle w:val="ListParagraph"/>
              <w:numPr>
                <w:ilvl w:val="0"/>
                <w:numId w:val="23"/>
              </w:numPr>
              <w:ind w:right="-105"/>
            </w:pPr>
            <w:r>
              <w:rPr>
                <w:rFonts w:cs="Calibri"/>
                <w:lang/>
              </w:rPr>
              <w:t>сабере и одузме разломак са једнаким имениоцима.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0535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6EC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Разломци - увежбавање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04A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  <w:p w14:paraId="02AB93DF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7D6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6C0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0FD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864C56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CF6D424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5859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1E22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</w:tbl>
    <w:p w14:paraId="60B82612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1399695E" w14:textId="77777777" w:rsidR="001D356D" w:rsidRDefault="000D3599">
      <w:pPr>
        <w:tabs>
          <w:tab w:val="right" w:pos="12960"/>
        </w:tabs>
      </w:pPr>
      <w:r>
        <w:rPr>
          <w:rFonts w:ascii="Calibri" w:hAnsi="Calibri" w:cs="Calibri"/>
        </w:rPr>
        <w:t>Датум предаје: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ab/>
        <w:t>Предметни наставник: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</w:p>
    <w:p w14:paraId="7F6BF30B" w14:textId="77777777" w:rsidR="001D356D" w:rsidRDefault="001D356D">
      <w:pPr>
        <w:tabs>
          <w:tab w:val="right" w:pos="12960"/>
        </w:tabs>
        <w:rPr>
          <w:rFonts w:ascii="Calibri" w:hAnsi="Calibri" w:cs="Calibri"/>
        </w:rPr>
      </w:pPr>
    </w:p>
    <w:p w14:paraId="6B57DA2A" w14:textId="77777777" w:rsidR="001D356D" w:rsidRDefault="000D359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/>
        </w:rPr>
      </w:pPr>
      <w:r>
        <w:rPr>
          <w:rFonts w:ascii="Calibri" w:eastAsia="Times New Roman" w:hAnsi="Calibri" w:cs="Calibri"/>
          <w:b/>
          <w:spacing w:val="20"/>
          <w:lang/>
        </w:rPr>
        <w:lastRenderedPageBreak/>
        <w:t xml:space="preserve">ПРЕДЛОГ ОПЕРАТИВНОГ ПЛАНА РАДА НАСТАВНИКА </w:t>
      </w:r>
    </w:p>
    <w:p w14:paraId="24597020" w14:textId="77777777" w:rsidR="001D356D" w:rsidRDefault="000D3599">
      <w:pPr>
        <w:spacing w:after="0" w:line="240" w:lineRule="auto"/>
        <w:ind w:firstLine="142"/>
        <w:jc w:val="right"/>
      </w:pPr>
      <w:r>
        <w:rPr>
          <w:rFonts w:ascii="Calibri" w:eastAsia="Times New Roman" w:hAnsi="Calibri" w:cs="Calibri"/>
          <w:b/>
          <w:spacing w:val="20"/>
          <w:lang/>
        </w:rPr>
        <w:t xml:space="preserve">Школска година______________ </w:t>
      </w:r>
    </w:p>
    <w:p w14:paraId="162F40A3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Месец: </w:t>
      </w:r>
      <w:r>
        <w:rPr>
          <w:rFonts w:ascii="Calibri" w:eastAsia="Times New Roman" w:hAnsi="Calibri" w:cs="Calibri"/>
          <w:b/>
          <w:bCs/>
          <w:spacing w:val="20"/>
          <w:lang/>
        </w:rPr>
        <w:t>мај</w:t>
      </w:r>
    </w:p>
    <w:p w14:paraId="2DCF6BDB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Предмет: математика 4</w:t>
      </w:r>
    </w:p>
    <w:p w14:paraId="096984B5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Годишњи фонд </w:t>
      </w:r>
      <w:r>
        <w:rPr>
          <w:rFonts w:ascii="Calibri" w:eastAsia="Times New Roman" w:hAnsi="Calibri" w:cs="Calibri"/>
          <w:spacing w:val="20"/>
          <w:lang/>
        </w:rPr>
        <w:t>часова: 180</w:t>
      </w:r>
    </w:p>
    <w:p w14:paraId="3014C68E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Недељни фонд часова: 5</w:t>
      </w:r>
    </w:p>
    <w:tbl>
      <w:tblPr>
        <w:tblW w:w="161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631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1D356D" w14:paraId="7A327338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28121545" w14:textId="77777777" w:rsidR="001D356D" w:rsidRDefault="000D3599">
            <w:pPr>
              <w:ind w:left="113" w:right="-108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Број и назив наставне теме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02E" w14:textId="77777777" w:rsidR="001D356D" w:rsidRDefault="000D3599">
            <w:pPr>
              <w:ind w:left="-106" w:right="-102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Исходи</w:t>
            </w:r>
          </w:p>
          <w:p w14:paraId="5E2D65ED" w14:textId="77777777" w:rsidR="001D356D" w:rsidRDefault="000D3599">
            <w:pPr>
              <w:ind w:right="-110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208C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Р.бр. часа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6077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Назив наставне јединице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AB9D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A5F1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Метода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C46D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5413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Међупред метне компетенције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4BDF" w14:textId="77777777" w:rsidR="001D356D" w:rsidRDefault="000D3599">
            <w:pPr>
              <w:ind w:left="-90" w:right="-11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метна корелација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98439" w14:textId="77777777" w:rsidR="001D356D" w:rsidRDefault="000D3599">
            <w:pPr>
              <w:ind w:right="-17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Евалуација квалитета </w:t>
            </w:r>
            <w:r>
              <w:rPr>
                <w:rFonts w:ascii="Calibri" w:eastAsia="Times New Roman" w:hAnsi="Calibri" w:cs="Calibri"/>
                <w:lang/>
              </w:rPr>
              <w:t>планираног</w:t>
            </w:r>
          </w:p>
        </w:tc>
      </w:tr>
      <w:tr w:rsidR="001D356D" w14:paraId="08ECDBB7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7B1690" w14:textId="77777777" w:rsidR="001D356D" w:rsidRDefault="000D3599">
            <w:pPr>
              <w:spacing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7. БРОЈЕВИ: разломци и бројеви у децималном запису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8FD2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1E23285C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означи на фигури део приказан разломком;</w:t>
            </w:r>
          </w:p>
          <w:p w14:paraId="45D00652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lang/>
              </w:rPr>
              <w:t>израчуна део броја изражен разломком;</w:t>
            </w:r>
          </w:p>
          <w:p w14:paraId="588F5AC5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lang/>
              </w:rPr>
              <w:t>израчуна број чији је део приказан разломком;</w:t>
            </w:r>
          </w:p>
          <w:p w14:paraId="0E9A0F63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lang w:val="ru-RU"/>
              </w:rPr>
              <w:t xml:space="preserve">упореди разломке са једнаким </w:t>
            </w:r>
            <w:r>
              <w:rPr>
                <w:rFonts w:cs="Calibri"/>
                <w:lang w:val="ru-RU"/>
              </w:rPr>
              <w:t>имениоцима</w:t>
            </w:r>
            <w:r>
              <w:rPr>
                <w:rFonts w:cs="Calibri"/>
                <w:lang/>
              </w:rPr>
              <w:t xml:space="preserve"> и </w:t>
            </w:r>
            <w:r>
              <w:rPr>
                <w:rFonts w:cs="Calibri"/>
                <w:lang w:val="ru-RU"/>
              </w:rPr>
              <w:t xml:space="preserve">са </w:t>
            </w:r>
            <w:r>
              <w:rPr>
                <w:rFonts w:cs="Calibri"/>
                <w:lang/>
              </w:rPr>
              <w:t>истим бројиоцима;</w:t>
            </w:r>
          </w:p>
          <w:p w14:paraId="474CF7F2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lang/>
              </w:rPr>
              <w:t>сабере и одузме разломак са једнаким имениоцима;</w:t>
            </w:r>
          </w:p>
          <w:p w14:paraId="6ED0D47B" w14:textId="77777777" w:rsidR="001D356D" w:rsidRDefault="000D359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</w:pPr>
            <w:r>
              <w:rPr>
                <w:rFonts w:ascii="Calibri" w:hAnsi="Calibri" w:cs="Calibri"/>
                <w:lang/>
              </w:rPr>
              <w:t>примени разломке на мере.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5D2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A5B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Разломци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 xml:space="preserve">(15-мин.)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43A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612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C63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11A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F5E468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EC4837C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E8BC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797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CF91C1B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1B5B208" w14:textId="77777777" w:rsidR="001D356D" w:rsidRDefault="001D356D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9960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lang w:val="ru-RU"/>
              </w:rPr>
              <w:t xml:space="preserve">прочита и запише </w:t>
            </w:r>
            <w:r>
              <w:rPr>
                <w:rFonts w:cs="Calibri"/>
                <w:lang/>
              </w:rPr>
              <w:t>децимални запис бројева са једном и две децимале;</w:t>
            </w:r>
          </w:p>
          <w:p w14:paraId="4AB7C1C2" w14:textId="77777777" w:rsidR="001D356D" w:rsidRDefault="000D3599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right="-105"/>
            </w:pPr>
            <w:r>
              <w:rPr>
                <w:rFonts w:ascii="Calibri" w:hAnsi="Calibri" w:cs="Calibri"/>
                <w:lang w:val="ru-RU"/>
              </w:rPr>
              <w:t>запише резултат мерења дужине децималним бројем са највише две децимале</w:t>
            </w:r>
            <w:r>
              <w:rPr>
                <w:rFonts w:ascii="Calibri" w:hAnsi="Calibri" w:cs="Calibri"/>
                <w:lang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FDB5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AE2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Децимални запис бројева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8D6B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22C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1AA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8E8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513693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4B83CF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D5B4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2B8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7AF2B11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B822E2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014E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 w:val="ru-RU"/>
              </w:rPr>
              <w:t xml:space="preserve">прочита и запише </w:t>
            </w:r>
            <w:r>
              <w:rPr>
                <w:rFonts w:cs="Calibri"/>
                <w:lang/>
              </w:rPr>
              <w:t>децимални запис бројева са једном и две децимале;</w:t>
            </w:r>
          </w:p>
          <w:p w14:paraId="0A81F8F0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 w:val="ru-RU"/>
              </w:rPr>
              <w:t>запише резултат мерења дужине децималним бројем са највише две децимале</w:t>
            </w:r>
            <w:r>
              <w:rPr>
                <w:rFonts w:cs="Calibri"/>
                <w:lang/>
              </w:rPr>
              <w:t>;</w:t>
            </w:r>
          </w:p>
          <w:p w14:paraId="3737BC5F" w14:textId="77777777" w:rsidR="001D356D" w:rsidRDefault="000D3599">
            <w:pPr>
              <w:pStyle w:val="ListParagraph"/>
              <w:numPr>
                <w:ilvl w:val="0"/>
                <w:numId w:val="4"/>
              </w:numPr>
              <w:ind w:right="-105"/>
            </w:pPr>
            <w:r>
              <w:rPr>
                <w:rFonts w:cs="Calibri"/>
                <w:lang/>
              </w:rPr>
              <w:t xml:space="preserve">сабере бројеве у </w:t>
            </w:r>
            <w:r>
              <w:rPr>
                <w:rFonts w:cs="Calibri"/>
                <w:lang/>
              </w:rPr>
              <w:t>децималном запису.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504A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F278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Сабирање бројева у децималном запису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87F6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D65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7A2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6E1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B11B52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1607D3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F9E8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F8F8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253E893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141772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5C4F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 w:val="ru-RU"/>
              </w:rPr>
              <w:t xml:space="preserve">прочита и запише </w:t>
            </w:r>
            <w:r>
              <w:rPr>
                <w:rFonts w:cs="Calibri"/>
                <w:lang/>
              </w:rPr>
              <w:t>децимални запис бројева са једном и две децимале;</w:t>
            </w:r>
          </w:p>
          <w:p w14:paraId="1CE6321F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 w:val="ru-RU"/>
              </w:rPr>
              <w:t>запише резултат мерења дужине децималним бројем са највише две децимале</w:t>
            </w:r>
            <w:r>
              <w:rPr>
                <w:rFonts w:cs="Calibri"/>
                <w:lang/>
              </w:rPr>
              <w:t>;</w:t>
            </w:r>
          </w:p>
          <w:p w14:paraId="461D86A2" w14:textId="77777777" w:rsidR="001D356D" w:rsidRDefault="000D3599">
            <w:pPr>
              <w:pStyle w:val="ListParagraph"/>
              <w:numPr>
                <w:ilvl w:val="0"/>
                <w:numId w:val="5"/>
              </w:numPr>
              <w:ind w:right="-105"/>
            </w:pPr>
            <w:r>
              <w:rPr>
                <w:rFonts w:cs="Calibri"/>
                <w:lang/>
              </w:rPr>
              <w:t>одузме бројеве у децималном запису.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D79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3E9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Одузимање бројева у децималном запису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BBEA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B51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монолошка,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CB0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B4F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F04316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EE9256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7F9E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B315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52ED2E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0E0EDE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7. БРОЈЕВИ: разломци и бројеви у децималном запису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2EB8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lang w:val="ru-RU"/>
              </w:rPr>
              <w:t xml:space="preserve">прочита и запише </w:t>
            </w:r>
            <w:r>
              <w:rPr>
                <w:rFonts w:cs="Calibri"/>
                <w:lang/>
              </w:rPr>
              <w:t xml:space="preserve">децимални запис бројева са једном и две </w:t>
            </w:r>
            <w:r>
              <w:rPr>
                <w:rFonts w:cs="Calibri"/>
                <w:lang/>
              </w:rPr>
              <w:t>децимале;</w:t>
            </w:r>
          </w:p>
          <w:p w14:paraId="47D61B0A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lang w:val="ru-RU"/>
              </w:rPr>
              <w:t>запише резултат мерења дужине децималним бројем са највише две децимале</w:t>
            </w:r>
            <w:r>
              <w:rPr>
                <w:rFonts w:cs="Calibri"/>
                <w:lang/>
              </w:rPr>
              <w:t>;</w:t>
            </w:r>
          </w:p>
          <w:p w14:paraId="7BD8326F" w14:textId="77777777" w:rsidR="001D356D" w:rsidRDefault="000D3599">
            <w:pPr>
              <w:pStyle w:val="ListParagraph"/>
              <w:numPr>
                <w:ilvl w:val="0"/>
                <w:numId w:val="6"/>
              </w:numPr>
              <w:ind w:right="-105"/>
            </w:pPr>
            <w:r>
              <w:rPr>
                <w:rFonts w:cs="Calibri"/>
                <w:lang/>
              </w:rPr>
              <w:t>сабере и одузме бројеве у децималном запису.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CA6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AC6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Сабирање и одузимање бројева у децималном запису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18C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567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D72C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Фронтални,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704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AA4EC7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040FA20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1E3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1F5C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1BF896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5ECB61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16B0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6E4C3E98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запише разломак на основу графичког приказа;</w:t>
            </w:r>
          </w:p>
          <w:p w14:paraId="7E0A3331" w14:textId="77777777" w:rsidR="001D356D" w:rsidRDefault="000D3599">
            <w:pPr>
              <w:pStyle w:val="ListParagraph"/>
              <w:numPr>
                <w:ilvl w:val="0"/>
                <w:numId w:val="7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означи на фигури део приказан разломком;</w:t>
            </w:r>
          </w:p>
          <w:p w14:paraId="685AE73E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/>
              </w:rPr>
              <w:t xml:space="preserve">израчуна део броја изражен разломком и број када је </w:t>
            </w:r>
            <w:r>
              <w:rPr>
                <w:rFonts w:cs="Calibri"/>
                <w:lang/>
              </w:rPr>
              <w:t>дат његов део;</w:t>
            </w:r>
          </w:p>
          <w:p w14:paraId="02662CE3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 w:val="ru-RU"/>
              </w:rPr>
              <w:t>упореди разломке са једнаким имениоцима</w:t>
            </w:r>
            <w:r>
              <w:rPr>
                <w:rFonts w:cs="Calibri"/>
                <w:lang/>
              </w:rPr>
              <w:t xml:space="preserve"> и </w:t>
            </w:r>
            <w:r>
              <w:rPr>
                <w:rFonts w:cs="Calibri"/>
                <w:lang w:val="ru-RU"/>
              </w:rPr>
              <w:t xml:space="preserve">са </w:t>
            </w:r>
            <w:r>
              <w:rPr>
                <w:rFonts w:cs="Calibri"/>
                <w:lang/>
              </w:rPr>
              <w:t>истим бројиоцима;</w:t>
            </w:r>
          </w:p>
          <w:p w14:paraId="24D4C181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/>
              </w:rPr>
              <w:t>сабере и одузме разломке са једнаким имениоцима;</w:t>
            </w:r>
          </w:p>
          <w:p w14:paraId="11103ED2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 w:val="ru-RU"/>
              </w:rPr>
              <w:t xml:space="preserve">прочита и запише </w:t>
            </w:r>
            <w:r>
              <w:rPr>
                <w:rFonts w:cs="Calibri"/>
                <w:lang/>
              </w:rPr>
              <w:t>децимални запис бројева са једном и две децимале;</w:t>
            </w:r>
          </w:p>
          <w:p w14:paraId="3746B74F" w14:textId="77777777" w:rsidR="001D356D" w:rsidRDefault="000D3599">
            <w:pPr>
              <w:pStyle w:val="ListParagraph"/>
              <w:numPr>
                <w:ilvl w:val="0"/>
                <w:numId w:val="7"/>
              </w:numPr>
              <w:ind w:right="-105"/>
            </w:pPr>
            <w:r>
              <w:rPr>
                <w:rFonts w:cs="Calibri"/>
                <w:lang/>
              </w:rPr>
              <w:t>сабере и одузме бројеве у децималном запису.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344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6FA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Покажи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шта знаш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036F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8D0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CE8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2FD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2C203AD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B7F3D9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0674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4AF6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BB4AAB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06D338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B18E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796586D9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запише разломак на основу графичког приказа;</w:t>
            </w:r>
          </w:p>
          <w:p w14:paraId="46F3332F" w14:textId="77777777" w:rsidR="001D356D" w:rsidRDefault="000D3599">
            <w:pPr>
              <w:pStyle w:val="ListParagraph"/>
              <w:numPr>
                <w:ilvl w:val="0"/>
                <w:numId w:val="8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означи на фигури део </w:t>
            </w:r>
            <w:r>
              <w:rPr>
                <w:rFonts w:cs="Calibri"/>
                <w:lang/>
              </w:rPr>
              <w:t>приказан разломком;</w:t>
            </w:r>
          </w:p>
          <w:p w14:paraId="7AFF71C1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/>
              </w:rPr>
              <w:t>израчуна део броја изражен разломком и број када је дат његов део;</w:t>
            </w:r>
          </w:p>
          <w:p w14:paraId="34BBF798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 w:val="ru-RU"/>
              </w:rPr>
              <w:t>упореди разломке са једнаким имениоцима</w:t>
            </w:r>
            <w:r>
              <w:rPr>
                <w:rFonts w:cs="Calibri"/>
                <w:lang/>
              </w:rPr>
              <w:t xml:space="preserve"> и </w:t>
            </w:r>
            <w:r>
              <w:rPr>
                <w:rFonts w:cs="Calibri"/>
                <w:lang w:val="ru-RU"/>
              </w:rPr>
              <w:t xml:space="preserve">са </w:t>
            </w:r>
            <w:r>
              <w:rPr>
                <w:rFonts w:cs="Calibri"/>
                <w:lang/>
              </w:rPr>
              <w:t>истим бројиоцима;</w:t>
            </w:r>
          </w:p>
          <w:p w14:paraId="2A164D13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/>
              </w:rPr>
              <w:t>уочи једнаке делове целине представљене различитим бројиоцима и имениоцима;</w:t>
            </w:r>
          </w:p>
          <w:p w14:paraId="349796FD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/>
              </w:rPr>
              <w:t xml:space="preserve">сабере и одузме </w:t>
            </w:r>
            <w:r>
              <w:rPr>
                <w:rFonts w:cs="Calibri"/>
                <w:lang/>
              </w:rPr>
              <w:t>разломке са једнаким имениоцима;</w:t>
            </w:r>
          </w:p>
          <w:p w14:paraId="36882D85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Calibri"/>
                <w:lang w:val="ru-RU"/>
              </w:rPr>
              <w:t xml:space="preserve">прочита и запише </w:t>
            </w:r>
            <w:r>
              <w:rPr>
                <w:rFonts w:cs="Calibri"/>
                <w:lang/>
              </w:rPr>
              <w:t>децимални запис бројева са једном и две децимале;</w:t>
            </w:r>
          </w:p>
          <w:p w14:paraId="21471758" w14:textId="77777777" w:rsidR="001D356D" w:rsidRDefault="000D3599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eastAsia="Times New Roman" w:cs="Calibri"/>
                <w:lang w:val="ru-RU"/>
              </w:rPr>
              <w:t>изрази делове дужине разломком и бројем у децималном запису;</w:t>
            </w:r>
          </w:p>
          <w:p w14:paraId="3F573E25" w14:textId="77777777" w:rsidR="001D356D" w:rsidRDefault="000D3599">
            <w:pPr>
              <w:pStyle w:val="ListParagraph"/>
              <w:numPr>
                <w:ilvl w:val="0"/>
                <w:numId w:val="8"/>
              </w:numPr>
              <w:ind w:right="-105"/>
            </w:pPr>
            <w:r>
              <w:rPr>
                <w:rFonts w:cs="Calibri"/>
                <w:lang/>
              </w:rPr>
              <w:t>сабере и одузме бројеве у децималном запису.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ED9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159.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16D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130690"/>
                <w:sz w:val="20"/>
                <w:szCs w:val="20"/>
                <w:lang/>
              </w:rPr>
              <w:t>Разломци и бројеви у децималном запису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430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130690"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CA4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70F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A0A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56530F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0613F323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Рад с подацима и информацијама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27CF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FC79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D545DC3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05F284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8918" w14:textId="77777777" w:rsidR="001D356D" w:rsidRDefault="001D356D">
            <w:pPr>
              <w:pStyle w:val="ListParagraph"/>
              <w:numPr>
                <w:ilvl w:val="0"/>
                <w:numId w:val="19"/>
              </w:numPr>
              <w:ind w:right="-105"/>
              <w:rPr>
                <w:rFonts w:cs="Calibri"/>
                <w:b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4114" w14:textId="77777777" w:rsidR="001D356D" w:rsidRDefault="001D35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4A32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4744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D325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0B4F" w14:textId="77777777" w:rsidR="001D356D" w:rsidRDefault="001D356D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9982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F8D3" w14:textId="77777777" w:rsidR="001D356D" w:rsidRDefault="001D356D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A65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D1E0927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89DADBF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8. МЕРЕЊЕ И МЕРЕ – други део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6329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 xml:space="preserve">и претвара </w:t>
            </w:r>
            <w:r>
              <w:rPr>
                <w:rFonts w:cs="Calibri"/>
                <w:color w:val="000000"/>
                <w:lang w:val="ru-RU"/>
              </w:rPr>
              <w:t xml:space="preserve">јединице </w:t>
            </w:r>
            <w:r>
              <w:rPr>
                <w:rFonts w:cs="Calibri"/>
                <w:color w:val="000000"/>
                <w:lang/>
              </w:rPr>
              <w:t>мере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532BEF97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разликује и </w:t>
            </w:r>
            <w:r>
              <w:rPr>
                <w:rFonts w:cs="Calibri"/>
                <w:lang/>
              </w:rPr>
              <w:t>именује стране, темена и ивице квадра;</w:t>
            </w:r>
          </w:p>
          <w:p w14:paraId="57934993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>својим речима искаже особине квадра</w:t>
            </w:r>
            <w:r>
              <w:rPr>
                <w:rFonts w:cs="Calibri"/>
                <w:lang/>
              </w:rPr>
              <w:t>;</w:t>
            </w:r>
          </w:p>
          <w:p w14:paraId="487A5E73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повеже</w:t>
            </w:r>
            <w:r>
              <w:rPr>
                <w:rFonts w:cs="Calibri"/>
                <w:lang w:val="ru-RU"/>
              </w:rPr>
              <w:t xml:space="preserve"> просторни облик квадра са његовом равном мрежом</w:t>
            </w:r>
            <w:r>
              <w:rPr>
                <w:rFonts w:cs="Calibri"/>
                <w:lang/>
              </w:rPr>
              <w:t>;</w:t>
            </w:r>
          </w:p>
          <w:p w14:paraId="198637A6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израчуна површину квадра.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94E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15B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квадра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3AF1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F62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543D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9727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11A0671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0E75FF83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EBC7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0B0E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7765F51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51FAC2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92EF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 xml:space="preserve">и претвара </w:t>
            </w:r>
            <w:r>
              <w:rPr>
                <w:rFonts w:cs="Calibri"/>
                <w:color w:val="000000"/>
                <w:lang w:val="ru-RU"/>
              </w:rPr>
              <w:t xml:space="preserve">јединице </w:t>
            </w:r>
            <w:r>
              <w:rPr>
                <w:rFonts w:cs="Calibri"/>
                <w:color w:val="000000"/>
                <w:lang/>
              </w:rPr>
              <w:t>мере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2BCAA5FB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>својим речима искаже особине квадра</w:t>
            </w:r>
            <w:r>
              <w:rPr>
                <w:rFonts w:cs="Calibri"/>
                <w:lang/>
              </w:rPr>
              <w:t>;</w:t>
            </w:r>
          </w:p>
          <w:p w14:paraId="184E48C8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повеже</w:t>
            </w:r>
            <w:r>
              <w:rPr>
                <w:rFonts w:cs="Calibri"/>
                <w:lang w:val="ru-RU"/>
              </w:rPr>
              <w:t xml:space="preserve"> просторни облик квадра са његовом равном мрежом</w:t>
            </w:r>
            <w:r>
              <w:rPr>
                <w:rFonts w:cs="Calibri"/>
                <w:lang/>
              </w:rPr>
              <w:t>;</w:t>
            </w:r>
          </w:p>
          <w:p w14:paraId="0E4AD5C9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израчуна површину квадра.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2B2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4F2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квадра - увежбавање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D4BA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AE93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106D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E2F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3E2EE8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03E49D5D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ABBC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38EA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73042AA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339F5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6CDB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 xml:space="preserve">и претвара </w:t>
            </w:r>
            <w:r>
              <w:rPr>
                <w:rFonts w:cs="Calibri"/>
                <w:color w:val="000000"/>
                <w:lang w:val="ru-RU"/>
              </w:rPr>
              <w:t xml:space="preserve">јединице </w:t>
            </w:r>
            <w:r>
              <w:rPr>
                <w:rFonts w:cs="Calibri"/>
                <w:color w:val="000000"/>
                <w:lang/>
              </w:rPr>
              <w:t>мере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39DDDEA2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>својим речима искаже особине квадра</w:t>
            </w:r>
            <w:r>
              <w:rPr>
                <w:rFonts w:cs="Calibri"/>
                <w:lang/>
              </w:rPr>
              <w:t>;</w:t>
            </w:r>
          </w:p>
          <w:p w14:paraId="0FB2B4DC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израчуна површину квадра;</w:t>
            </w:r>
          </w:p>
          <w:p w14:paraId="55D124C0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примени једначину при израчунавању елемената квадра.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C8D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D4C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Квадар и једначине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8261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AF2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9AC5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553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14A6DD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F6557F5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0CFA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8FED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7B5972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7A417F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7D24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разликује и именује стране, темена и ивице коцке;</w:t>
            </w:r>
          </w:p>
          <w:p w14:paraId="4AE0A1A9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 xml:space="preserve">својим речима искаже особине </w:t>
            </w:r>
            <w:r>
              <w:rPr>
                <w:rFonts w:cs="Calibri"/>
                <w:lang/>
              </w:rPr>
              <w:t>коцке;</w:t>
            </w:r>
          </w:p>
          <w:p w14:paraId="26A6AECE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повеже</w:t>
            </w:r>
            <w:r>
              <w:rPr>
                <w:rFonts w:cs="Calibri"/>
                <w:lang w:val="ru-RU"/>
              </w:rPr>
              <w:t xml:space="preserve"> просторни облик </w:t>
            </w:r>
            <w:r>
              <w:rPr>
                <w:rFonts w:cs="Calibri"/>
                <w:lang/>
              </w:rPr>
              <w:t>коцке</w:t>
            </w:r>
            <w:r>
              <w:rPr>
                <w:rFonts w:cs="Calibri"/>
                <w:lang w:val="ru-RU"/>
              </w:rPr>
              <w:t xml:space="preserve"> са њег</w:t>
            </w:r>
            <w:r>
              <w:rPr>
                <w:rFonts w:cs="Calibri"/>
                <w:lang/>
              </w:rPr>
              <w:t>ном</w:t>
            </w:r>
            <w:r>
              <w:rPr>
                <w:rFonts w:cs="Calibri"/>
                <w:lang w:val="ru-RU"/>
              </w:rPr>
              <w:t xml:space="preserve"> равном мрежом</w:t>
            </w:r>
            <w:r>
              <w:rPr>
                <w:rFonts w:cs="Calibri"/>
                <w:lang/>
              </w:rPr>
              <w:t>;</w:t>
            </w:r>
          </w:p>
          <w:p w14:paraId="638CE994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израчуна површину коцке.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BD5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8B2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коцке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BF31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8FD8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3186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DCA4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D7D35E7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6789ACD7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B0B7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129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28D76285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746F7D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CA5A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 xml:space="preserve">и претвара </w:t>
            </w:r>
            <w:r>
              <w:rPr>
                <w:rFonts w:cs="Calibri"/>
                <w:color w:val="000000"/>
                <w:lang w:val="ru-RU"/>
              </w:rPr>
              <w:t xml:space="preserve">јединице </w:t>
            </w:r>
            <w:r>
              <w:rPr>
                <w:rFonts w:cs="Calibri"/>
                <w:color w:val="000000"/>
                <w:lang/>
              </w:rPr>
              <w:t>мере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3F90C486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 xml:space="preserve">својим речима искаже особине </w:t>
            </w:r>
            <w:r>
              <w:rPr>
                <w:rFonts w:cs="Calibri"/>
                <w:lang/>
              </w:rPr>
              <w:t>коцке;</w:t>
            </w:r>
          </w:p>
          <w:p w14:paraId="2FD01CC0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повеже</w:t>
            </w:r>
            <w:r>
              <w:rPr>
                <w:rFonts w:cs="Calibri"/>
                <w:lang w:val="ru-RU"/>
              </w:rPr>
              <w:t xml:space="preserve"> просторни облик </w:t>
            </w:r>
            <w:r>
              <w:rPr>
                <w:rFonts w:cs="Calibri"/>
                <w:lang/>
              </w:rPr>
              <w:t>коцке</w:t>
            </w:r>
            <w:r>
              <w:rPr>
                <w:rFonts w:cs="Calibri"/>
                <w:lang w:val="ru-RU"/>
              </w:rPr>
              <w:t xml:space="preserve"> са његовом равном мрежом</w:t>
            </w:r>
            <w:r>
              <w:rPr>
                <w:rFonts w:cs="Calibri"/>
                <w:lang/>
              </w:rPr>
              <w:t>;</w:t>
            </w:r>
          </w:p>
          <w:p w14:paraId="5DEBC3F2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израчуна површину коцке;</w:t>
            </w:r>
          </w:p>
          <w:p w14:paraId="38C8FEB8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 xml:space="preserve">изрази </w:t>
            </w:r>
            <w:r>
              <w:rPr>
                <w:rFonts w:cs="Calibri"/>
                <w:lang/>
              </w:rPr>
              <w:t>дужину децималним записом броја.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B09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38D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Површина коцке - увежбавање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7656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AB6A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EA2E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DD66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02B611B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5B39147C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C46C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21E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1E5705E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9EB617B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8. МЕРЕЊЕ И МЕРЕ – други део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8B5F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 xml:space="preserve">и претвара </w:t>
            </w:r>
            <w:r>
              <w:rPr>
                <w:rFonts w:cs="Calibri"/>
                <w:color w:val="000000"/>
                <w:lang w:val="ru-RU"/>
              </w:rPr>
              <w:t xml:space="preserve">јединице </w:t>
            </w:r>
            <w:r>
              <w:rPr>
                <w:rFonts w:cs="Calibri"/>
                <w:color w:val="000000"/>
                <w:lang/>
              </w:rPr>
              <w:t>мере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6A7A6D43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 xml:space="preserve">својим речима искаже особине </w:t>
            </w:r>
            <w:r>
              <w:rPr>
                <w:rFonts w:cs="Calibri"/>
                <w:lang/>
              </w:rPr>
              <w:t xml:space="preserve">коцке и </w:t>
            </w:r>
            <w:r>
              <w:rPr>
                <w:rFonts w:cs="Calibri"/>
                <w:lang w:val="ru-RU"/>
              </w:rPr>
              <w:t>квадра</w:t>
            </w:r>
            <w:r>
              <w:rPr>
                <w:rFonts w:cs="Calibri"/>
                <w:lang/>
              </w:rPr>
              <w:t>;</w:t>
            </w:r>
          </w:p>
          <w:p w14:paraId="75BE948E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повеже</w:t>
            </w:r>
            <w:r>
              <w:rPr>
                <w:rFonts w:cs="Calibri"/>
                <w:lang w:val="ru-RU"/>
              </w:rPr>
              <w:t xml:space="preserve"> просторни облик </w:t>
            </w:r>
            <w:r>
              <w:rPr>
                <w:rFonts w:cs="Calibri"/>
                <w:lang/>
              </w:rPr>
              <w:t xml:space="preserve">коцке и </w:t>
            </w:r>
            <w:r>
              <w:rPr>
                <w:rFonts w:cs="Calibri"/>
                <w:lang w:val="ru-RU"/>
              </w:rPr>
              <w:t>квадра са њ</w:t>
            </w:r>
            <w:r>
              <w:rPr>
                <w:rFonts w:cs="Calibri"/>
                <w:lang/>
              </w:rPr>
              <w:t>иховим</w:t>
            </w:r>
            <w:r>
              <w:rPr>
                <w:rFonts w:cs="Calibri"/>
                <w:lang w:val="ru-RU"/>
              </w:rPr>
              <w:t xml:space="preserve"> равном мрежом</w:t>
            </w:r>
            <w:r>
              <w:rPr>
                <w:rFonts w:cs="Calibri"/>
                <w:lang/>
              </w:rPr>
              <w:t>;</w:t>
            </w:r>
          </w:p>
          <w:p w14:paraId="2B55F709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израчуна површину коцке и квадра;</w:t>
            </w:r>
          </w:p>
          <w:p w14:paraId="1BF2DA08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примени једначину при израчунавању елемената коцке и квадра.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1C81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522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Површина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квадра и коцке - увежбавање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CBCE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80AB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EA00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DF95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11EF525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25359238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28F1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5AAD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9E6499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14B7F7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5533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 xml:space="preserve">и претвара </w:t>
            </w:r>
            <w:r>
              <w:rPr>
                <w:rFonts w:cs="Calibri"/>
                <w:color w:val="000000"/>
                <w:lang w:val="ru-RU"/>
              </w:rPr>
              <w:t xml:space="preserve">јединице </w:t>
            </w:r>
            <w:r>
              <w:rPr>
                <w:rFonts w:cs="Calibri"/>
                <w:color w:val="000000"/>
                <w:lang/>
              </w:rPr>
              <w:t>мере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50EB5088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 w:val="ru-RU"/>
              </w:rPr>
              <w:t xml:space="preserve">својим речима искаже особине </w:t>
            </w:r>
            <w:r>
              <w:rPr>
                <w:rFonts w:cs="Calibri"/>
                <w:lang/>
              </w:rPr>
              <w:t xml:space="preserve">коцке и </w:t>
            </w:r>
            <w:r>
              <w:rPr>
                <w:rFonts w:cs="Calibri"/>
                <w:lang w:val="ru-RU"/>
              </w:rPr>
              <w:t>квадра</w:t>
            </w:r>
            <w:r>
              <w:rPr>
                <w:rFonts w:cs="Calibri"/>
                <w:lang/>
              </w:rPr>
              <w:t>;</w:t>
            </w:r>
          </w:p>
          <w:p w14:paraId="6E7D446D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 xml:space="preserve">израчуна </w:t>
            </w:r>
            <w:r>
              <w:rPr>
                <w:rFonts w:cs="Calibri"/>
                <w:lang/>
              </w:rPr>
              <w:t>површину коцке и квадра;</w:t>
            </w:r>
          </w:p>
          <w:p w14:paraId="56B6ED53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примени једначину при израчунавању површине коцке и квадра.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805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494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 xml:space="preserve">Површина квадра и коцке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F172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6A0C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1AB6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957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3E4A4F99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43DC7819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36E9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950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CB5543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2A16040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349E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color w:val="000000"/>
                <w:lang/>
              </w:rPr>
              <w:t>наведе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 xml:space="preserve">и </w:t>
            </w:r>
            <w:r>
              <w:rPr>
                <w:rFonts w:cs="Calibri"/>
                <w:color w:val="000000"/>
                <w:lang/>
              </w:rPr>
              <w:t xml:space="preserve">претвара </w:t>
            </w:r>
            <w:r>
              <w:rPr>
                <w:rFonts w:cs="Calibri"/>
                <w:color w:val="000000"/>
                <w:lang w:val="ru-RU"/>
              </w:rPr>
              <w:t xml:space="preserve">јединице </w:t>
            </w:r>
            <w:r>
              <w:rPr>
                <w:rFonts w:cs="Calibri"/>
                <w:color w:val="000000"/>
                <w:lang/>
              </w:rPr>
              <w:t>мере за</w:t>
            </w:r>
            <w:r>
              <w:rPr>
                <w:rFonts w:cs="Calibri"/>
                <w:color w:val="000000"/>
                <w:lang w:val="ru-RU"/>
              </w:rPr>
              <w:t xml:space="preserve"> </w:t>
            </w:r>
            <w:r>
              <w:rPr>
                <w:rFonts w:cs="Calibri"/>
                <w:color w:val="000000"/>
                <w:lang/>
              </w:rPr>
              <w:t>површину;</w:t>
            </w:r>
          </w:p>
          <w:p w14:paraId="274D622C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примени знање о</w:t>
            </w:r>
            <w:r>
              <w:rPr>
                <w:rFonts w:cs="Calibri"/>
                <w:lang w:val="ru-RU"/>
              </w:rPr>
              <w:t xml:space="preserve"> особин</w:t>
            </w:r>
            <w:r>
              <w:rPr>
                <w:rFonts w:cs="Calibri"/>
                <w:lang/>
              </w:rPr>
              <w:t>ама</w:t>
            </w:r>
            <w:r>
              <w:rPr>
                <w:rFonts w:cs="Calibri"/>
                <w:lang w:val="ru-RU"/>
              </w:rPr>
              <w:t xml:space="preserve"> </w:t>
            </w:r>
            <w:r>
              <w:rPr>
                <w:rFonts w:cs="Calibri"/>
                <w:lang/>
              </w:rPr>
              <w:t xml:space="preserve">коцке и </w:t>
            </w:r>
            <w:r>
              <w:rPr>
                <w:rFonts w:cs="Calibri"/>
                <w:lang w:val="ru-RU"/>
              </w:rPr>
              <w:t>квадра</w:t>
            </w:r>
            <w:r>
              <w:rPr>
                <w:rFonts w:cs="Calibri"/>
                <w:lang/>
              </w:rPr>
              <w:t xml:space="preserve"> у задацима;</w:t>
            </w:r>
          </w:p>
          <w:p w14:paraId="5EBC047B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израчуна површину коцке и квадра;</w:t>
            </w:r>
          </w:p>
          <w:p w14:paraId="6E04BBFF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примени једначину при израчунавању површине коцке и квадра.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134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9AE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130690"/>
                <w:sz w:val="20"/>
                <w:szCs w:val="20"/>
                <w:lang/>
              </w:rPr>
              <w:t>Површина квадра и коцке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48A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130690"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A88D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20A8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BB8E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5117E6FD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D055ECB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44EB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EDE5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7B5083FA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6C9CA6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37AF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упореди запремину геометријских тела;</w:t>
            </w:r>
          </w:p>
          <w:p w14:paraId="4DDF3B4B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разликује и именује јединице мере за запремину;</w:t>
            </w:r>
          </w:p>
          <w:p w14:paraId="07F29CDE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претвара јединице мере за запремину.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A45A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D0E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Мерење запремине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47AB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6C55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EF32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FD72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6B81E5AA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1549048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1F27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04E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5FB0483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AE41643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FFB3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упореди запремину геометријских тела;</w:t>
            </w:r>
          </w:p>
          <w:p w14:paraId="07FC5D6F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разликује и именује јединице за мерење запремине;</w:t>
            </w:r>
          </w:p>
          <w:p w14:paraId="779911E9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 xml:space="preserve">претвара јединице за мерење </w:t>
            </w:r>
            <w:r>
              <w:rPr>
                <w:rFonts w:cs="Calibri"/>
                <w:lang/>
              </w:rPr>
              <w:t>запремине.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0663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169.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EFC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Мерење запремине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DA79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0F60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B149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2E6F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47C54E4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77583694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CE98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566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1E33BBC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E8C252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AE7C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разликује и именује јединице мере за запремину;</w:t>
            </w:r>
          </w:p>
          <w:p w14:paraId="5DF9BE0F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 xml:space="preserve">претвара јединице мере за </w:t>
            </w:r>
            <w:r>
              <w:rPr>
                <w:rFonts w:cs="Calibri"/>
                <w:lang/>
              </w:rPr>
              <w:t>запремину;</w:t>
            </w:r>
          </w:p>
          <w:p w14:paraId="50FD3EAF" w14:textId="77777777" w:rsidR="001D356D" w:rsidRDefault="000D3599">
            <w:pPr>
              <w:pStyle w:val="ListParagraph"/>
              <w:numPr>
                <w:ilvl w:val="0"/>
                <w:numId w:val="19"/>
              </w:numPr>
              <w:ind w:right="-105"/>
            </w:pPr>
            <w:r>
              <w:rPr>
                <w:rFonts w:cs="Calibri"/>
                <w:lang/>
              </w:rPr>
              <w:t>израчуна запремину квадра.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955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102B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Запремина квадра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ED01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1FB8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C650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индивидуални, у пару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B743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75067B20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14AE6926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874A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C301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3EF6E7B6" w14:textId="77777777">
        <w:tblPrEx>
          <w:tblCellMar>
            <w:top w:w="0" w:type="dxa"/>
            <w:bottom w:w="0" w:type="dxa"/>
          </w:tblCellMar>
        </w:tblPrEx>
        <w:trPr>
          <w:cantSplit/>
          <w:trHeight w:val="2974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B7BDE5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8. МЕРЕЊЕ И МЕРЕ – други део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CF03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разликује и именује </w:t>
            </w:r>
            <w:r>
              <w:rPr>
                <w:rFonts w:cs="Calibri"/>
                <w:lang/>
              </w:rPr>
              <w:t>јединице мере за запремину;</w:t>
            </w:r>
          </w:p>
          <w:p w14:paraId="3D9E713E" w14:textId="77777777" w:rsidR="001D356D" w:rsidRDefault="000D3599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cs="Calibri"/>
                <w:lang/>
              </w:rPr>
              <w:t>претвара јединице мере за запремину;</w:t>
            </w:r>
          </w:p>
          <w:p w14:paraId="026B387C" w14:textId="77777777" w:rsidR="001D356D" w:rsidRDefault="000D3599">
            <w:pPr>
              <w:pStyle w:val="ListParagraph"/>
              <w:numPr>
                <w:ilvl w:val="0"/>
                <w:numId w:val="1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израчуна запремину квадра.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A22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44382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Запремина квадра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B4AE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6B20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8464" w14:textId="77777777" w:rsidR="001D356D" w:rsidRDefault="000D3599">
            <w:pPr>
              <w:pStyle w:val="NoSpacing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BB08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>Компетенција за учење</w:t>
            </w:r>
          </w:p>
          <w:p w14:paraId="08C2FF6C" w14:textId="77777777" w:rsidR="001D356D" w:rsidRDefault="000D3599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/>
              </w:rPr>
              <w:t xml:space="preserve">Комуникација </w:t>
            </w:r>
          </w:p>
          <w:p w14:paraId="3BCD79B9" w14:textId="77777777" w:rsidR="001D356D" w:rsidRDefault="001D356D">
            <w:pPr>
              <w:pStyle w:val="NoSpacing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7D7B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B84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</w:tbl>
    <w:p w14:paraId="2124173F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009C9578" w14:textId="77777777" w:rsidR="001D356D" w:rsidRDefault="000D3599">
      <w:pPr>
        <w:tabs>
          <w:tab w:val="right" w:pos="12960"/>
        </w:tabs>
        <w:jc w:val="center"/>
        <w:sectPr w:rsidR="001D356D">
          <w:pgSz w:w="16838" w:h="11906" w:orient="landscape"/>
          <w:pgMar w:top="720" w:right="720" w:bottom="720" w:left="720" w:header="720" w:footer="720" w:gutter="0"/>
          <w:cols w:space="720"/>
        </w:sectPr>
      </w:pPr>
      <w:r>
        <w:rPr>
          <w:rFonts w:ascii="Calibri" w:hAnsi="Calibri" w:cs="Calibri"/>
          <w:lang w:val="ru-RU"/>
        </w:rPr>
        <w:t>Датум предаје: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 w:val="ru-RU"/>
        </w:rPr>
        <w:t>_________________</w:t>
      </w:r>
      <w:r>
        <w:rPr>
          <w:rFonts w:ascii="Calibri" w:hAnsi="Calibri" w:cs="Calibri"/>
          <w:lang w:val="ru-RU"/>
        </w:rPr>
        <w:tab/>
        <w:t>Предметни наставник: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 w:val="ru-RU"/>
        </w:rPr>
        <w:t>_________________</w:t>
      </w:r>
    </w:p>
    <w:p w14:paraId="121EDE4F" w14:textId="77777777" w:rsidR="001D356D" w:rsidRDefault="000D359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/>
        </w:rPr>
      </w:pPr>
      <w:r>
        <w:rPr>
          <w:rFonts w:ascii="Calibri" w:eastAsia="Times New Roman" w:hAnsi="Calibri" w:cs="Calibri"/>
          <w:b/>
          <w:spacing w:val="20"/>
          <w:lang/>
        </w:rPr>
        <w:lastRenderedPageBreak/>
        <w:t xml:space="preserve">ПРЕДЛОГ ОПЕРАТИВНОГ ПЛАНА РАДА НАСТАВНИКА </w:t>
      </w:r>
    </w:p>
    <w:p w14:paraId="45433BA4" w14:textId="77777777" w:rsidR="001D356D" w:rsidRDefault="000D3599">
      <w:pPr>
        <w:spacing w:after="0" w:line="240" w:lineRule="auto"/>
        <w:ind w:firstLine="142"/>
        <w:jc w:val="right"/>
      </w:pPr>
      <w:r>
        <w:rPr>
          <w:rFonts w:ascii="Calibri" w:eastAsia="Times New Roman" w:hAnsi="Calibri" w:cs="Calibri"/>
          <w:b/>
          <w:spacing w:val="20"/>
          <w:lang/>
        </w:rPr>
        <w:t xml:space="preserve">Школска година______________ </w:t>
      </w:r>
    </w:p>
    <w:p w14:paraId="3F53D7BC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 xml:space="preserve">Месец: </w:t>
      </w:r>
      <w:r>
        <w:rPr>
          <w:rFonts w:ascii="Calibri" w:eastAsia="Times New Roman" w:hAnsi="Calibri" w:cs="Calibri"/>
          <w:b/>
          <w:bCs/>
          <w:spacing w:val="20"/>
          <w:lang/>
        </w:rPr>
        <w:t>јун</w:t>
      </w:r>
    </w:p>
    <w:p w14:paraId="0E881EAB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Предмет: математика 4</w:t>
      </w:r>
    </w:p>
    <w:p w14:paraId="170D31A8" w14:textId="77777777" w:rsidR="001D356D" w:rsidRDefault="000D3599">
      <w:pPr>
        <w:spacing w:after="0" w:line="240" w:lineRule="auto"/>
      </w:pPr>
      <w:r>
        <w:rPr>
          <w:rFonts w:ascii="Calibri" w:eastAsia="Times New Roman" w:hAnsi="Calibri" w:cs="Calibri"/>
          <w:spacing w:val="20"/>
          <w:lang/>
        </w:rPr>
        <w:t>Годишњи фонд часова: 180</w:t>
      </w:r>
    </w:p>
    <w:p w14:paraId="7036C1F6" w14:textId="77777777" w:rsidR="001D356D" w:rsidRDefault="000D3599">
      <w:pPr>
        <w:spacing w:after="0" w:line="240" w:lineRule="auto"/>
        <w:rPr>
          <w:rFonts w:ascii="Calibri" w:eastAsia="Times New Roman" w:hAnsi="Calibri" w:cs="Calibri"/>
          <w:spacing w:val="20"/>
          <w:lang/>
        </w:rPr>
      </w:pPr>
      <w:r>
        <w:rPr>
          <w:rFonts w:ascii="Calibri" w:eastAsia="Times New Roman" w:hAnsi="Calibri" w:cs="Calibri"/>
          <w:spacing w:val="20"/>
          <w:lang/>
        </w:rPr>
        <w:t>Недељни фонд часова: 5</w:t>
      </w:r>
    </w:p>
    <w:tbl>
      <w:tblPr>
        <w:tblW w:w="164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904"/>
        <w:gridCol w:w="630"/>
        <w:gridCol w:w="2398"/>
        <w:gridCol w:w="1112"/>
        <w:gridCol w:w="1440"/>
        <w:gridCol w:w="1170"/>
        <w:gridCol w:w="1620"/>
        <w:gridCol w:w="1075"/>
        <w:gridCol w:w="1265"/>
      </w:tblGrid>
      <w:tr w:rsidR="001D356D" w14:paraId="337C8A3F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14:paraId="7FBBE297" w14:textId="77777777" w:rsidR="001D356D" w:rsidRDefault="000D3599">
            <w:pPr>
              <w:ind w:left="113" w:right="-108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Број и назив наставне теме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AE2B" w14:textId="77777777" w:rsidR="001D356D" w:rsidRDefault="000D3599">
            <w:pPr>
              <w:ind w:left="-106" w:right="-102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Исходи</w:t>
            </w:r>
          </w:p>
          <w:p w14:paraId="5D569670" w14:textId="77777777" w:rsidR="001D356D" w:rsidRDefault="000D3599">
            <w:pPr>
              <w:ind w:right="-110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3954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Р.бр. часа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21E8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Назив наставне јединице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ABAF" w14:textId="77777777" w:rsidR="001D356D" w:rsidRDefault="000D3599">
            <w:pPr>
              <w:ind w:left="-114" w:right="-114"/>
              <w:jc w:val="center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Тип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095A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Метода рада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A50C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B804" w14:textId="77777777" w:rsidR="001D356D" w:rsidRDefault="000D3599">
            <w:pPr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Међупред метне компетенције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58A0" w14:textId="77777777" w:rsidR="001D356D" w:rsidRDefault="000D3599">
            <w:pPr>
              <w:ind w:left="-90" w:right="-11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Међупред метна корелација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F6FA" w14:textId="77777777" w:rsidR="001D356D" w:rsidRDefault="000D3599">
            <w:pPr>
              <w:ind w:right="-17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Евалуација квалитета планираног</w:t>
            </w:r>
          </w:p>
        </w:tc>
      </w:tr>
      <w:tr w:rsidR="001D356D" w14:paraId="5F50E592" w14:textId="77777777">
        <w:tblPrEx>
          <w:tblCellMar>
            <w:top w:w="0" w:type="dxa"/>
            <w:bottom w:w="0" w:type="dxa"/>
          </w:tblCellMar>
        </w:tblPrEx>
        <w:trPr>
          <w:cantSplit/>
          <w:trHeight w:val="138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D059EB" w14:textId="77777777" w:rsidR="001D356D" w:rsidRDefault="000D3599">
            <w:pPr>
              <w:spacing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8. МЕРЕЊЕ И МЕРЕ – други део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6DB5" w14:textId="77777777" w:rsidR="001D356D" w:rsidRDefault="000D3599">
            <w:pPr>
              <w:pStyle w:val="ListParagraph"/>
              <w:numPr>
                <w:ilvl w:val="0"/>
                <w:numId w:val="1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разликује и именује јединице мере за </w:t>
            </w:r>
            <w:r>
              <w:rPr>
                <w:rFonts w:cs="Calibri"/>
                <w:lang/>
              </w:rPr>
              <w:t>запремину;</w:t>
            </w:r>
          </w:p>
          <w:p w14:paraId="5E7B6A5B" w14:textId="77777777" w:rsidR="001D356D" w:rsidRDefault="000D35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Calibri"/>
                <w:lang/>
              </w:rPr>
              <w:t>претвара јединице мере за запремину;</w:t>
            </w:r>
          </w:p>
          <w:p w14:paraId="3FAC0857" w14:textId="77777777" w:rsidR="001D356D" w:rsidRDefault="000D3599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</w:pPr>
            <w:r>
              <w:rPr>
                <w:rFonts w:ascii="Calibri" w:hAnsi="Calibri" w:cs="Calibri"/>
                <w:lang/>
              </w:rPr>
              <w:t>израчуна запремину коцке.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BEE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9BA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Запремина коцке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5FA3" w14:textId="77777777" w:rsidR="001D356D" w:rsidRDefault="000D3599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обрада</w:t>
            </w:r>
          </w:p>
          <w:p w14:paraId="7237F2F6" w14:textId="77777777" w:rsidR="001D356D" w:rsidRDefault="001D356D">
            <w:pPr>
              <w:pStyle w:val="NoSpacing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C63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дијалошка, монолошка, демонстративна, рад на уџб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401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7658" w14:textId="77777777" w:rsidR="001D356D" w:rsidRDefault="000D359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>Компетенција за учење</w:t>
            </w:r>
          </w:p>
          <w:p w14:paraId="7F89F7B0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 xml:space="preserve">Комуникација </w:t>
            </w:r>
          </w:p>
          <w:p w14:paraId="6AF02674" w14:textId="77777777" w:rsidR="001D356D" w:rsidRDefault="001D35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1260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A57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6A4FAF0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84061A" w14:textId="77777777" w:rsidR="001D356D" w:rsidRDefault="001D356D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FB26" w14:textId="77777777" w:rsidR="001D356D" w:rsidRDefault="000D3599">
            <w:pPr>
              <w:pStyle w:val="ListParagraph"/>
              <w:numPr>
                <w:ilvl w:val="0"/>
                <w:numId w:val="2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 xml:space="preserve">разликује и именује </w:t>
            </w:r>
            <w:r>
              <w:rPr>
                <w:rFonts w:cs="Calibri"/>
                <w:lang/>
              </w:rPr>
              <w:t>јединице мере за запремину;</w:t>
            </w:r>
          </w:p>
          <w:p w14:paraId="2DB1A344" w14:textId="77777777" w:rsidR="001D356D" w:rsidRDefault="000D359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Calibri"/>
                <w:lang/>
              </w:rPr>
              <w:t>претвара јединице мере за запремину;</w:t>
            </w:r>
          </w:p>
          <w:p w14:paraId="12D145F7" w14:textId="77777777" w:rsidR="001D356D" w:rsidRDefault="000D3599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right="-105"/>
            </w:pPr>
            <w:r>
              <w:rPr>
                <w:rFonts w:ascii="Calibri" w:hAnsi="Calibri" w:cs="Calibri"/>
                <w:lang/>
              </w:rPr>
              <w:t>израчуна запремину квадра и коцке.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DB8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099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Запремина квадра и коцке - увежбавање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974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6C7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рад на уџбенику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5E5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9615" w14:textId="77777777" w:rsidR="001D356D" w:rsidRDefault="000D359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>Компетенција за учење</w:t>
            </w:r>
          </w:p>
          <w:p w14:paraId="3ED69957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 xml:space="preserve">Комуникација </w:t>
            </w:r>
          </w:p>
          <w:p w14:paraId="49C58628" w14:textId="77777777" w:rsidR="001D356D" w:rsidRDefault="001D356D">
            <w:pPr>
              <w:pStyle w:val="Default"/>
              <w:rPr>
                <w:rFonts w:ascii="Calibri" w:hAnsi="Calibri" w:cs="Calibri"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876C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FA5F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479821A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3B7660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E24B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/>
              </w:rPr>
              <w:t>израчуна површину квадра и коцке;</w:t>
            </w:r>
          </w:p>
          <w:p w14:paraId="274E318A" w14:textId="77777777" w:rsidR="001D356D" w:rsidRDefault="000D3599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="Calibri"/>
                <w:lang/>
              </w:rPr>
              <w:t>израчуна запремину квадра и коцке;</w:t>
            </w:r>
          </w:p>
          <w:p w14:paraId="7DCF40E3" w14:textId="77777777" w:rsidR="001D356D" w:rsidRDefault="000D3599">
            <w:pPr>
              <w:pStyle w:val="ListParagraph"/>
              <w:numPr>
                <w:ilvl w:val="0"/>
                <w:numId w:val="4"/>
              </w:numPr>
              <w:ind w:right="-105"/>
            </w:pPr>
            <w:r>
              <w:rPr>
                <w:rFonts w:cs="Calibri"/>
                <w:lang/>
              </w:rPr>
              <w:t>примени знања о својствима квадра и коцке у израчунавању текстуалних задатака.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48CB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3ED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Квад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р и коцка – утврђивање (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15-мин.)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35DE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39E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 xml:space="preserve">дијалошка,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1C8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660E" w14:textId="77777777" w:rsidR="001D356D" w:rsidRDefault="000D359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>Компетенција за учење</w:t>
            </w:r>
          </w:p>
          <w:p w14:paraId="2046F982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 xml:space="preserve">Комуникација </w:t>
            </w:r>
          </w:p>
          <w:p w14:paraId="5DDEC292" w14:textId="77777777" w:rsidR="001D356D" w:rsidRDefault="001D356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4CC8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6429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CED990D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4FFCAE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8. МЕРЕЊЕ И МЕРЕ – други део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6019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</w:rPr>
              <w:t>прочита и запише разломке</w:t>
            </w:r>
            <w:r>
              <w:rPr>
                <w:rFonts w:cs="Calibri"/>
                <w:lang/>
              </w:rPr>
              <w:t>;</w:t>
            </w:r>
          </w:p>
          <w:p w14:paraId="4D7C8476" w14:textId="77777777" w:rsidR="001D356D" w:rsidRDefault="000D3599">
            <w:pPr>
              <w:pStyle w:val="ListParagraph"/>
              <w:numPr>
                <w:ilvl w:val="0"/>
                <w:numId w:val="5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запише разломак на основу графичког приказа;</w:t>
            </w:r>
          </w:p>
          <w:p w14:paraId="3CF2737E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/>
              </w:rPr>
              <w:t xml:space="preserve">израчуна део броја изражен разломком и број када је дат </w:t>
            </w:r>
            <w:r>
              <w:rPr>
                <w:rFonts w:cs="Calibri"/>
                <w:lang/>
              </w:rPr>
              <w:t>његов део;</w:t>
            </w:r>
          </w:p>
          <w:p w14:paraId="3C456D55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 w:val="ru-RU"/>
              </w:rPr>
              <w:t>упореди разломке са једнаким имениоцима</w:t>
            </w:r>
            <w:r>
              <w:rPr>
                <w:rFonts w:cs="Calibri"/>
                <w:lang/>
              </w:rPr>
              <w:t xml:space="preserve"> и </w:t>
            </w:r>
            <w:r>
              <w:rPr>
                <w:rFonts w:cs="Calibri"/>
                <w:lang w:val="ru-RU"/>
              </w:rPr>
              <w:t xml:space="preserve">са </w:t>
            </w:r>
            <w:r>
              <w:rPr>
                <w:rFonts w:cs="Calibri"/>
                <w:lang/>
              </w:rPr>
              <w:t>истим бројиоцима;</w:t>
            </w:r>
          </w:p>
          <w:p w14:paraId="4E80376F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/>
              </w:rPr>
              <w:t>уочи једнаке делове целине представљене различитим бројиоцима и имениоцима;</w:t>
            </w:r>
          </w:p>
          <w:p w14:paraId="27DB8A32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/>
              </w:rPr>
              <w:t>сабере и одузме разломке са једнаким имениоцима;</w:t>
            </w:r>
          </w:p>
          <w:p w14:paraId="2C517715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Calibri"/>
                <w:lang w:val="ru-RU"/>
              </w:rPr>
              <w:t xml:space="preserve">прочита и запише </w:t>
            </w:r>
            <w:r>
              <w:rPr>
                <w:rFonts w:cs="Calibri"/>
                <w:lang/>
              </w:rPr>
              <w:t xml:space="preserve">децимални запис бројева са једном и </w:t>
            </w:r>
            <w:r>
              <w:rPr>
                <w:rFonts w:cs="Calibri"/>
                <w:lang/>
              </w:rPr>
              <w:t>две децимале;</w:t>
            </w:r>
          </w:p>
          <w:p w14:paraId="4C522F14" w14:textId="77777777" w:rsidR="001D356D" w:rsidRDefault="000D3599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eastAsia="Times New Roman" w:cs="Calibri"/>
                <w:lang w:val="ru-RU"/>
              </w:rPr>
              <w:t>изрази делове дужине разломком и бројем у децималном запису;</w:t>
            </w:r>
          </w:p>
          <w:p w14:paraId="07E4F2ED" w14:textId="77777777" w:rsidR="001D356D" w:rsidRDefault="000D3599">
            <w:pPr>
              <w:pStyle w:val="ListParagraph"/>
              <w:numPr>
                <w:ilvl w:val="0"/>
                <w:numId w:val="5"/>
              </w:numPr>
              <w:ind w:right="-105"/>
            </w:pPr>
            <w:r>
              <w:rPr>
                <w:rFonts w:cs="Calibri"/>
                <w:lang/>
              </w:rPr>
              <w:t>сабере и одузме бројеве у децималном запису.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2DB5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811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Припрема за четврти писмени задатак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7294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7C6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065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BED4" w14:textId="77777777" w:rsidR="001D356D" w:rsidRDefault="000D359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>Компетенција за учење</w:t>
            </w:r>
          </w:p>
          <w:p w14:paraId="36F2A8D4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 xml:space="preserve">Комуникација </w:t>
            </w:r>
          </w:p>
          <w:p w14:paraId="16439061" w14:textId="77777777" w:rsidR="001D356D" w:rsidRDefault="001D35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9807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26A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DBB8674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21541CC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D9D1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lang/>
              </w:rPr>
              <w:t>израчуна површину квадра и коцке;</w:t>
            </w:r>
          </w:p>
          <w:p w14:paraId="4776154C" w14:textId="77777777" w:rsidR="001D356D" w:rsidRDefault="000D359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cs="Calibri"/>
                <w:lang/>
              </w:rPr>
              <w:t>израчуна запремину квадра и коцке;</w:t>
            </w:r>
          </w:p>
          <w:p w14:paraId="181BCD71" w14:textId="77777777" w:rsidR="001D356D" w:rsidRDefault="000D3599">
            <w:pPr>
              <w:pStyle w:val="ListParagraph"/>
              <w:numPr>
                <w:ilvl w:val="0"/>
                <w:numId w:val="6"/>
              </w:numPr>
              <w:ind w:right="-105"/>
            </w:pPr>
            <w:r>
              <w:rPr>
                <w:rFonts w:cs="Calibri"/>
                <w:lang/>
              </w:rPr>
              <w:t>примени знања о својствима квадра и коцке у израчунавању текстуалних задатака.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30C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36FC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Припрема за четврти писмени задатак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4DF7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F690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демонстративна,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D97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6EE5" w14:textId="77777777" w:rsidR="001D356D" w:rsidRDefault="000D359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>Компетенција за учење</w:t>
            </w:r>
          </w:p>
          <w:p w14:paraId="10BD22E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 xml:space="preserve">Комуникација </w:t>
            </w:r>
          </w:p>
          <w:p w14:paraId="42F0DE58" w14:textId="77777777" w:rsidR="001D356D" w:rsidRDefault="001D35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BB6C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F5D3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58D1F79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21F212" w14:textId="77777777" w:rsidR="001D356D" w:rsidRDefault="001D356D">
            <w:pPr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85F8" w14:textId="77777777" w:rsidR="001D356D" w:rsidRDefault="000D3599">
            <w:pPr>
              <w:pStyle w:val="ListParagraph"/>
              <w:numPr>
                <w:ilvl w:val="0"/>
                <w:numId w:val="28"/>
              </w:numPr>
            </w:pPr>
            <w:r>
              <w:rPr>
                <w:rFonts w:cs="Calibri"/>
                <w:lang/>
              </w:rPr>
              <w:t>израчуна део броја изражен разломком и број када је дат његов део;</w:t>
            </w:r>
          </w:p>
          <w:p w14:paraId="37301E03" w14:textId="77777777" w:rsidR="001D356D" w:rsidRDefault="000D3599">
            <w:pPr>
              <w:pStyle w:val="ListParagraph"/>
              <w:numPr>
                <w:ilvl w:val="0"/>
                <w:numId w:val="28"/>
              </w:numPr>
            </w:pPr>
            <w:r>
              <w:rPr>
                <w:rFonts w:cs="Calibri"/>
                <w:lang w:val="ru-RU"/>
              </w:rPr>
              <w:t>упореди разломке са једнаким имениоцима</w:t>
            </w:r>
            <w:r>
              <w:rPr>
                <w:rFonts w:cs="Calibri"/>
                <w:lang/>
              </w:rPr>
              <w:t xml:space="preserve"> и </w:t>
            </w:r>
            <w:r>
              <w:rPr>
                <w:rFonts w:cs="Calibri"/>
                <w:lang w:val="ru-RU"/>
              </w:rPr>
              <w:t xml:space="preserve">са </w:t>
            </w:r>
            <w:r>
              <w:rPr>
                <w:rFonts w:cs="Calibri"/>
                <w:lang/>
              </w:rPr>
              <w:t xml:space="preserve">истим </w:t>
            </w:r>
            <w:r>
              <w:rPr>
                <w:rFonts w:cs="Calibri"/>
                <w:lang/>
              </w:rPr>
              <w:t>бројиоцима;</w:t>
            </w:r>
          </w:p>
          <w:p w14:paraId="4BFC254B" w14:textId="77777777" w:rsidR="001D356D" w:rsidRDefault="000D3599">
            <w:pPr>
              <w:pStyle w:val="ListParagraph"/>
              <w:numPr>
                <w:ilvl w:val="0"/>
                <w:numId w:val="28"/>
              </w:numPr>
            </w:pPr>
            <w:r>
              <w:rPr>
                <w:rFonts w:cs="Calibri"/>
                <w:lang/>
              </w:rPr>
              <w:t>уочи једнаке делове целине представљене различитим бројиоцима и имениоцима;</w:t>
            </w:r>
          </w:p>
          <w:p w14:paraId="232F7DAC" w14:textId="77777777" w:rsidR="001D356D" w:rsidRDefault="000D3599">
            <w:pPr>
              <w:pStyle w:val="ListParagraph"/>
              <w:numPr>
                <w:ilvl w:val="0"/>
                <w:numId w:val="28"/>
              </w:numPr>
            </w:pPr>
            <w:r>
              <w:rPr>
                <w:rFonts w:cs="Calibri"/>
                <w:lang w:val="ru-RU"/>
              </w:rPr>
              <w:t xml:space="preserve">прочита и запише </w:t>
            </w:r>
            <w:r>
              <w:rPr>
                <w:rFonts w:cs="Calibri"/>
                <w:lang/>
              </w:rPr>
              <w:t>децимални запис бројева са једном и две децимале;</w:t>
            </w:r>
          </w:p>
          <w:p w14:paraId="6FF4F7A3" w14:textId="77777777" w:rsidR="001D356D" w:rsidRDefault="000D3599">
            <w:pPr>
              <w:pStyle w:val="ListParagraph"/>
              <w:numPr>
                <w:ilvl w:val="0"/>
                <w:numId w:val="28"/>
              </w:numPr>
            </w:pPr>
            <w:r>
              <w:rPr>
                <w:rFonts w:cs="Calibri"/>
                <w:lang/>
              </w:rPr>
              <w:t>сабере и одузме бројеве у децималном запису.</w:t>
            </w:r>
          </w:p>
          <w:p w14:paraId="23CD2559" w14:textId="77777777" w:rsidR="001D356D" w:rsidRDefault="000D3599">
            <w:pPr>
              <w:pStyle w:val="ListParagraph"/>
              <w:numPr>
                <w:ilvl w:val="0"/>
                <w:numId w:val="28"/>
              </w:numPr>
            </w:pPr>
            <w:r>
              <w:rPr>
                <w:rFonts w:cs="Calibri"/>
                <w:lang/>
              </w:rPr>
              <w:t>израчуна површину квадра и коцке;</w:t>
            </w:r>
          </w:p>
          <w:p w14:paraId="101E8800" w14:textId="77777777" w:rsidR="001D356D" w:rsidRDefault="000D3599">
            <w:pPr>
              <w:pStyle w:val="ListParagraph"/>
              <w:numPr>
                <w:ilvl w:val="0"/>
                <w:numId w:val="28"/>
              </w:numPr>
            </w:pPr>
            <w:r>
              <w:rPr>
                <w:rFonts w:cs="Calibri"/>
                <w:lang/>
              </w:rPr>
              <w:t xml:space="preserve">израчуна </w:t>
            </w:r>
            <w:r>
              <w:rPr>
                <w:rFonts w:cs="Calibri"/>
                <w:lang/>
              </w:rPr>
              <w:t>запремину квадра и коцке;</w:t>
            </w:r>
          </w:p>
          <w:p w14:paraId="7E54121B" w14:textId="77777777" w:rsidR="001D356D" w:rsidRDefault="000D3599">
            <w:pPr>
              <w:pStyle w:val="ListParagraph"/>
              <w:numPr>
                <w:ilvl w:val="0"/>
                <w:numId w:val="7"/>
              </w:numPr>
              <w:ind w:right="-105"/>
            </w:pPr>
            <w:r>
              <w:rPr>
                <w:rFonts w:cs="Calibri"/>
                <w:lang/>
              </w:rPr>
              <w:t>примени знања о својствима квадра и коцке у израчунавању текстуалних задатака.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9928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7D6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lang/>
              </w:rPr>
              <w:t xml:space="preserve">Четврти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школски писмени задатак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CB95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/>
              </w:rPr>
              <w:t>Провера знања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F3E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0BB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2B6D" w14:textId="77777777" w:rsidR="001D356D" w:rsidRDefault="000D359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>Компетенција за учење</w:t>
            </w:r>
          </w:p>
          <w:p w14:paraId="1AB0BF4E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 xml:space="preserve">Комуникација </w:t>
            </w:r>
          </w:p>
          <w:p w14:paraId="09A7CA7D" w14:textId="77777777" w:rsidR="001D356D" w:rsidRDefault="001D35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C4E7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7AD4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5CF07A3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148798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 xml:space="preserve">8. </w:t>
            </w:r>
            <w:r>
              <w:rPr>
                <w:rFonts w:ascii="Calibri" w:hAnsi="Calibri" w:cs="Calibri"/>
                <w:sz w:val="20"/>
                <w:szCs w:val="20"/>
                <w:lang/>
              </w:rPr>
              <w:t>МЕРЕЊЕ И МЕРЕ – други део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91FB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/>
              </w:rPr>
              <w:t>израчуна део броја изражен разломком и број када је дат његов део;</w:t>
            </w:r>
          </w:p>
          <w:p w14:paraId="07C73A21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 w:val="ru-RU"/>
              </w:rPr>
              <w:t>упореди разломке са једнаким имениоцима</w:t>
            </w:r>
            <w:r>
              <w:rPr>
                <w:rFonts w:cs="Calibri"/>
                <w:lang/>
              </w:rPr>
              <w:t xml:space="preserve"> и </w:t>
            </w:r>
            <w:r>
              <w:rPr>
                <w:rFonts w:cs="Calibri"/>
                <w:lang w:val="ru-RU"/>
              </w:rPr>
              <w:t xml:space="preserve">са </w:t>
            </w:r>
            <w:r>
              <w:rPr>
                <w:rFonts w:cs="Calibri"/>
                <w:lang/>
              </w:rPr>
              <w:t>истим бројиоцима;</w:t>
            </w:r>
          </w:p>
          <w:p w14:paraId="010DC5B4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/>
              </w:rPr>
              <w:t>уочи једнаке делове целине представљене различитим бројиоцима и имениоцима;</w:t>
            </w:r>
          </w:p>
          <w:p w14:paraId="08664956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 w:val="ru-RU"/>
              </w:rPr>
              <w:t xml:space="preserve">прочита и запише </w:t>
            </w:r>
            <w:r>
              <w:rPr>
                <w:rFonts w:cs="Calibri"/>
                <w:lang/>
              </w:rPr>
              <w:t>децимални запис бројева са једном и две децимале;</w:t>
            </w:r>
          </w:p>
          <w:p w14:paraId="57180B89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/>
              </w:rPr>
              <w:t>сабере и одузме бројеве у децималном запису.</w:t>
            </w:r>
          </w:p>
          <w:p w14:paraId="507F5AF3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/>
              </w:rPr>
              <w:t>израчуна површину квадра и коцке;</w:t>
            </w:r>
          </w:p>
          <w:p w14:paraId="40D10C12" w14:textId="77777777" w:rsidR="001D356D" w:rsidRDefault="000D3599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cs="Calibri"/>
                <w:lang/>
              </w:rPr>
              <w:t>израчуна запремину квадра и коцке;</w:t>
            </w:r>
          </w:p>
          <w:p w14:paraId="2EC8E8AE" w14:textId="77777777" w:rsidR="001D356D" w:rsidRDefault="000D3599">
            <w:pPr>
              <w:pStyle w:val="ListParagraph"/>
              <w:numPr>
                <w:ilvl w:val="0"/>
                <w:numId w:val="8"/>
              </w:numPr>
              <w:ind w:right="-105"/>
            </w:pPr>
            <w:r>
              <w:rPr>
                <w:rFonts w:cs="Calibri"/>
                <w:lang/>
              </w:rPr>
              <w:t>примени знања о својствима квадра и коцке у израчунавању текстуалних задатака.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2264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178.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459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Исправак четвртог школског писменог задатка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CE6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утврђивање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F4A3D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C852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DA89" w14:textId="77777777" w:rsidR="001D356D" w:rsidRDefault="000D359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>Компетенција за учење</w:t>
            </w:r>
          </w:p>
          <w:p w14:paraId="1C80B76D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 xml:space="preserve">Комуникација </w:t>
            </w:r>
          </w:p>
          <w:p w14:paraId="11099B9B" w14:textId="77777777" w:rsidR="001D356D" w:rsidRDefault="001D35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35F7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2875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04A8531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64F113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8. МЕРЕЊЕ И МЕРЕ – други део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3F39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прочита, запише и упоређује вишецифрене бројеве;</w:t>
            </w:r>
          </w:p>
          <w:p w14:paraId="4A630E9A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писмено сабере и одузме </w:t>
            </w:r>
            <w:r>
              <w:rPr>
                <w:rFonts w:cs="Calibri"/>
                <w:color w:val="000000"/>
                <w:lang/>
              </w:rPr>
              <w:t>бројеве веће од  1 000 000;</w:t>
            </w:r>
          </w:p>
          <w:p w14:paraId="5533F9D1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одреди месну вредност цифре;</w:t>
            </w:r>
          </w:p>
          <w:p w14:paraId="4603B8E4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/>
              </w:rPr>
              <w:t>решава текстуалне задатке са једном и две рачунске операције;</w:t>
            </w:r>
          </w:p>
          <w:p w14:paraId="17D8E73C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помножи и подели вишецифрени број вишецифреним;</w:t>
            </w:r>
          </w:p>
          <w:p w14:paraId="772BAB8E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>одреди остатак при дељењу;</w:t>
            </w:r>
          </w:p>
          <w:p w14:paraId="616160B8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color w:val="000000"/>
                <w:lang/>
              </w:rPr>
              <w:t xml:space="preserve">примени знања о </w:t>
            </w:r>
            <w:r>
              <w:rPr>
                <w:rFonts w:cs="Calibri"/>
                <w:lang/>
              </w:rPr>
              <w:t xml:space="preserve">зависности производа од промене </w:t>
            </w:r>
            <w:r>
              <w:rPr>
                <w:rFonts w:cs="Calibri"/>
                <w:lang/>
              </w:rPr>
              <w:t>чинилаца</w:t>
            </w:r>
            <w:r>
              <w:rPr>
                <w:rFonts w:cs="Calibri"/>
                <w:color w:val="000000"/>
                <w:lang/>
              </w:rPr>
              <w:t xml:space="preserve"> и сталности производа као олакшицу у рачунању;</w:t>
            </w:r>
          </w:p>
          <w:p w14:paraId="6FC84FAD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color w:val="000000"/>
                <w:lang/>
              </w:rPr>
              <w:t>примени знања о</w:t>
            </w:r>
            <w:r>
              <w:rPr>
                <w:rFonts w:cs="Calibri"/>
                <w:lang/>
              </w:rPr>
              <w:t xml:space="preserve"> зависности количника од промене </w:t>
            </w:r>
            <w:r>
              <w:rPr>
                <w:rFonts w:cs="Calibri"/>
                <w:b/>
                <w:bCs/>
                <w:lang/>
              </w:rPr>
              <w:t xml:space="preserve"> </w:t>
            </w:r>
            <w:r>
              <w:rPr>
                <w:rFonts w:cs="Calibri"/>
                <w:lang/>
              </w:rPr>
              <w:t xml:space="preserve">дељеника и делиоца и сталности количника </w:t>
            </w:r>
            <w:r>
              <w:rPr>
                <w:rFonts w:cs="Calibri"/>
                <w:color w:val="000000"/>
                <w:lang/>
              </w:rPr>
              <w:t>као олакшицу у рачунању;</w:t>
            </w:r>
          </w:p>
          <w:p w14:paraId="72A5A212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израчуна вредност бројевног израза поштујући редослед извођења рачунских операција;</w:t>
            </w:r>
          </w:p>
          <w:p w14:paraId="5747810D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запише разломак на основу графичког приказа;</w:t>
            </w:r>
          </w:p>
          <w:p w14:paraId="6D2EBAF1" w14:textId="77777777" w:rsidR="001D356D" w:rsidRDefault="000D3599">
            <w:pPr>
              <w:pStyle w:val="ListParagraph"/>
              <w:numPr>
                <w:ilvl w:val="0"/>
                <w:numId w:val="9"/>
              </w:numPr>
              <w:rPr>
                <w:rFonts w:cs="Calibri"/>
                <w:lang/>
              </w:rPr>
            </w:pPr>
            <w:r>
              <w:rPr>
                <w:rFonts w:cs="Calibri"/>
                <w:lang/>
              </w:rPr>
              <w:t>означи на фигури део приказан разломком;</w:t>
            </w:r>
          </w:p>
          <w:p w14:paraId="34C6ACFB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 w:val="ru-RU"/>
              </w:rPr>
              <w:t>упореди разломке са једнаким имениоцима</w:t>
            </w:r>
            <w:r>
              <w:rPr>
                <w:rFonts w:cs="Calibri"/>
                <w:lang/>
              </w:rPr>
              <w:t xml:space="preserve"> и </w:t>
            </w:r>
            <w:r>
              <w:rPr>
                <w:rFonts w:cs="Calibri"/>
                <w:lang w:val="ru-RU"/>
              </w:rPr>
              <w:t xml:space="preserve">са </w:t>
            </w:r>
            <w:r>
              <w:rPr>
                <w:rFonts w:cs="Calibri"/>
                <w:lang/>
              </w:rPr>
              <w:t>истим бројиоцима;</w:t>
            </w:r>
          </w:p>
          <w:p w14:paraId="44E6F5B8" w14:textId="77777777" w:rsidR="001D356D" w:rsidRDefault="000D3599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lang/>
              </w:rPr>
              <w:t>сабере и одузме разломке са једнаким имениоцима;</w:t>
            </w:r>
          </w:p>
          <w:p w14:paraId="6B6D7A32" w14:textId="77777777" w:rsidR="001D356D" w:rsidRDefault="000D3599">
            <w:pPr>
              <w:pStyle w:val="ListParagraph"/>
              <w:numPr>
                <w:ilvl w:val="0"/>
                <w:numId w:val="9"/>
              </w:numPr>
              <w:ind w:right="-105"/>
            </w:pPr>
            <w:r>
              <w:rPr>
                <w:rFonts w:cs="Calibri"/>
                <w:lang/>
              </w:rPr>
              <w:t>сабере и одузме бројеве у децималном запису.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AEA6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179.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F21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Научили смо у четвртом разреду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49C1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систематизација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2C16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F998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1F7F" w14:textId="77777777" w:rsidR="001D356D" w:rsidRDefault="000D359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>Компетенција за учење</w:t>
            </w:r>
          </w:p>
          <w:p w14:paraId="0CE33ED4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 xml:space="preserve">Комуникација </w:t>
            </w:r>
          </w:p>
          <w:p w14:paraId="04EE0FE1" w14:textId="77777777" w:rsidR="001D356D" w:rsidRDefault="001D35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DB71" w14:textId="77777777" w:rsidR="001D356D" w:rsidRDefault="000D3599">
            <w:pPr>
              <w:ind w:right="157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5A70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  <w:tr w:rsidR="001D356D" w14:paraId="6B3A306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888F32C" w14:textId="77777777" w:rsidR="001D356D" w:rsidRDefault="000D3599">
            <w:pPr>
              <w:ind w:left="-142" w:right="-108"/>
              <w:jc w:val="center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lastRenderedPageBreak/>
              <w:t>8. МЕРЕЊЕ И МЕРЕ – други део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B9F2" w14:textId="77777777" w:rsidR="001D356D" w:rsidRDefault="000D3599">
            <w:pPr>
              <w:pStyle w:val="ListParagraph"/>
              <w:numPr>
                <w:ilvl w:val="0"/>
                <w:numId w:val="29"/>
              </w:numPr>
            </w:pPr>
            <w:r>
              <w:rPr>
                <w:rFonts w:cs="Calibri"/>
                <w:lang w:val="ru-RU"/>
              </w:rPr>
              <w:t xml:space="preserve">израчуна </w:t>
            </w:r>
            <w:r>
              <w:rPr>
                <w:rFonts w:cs="Calibri"/>
                <w:lang/>
              </w:rPr>
              <w:t xml:space="preserve">непознати сабирак, умањеник, умањилац у једначини и </w:t>
            </w:r>
            <w:r>
              <w:rPr>
                <w:rFonts w:cs="Calibri"/>
                <w:lang/>
              </w:rPr>
              <w:t>неједначини;</w:t>
            </w:r>
          </w:p>
          <w:p w14:paraId="301B6663" w14:textId="77777777" w:rsidR="001D356D" w:rsidRDefault="000D3599">
            <w:pPr>
              <w:pStyle w:val="ListParagraph"/>
              <w:numPr>
                <w:ilvl w:val="0"/>
                <w:numId w:val="29"/>
              </w:numPr>
            </w:pPr>
            <w:r>
              <w:rPr>
                <w:rFonts w:cs="Calibri"/>
                <w:lang/>
              </w:rPr>
              <w:t xml:space="preserve">упрости сложену једначину </w:t>
            </w:r>
            <w:r>
              <w:rPr>
                <w:rFonts w:cs="Calibri"/>
                <w:lang w:val="ru-RU"/>
              </w:rPr>
              <w:t xml:space="preserve">поштујући редослед извођења рачунских операција и израчуна </w:t>
            </w:r>
            <w:r>
              <w:rPr>
                <w:rFonts w:cs="Calibri"/>
                <w:lang/>
              </w:rPr>
              <w:t>непознати број;</w:t>
            </w:r>
          </w:p>
          <w:p w14:paraId="2633A5E7" w14:textId="77777777" w:rsidR="001D356D" w:rsidRDefault="000D3599">
            <w:pPr>
              <w:pStyle w:val="ListParagraph"/>
              <w:numPr>
                <w:ilvl w:val="0"/>
                <w:numId w:val="29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површине;</w:t>
            </w:r>
          </w:p>
          <w:p w14:paraId="267062C4" w14:textId="77777777" w:rsidR="001D356D" w:rsidRDefault="000D3599">
            <w:pPr>
              <w:pStyle w:val="ListParagraph"/>
              <w:numPr>
                <w:ilvl w:val="0"/>
                <w:numId w:val="29"/>
              </w:numPr>
            </w:pPr>
            <w:r>
              <w:rPr>
                <w:rFonts w:cs="Calibri"/>
                <w:color w:val="000000"/>
                <w:lang w:val="ru-RU"/>
              </w:rPr>
              <w:t xml:space="preserve">претвара јединице за мерење </w:t>
            </w:r>
            <w:r>
              <w:rPr>
                <w:rFonts w:cs="Calibri"/>
                <w:color w:val="000000"/>
                <w:lang/>
              </w:rPr>
              <w:t>запремине израчуна површину правоугаоника и квадрата;</w:t>
            </w:r>
          </w:p>
          <w:p w14:paraId="4089B67F" w14:textId="77777777" w:rsidR="001D356D" w:rsidRDefault="000D3599">
            <w:pPr>
              <w:pStyle w:val="ListParagraph"/>
              <w:numPr>
                <w:ilvl w:val="0"/>
                <w:numId w:val="29"/>
              </w:numPr>
              <w:rPr>
                <w:rFonts w:cs="Calibri"/>
                <w:color w:val="000000"/>
                <w:lang/>
              </w:rPr>
            </w:pPr>
            <w:r>
              <w:rPr>
                <w:rFonts w:cs="Calibri"/>
                <w:color w:val="000000"/>
                <w:lang/>
              </w:rPr>
              <w:t xml:space="preserve">реши </w:t>
            </w:r>
            <w:r>
              <w:rPr>
                <w:rFonts w:cs="Calibri"/>
                <w:color w:val="000000"/>
                <w:lang/>
              </w:rPr>
              <w:t>текстуални задатак применом формуле за израчунавање површине и обима правоугаоника и квадрата;</w:t>
            </w:r>
          </w:p>
          <w:p w14:paraId="7E2AEFF0" w14:textId="77777777" w:rsidR="001D356D" w:rsidRDefault="000D3599">
            <w:pPr>
              <w:pStyle w:val="ListParagraph"/>
              <w:numPr>
                <w:ilvl w:val="0"/>
                <w:numId w:val="29"/>
              </w:numPr>
            </w:pPr>
            <w:r>
              <w:rPr>
                <w:rFonts w:cs="Calibri"/>
                <w:lang/>
              </w:rPr>
              <w:t>нацрта мрежу квадра и коцке по датим димензијама;</w:t>
            </w:r>
          </w:p>
          <w:p w14:paraId="5043C72B" w14:textId="77777777" w:rsidR="001D356D" w:rsidRDefault="000D3599">
            <w:pPr>
              <w:pStyle w:val="ListParagraph"/>
              <w:numPr>
                <w:ilvl w:val="0"/>
                <w:numId w:val="29"/>
              </w:numPr>
            </w:pPr>
            <w:r>
              <w:rPr>
                <w:rFonts w:cs="Calibri"/>
                <w:lang/>
              </w:rPr>
              <w:t>израчуна површину квадра и коцке;</w:t>
            </w:r>
          </w:p>
          <w:p w14:paraId="533C958F" w14:textId="77777777" w:rsidR="001D356D" w:rsidRDefault="000D3599">
            <w:pPr>
              <w:pStyle w:val="ListParagraph"/>
              <w:numPr>
                <w:ilvl w:val="0"/>
                <w:numId w:val="29"/>
              </w:numPr>
            </w:pPr>
            <w:r>
              <w:rPr>
                <w:rFonts w:cs="Calibri"/>
                <w:lang/>
              </w:rPr>
              <w:t>израчуна запремину квадра и коцке;</w:t>
            </w:r>
          </w:p>
          <w:p w14:paraId="56428017" w14:textId="77777777" w:rsidR="001D356D" w:rsidRDefault="000D3599">
            <w:pPr>
              <w:pStyle w:val="ListParagraph"/>
              <w:numPr>
                <w:ilvl w:val="0"/>
                <w:numId w:val="10"/>
              </w:numPr>
              <w:ind w:right="-105"/>
            </w:pPr>
            <w:r>
              <w:rPr>
                <w:rFonts w:cs="Calibri"/>
                <w:lang/>
              </w:rPr>
              <w:t>примени знања о својствима квадра и коцке у израчунавању текстуалних задатака.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D6D5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>180.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9979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Научили смо у четвртом разреду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869B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/>
              </w:rPr>
              <w:t>систематизација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C55F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дијалошка, монолошка, писаних радова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97EA" w14:textId="77777777" w:rsidR="001D356D" w:rsidRDefault="000D3599">
            <w:pPr>
              <w:pStyle w:val="NoSpacing"/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Фронтални, индивидуални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D401" w14:textId="77777777" w:rsidR="001D356D" w:rsidRDefault="000D359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>Компетенција за учење</w:t>
            </w:r>
          </w:p>
          <w:p w14:paraId="5AC42F0F" w14:textId="77777777" w:rsidR="001D356D" w:rsidRDefault="000D359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lang/>
              </w:rPr>
            </w:pPr>
            <w:r>
              <w:rPr>
                <w:rFonts w:ascii="Calibri" w:hAnsi="Calibri" w:cs="Calibri"/>
                <w:bCs/>
                <w:lang/>
              </w:rPr>
              <w:t xml:space="preserve">Комуникација </w:t>
            </w:r>
          </w:p>
          <w:p w14:paraId="334E46AA" w14:textId="77777777" w:rsidR="001D356D" w:rsidRDefault="001D356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B708" w14:textId="77777777" w:rsidR="001D356D" w:rsidRDefault="000D3599">
            <w:pPr>
              <w:ind w:right="157"/>
              <w:rPr>
                <w:rFonts w:ascii="Calibri" w:hAnsi="Calibri" w:cs="Calibri"/>
                <w:sz w:val="20"/>
                <w:szCs w:val="20"/>
                <w:lang/>
              </w:rPr>
            </w:pPr>
            <w:r>
              <w:rPr>
                <w:rFonts w:ascii="Calibri" w:hAnsi="Calibri" w:cs="Calibri"/>
                <w:sz w:val="20"/>
                <w:szCs w:val="20"/>
                <w:lang/>
              </w:rPr>
              <w:t>СЈ, ЛК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8E7C" w14:textId="77777777" w:rsidR="001D356D" w:rsidRDefault="001D356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/>
              </w:rPr>
            </w:pPr>
          </w:p>
        </w:tc>
      </w:tr>
    </w:tbl>
    <w:p w14:paraId="32605F00" w14:textId="77777777" w:rsidR="001D356D" w:rsidRDefault="001D356D">
      <w:pPr>
        <w:tabs>
          <w:tab w:val="right" w:pos="12960"/>
        </w:tabs>
        <w:rPr>
          <w:rFonts w:ascii="Calibri" w:hAnsi="Calibri" w:cs="Calibri"/>
          <w:lang/>
        </w:rPr>
      </w:pPr>
    </w:p>
    <w:p w14:paraId="36294CA8" w14:textId="77777777" w:rsidR="001D356D" w:rsidRDefault="000D3599">
      <w:pPr>
        <w:tabs>
          <w:tab w:val="right" w:pos="12960"/>
        </w:tabs>
      </w:pPr>
      <w:r>
        <w:rPr>
          <w:rFonts w:ascii="Calibri" w:hAnsi="Calibri" w:cs="Calibri"/>
        </w:rPr>
        <w:t>Датум предаје: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ab/>
        <w:t xml:space="preserve">Предметни </w:t>
      </w:r>
      <w:r>
        <w:rPr>
          <w:rFonts w:ascii="Calibri" w:hAnsi="Calibri" w:cs="Calibri"/>
        </w:rPr>
        <w:t>наставник: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</w:rPr>
        <w:t>_________________</w:t>
      </w:r>
      <w:bookmarkEnd w:id="1"/>
    </w:p>
    <w:sectPr w:rsidR="001D356D">
      <w:type w:val="oddPage"/>
      <w:pgSz w:w="16838" w:h="11906" w:orient="landscape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A7E1" w14:textId="77777777" w:rsidR="000D3599" w:rsidRDefault="000D3599">
      <w:pPr>
        <w:spacing w:after="0" w:line="240" w:lineRule="auto"/>
      </w:pPr>
      <w:r>
        <w:separator/>
      </w:r>
    </w:p>
  </w:endnote>
  <w:endnote w:type="continuationSeparator" w:id="0">
    <w:p w14:paraId="25C38B2E" w14:textId="77777777" w:rsidR="000D3599" w:rsidRDefault="000D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D44C" w14:textId="77777777" w:rsidR="000D3599" w:rsidRDefault="000D35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1DE386" w14:textId="77777777" w:rsidR="000D3599" w:rsidRDefault="000D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FD8"/>
    <w:multiLevelType w:val="multilevel"/>
    <w:tmpl w:val="9324778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0E75BB9"/>
    <w:multiLevelType w:val="multilevel"/>
    <w:tmpl w:val="09321A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1802DC4"/>
    <w:multiLevelType w:val="multilevel"/>
    <w:tmpl w:val="D94A997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6651195"/>
    <w:multiLevelType w:val="multilevel"/>
    <w:tmpl w:val="4476C8D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AF74FC9"/>
    <w:multiLevelType w:val="multilevel"/>
    <w:tmpl w:val="4288C8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0D6D31B4"/>
    <w:multiLevelType w:val="multilevel"/>
    <w:tmpl w:val="267252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1AE78AC"/>
    <w:multiLevelType w:val="multilevel"/>
    <w:tmpl w:val="6FC2EB4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1B458E8"/>
    <w:multiLevelType w:val="multilevel"/>
    <w:tmpl w:val="080C148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9D7718A"/>
    <w:multiLevelType w:val="multilevel"/>
    <w:tmpl w:val="1876D3D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0190F74"/>
    <w:multiLevelType w:val="multilevel"/>
    <w:tmpl w:val="06728BD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CAF01D2"/>
    <w:multiLevelType w:val="multilevel"/>
    <w:tmpl w:val="FE2C9B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F806EAC"/>
    <w:multiLevelType w:val="multilevel"/>
    <w:tmpl w:val="3542A4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1140E0E"/>
    <w:multiLevelType w:val="multilevel"/>
    <w:tmpl w:val="CEA2948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3E5090C"/>
    <w:multiLevelType w:val="multilevel"/>
    <w:tmpl w:val="9DAE86B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E366393"/>
    <w:multiLevelType w:val="multilevel"/>
    <w:tmpl w:val="9EE8980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42F041DE"/>
    <w:multiLevelType w:val="multilevel"/>
    <w:tmpl w:val="259ADBE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469E508A"/>
    <w:multiLevelType w:val="multilevel"/>
    <w:tmpl w:val="2BCA2A7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71230C3"/>
    <w:multiLevelType w:val="multilevel"/>
    <w:tmpl w:val="A7B40F1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EF31911"/>
    <w:multiLevelType w:val="multilevel"/>
    <w:tmpl w:val="C00AE0DC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lowerLetter"/>
      <w:lvlText w:val="."/>
      <w:lvlJc w:val="left"/>
      <w:pPr>
        <w:ind w:left="938" w:hanging="360"/>
      </w:pPr>
    </w:lvl>
    <w:lvl w:ilvl="2">
      <w:start w:val="1"/>
      <w:numFmt w:val="lowerRoman"/>
      <w:lvlText w:val="."/>
      <w:lvlJc w:val="right"/>
      <w:pPr>
        <w:ind w:left="1658" w:hanging="180"/>
      </w:pPr>
    </w:lvl>
    <w:lvl w:ilvl="3">
      <w:start w:val="1"/>
      <w:numFmt w:val="decimal"/>
      <w:lvlText w:val="."/>
      <w:lvlJc w:val="left"/>
      <w:pPr>
        <w:ind w:left="2378" w:hanging="360"/>
      </w:pPr>
    </w:lvl>
    <w:lvl w:ilvl="4">
      <w:start w:val="1"/>
      <w:numFmt w:val="lowerLetter"/>
      <w:lvlText w:val="."/>
      <w:lvlJc w:val="left"/>
      <w:pPr>
        <w:ind w:left="3098" w:hanging="360"/>
      </w:pPr>
    </w:lvl>
    <w:lvl w:ilvl="5">
      <w:start w:val="1"/>
      <w:numFmt w:val="lowerRoman"/>
      <w:lvlText w:val="."/>
      <w:lvlJc w:val="right"/>
      <w:pPr>
        <w:ind w:left="3818" w:hanging="180"/>
      </w:pPr>
    </w:lvl>
    <w:lvl w:ilvl="6">
      <w:start w:val="1"/>
      <w:numFmt w:val="decimal"/>
      <w:lvlText w:val="."/>
      <w:lvlJc w:val="left"/>
      <w:pPr>
        <w:ind w:left="4538" w:hanging="360"/>
      </w:pPr>
    </w:lvl>
    <w:lvl w:ilvl="7">
      <w:start w:val="1"/>
      <w:numFmt w:val="lowerLetter"/>
      <w:lvlText w:val="."/>
      <w:lvlJc w:val="left"/>
      <w:pPr>
        <w:ind w:left="5258" w:hanging="360"/>
      </w:pPr>
    </w:lvl>
    <w:lvl w:ilvl="8">
      <w:start w:val="1"/>
      <w:numFmt w:val="lowerRoman"/>
      <w:lvlText w:val="."/>
      <w:lvlJc w:val="right"/>
      <w:pPr>
        <w:ind w:left="5978" w:hanging="180"/>
      </w:pPr>
    </w:lvl>
  </w:abstractNum>
  <w:abstractNum w:abstractNumId="19" w15:restartNumberingAfterBreak="0">
    <w:nsid w:val="4F3D1B15"/>
    <w:multiLevelType w:val="multilevel"/>
    <w:tmpl w:val="50E01D4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529A31E3"/>
    <w:multiLevelType w:val="multilevel"/>
    <w:tmpl w:val="3194687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540041FE"/>
    <w:multiLevelType w:val="multilevel"/>
    <w:tmpl w:val="F3DE165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576F0FB1"/>
    <w:multiLevelType w:val="multilevel"/>
    <w:tmpl w:val="73087C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9F4413B"/>
    <w:multiLevelType w:val="multilevel"/>
    <w:tmpl w:val="4CF270D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9FF4ADC"/>
    <w:multiLevelType w:val="multilevel"/>
    <w:tmpl w:val="3B72F8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7FC0A4C"/>
    <w:multiLevelType w:val="multilevel"/>
    <w:tmpl w:val="524C85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79895ABB"/>
    <w:multiLevelType w:val="multilevel"/>
    <w:tmpl w:val="F0465FA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7BA650A9"/>
    <w:multiLevelType w:val="multilevel"/>
    <w:tmpl w:val="58589D02"/>
    <w:lvl w:ilvl="0">
      <w:numFmt w:val="bullet"/>
      <w:lvlText w:val="–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BAE1A0A"/>
    <w:multiLevelType w:val="multilevel"/>
    <w:tmpl w:val="6BEE157C"/>
    <w:lvl w:ilvl="0">
      <w:numFmt w:val="bullet"/>
      <w:lvlText w:val="–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307276823">
    <w:abstractNumId w:val="9"/>
  </w:num>
  <w:num w:numId="2" w16cid:durableId="484397494">
    <w:abstractNumId w:val="4"/>
  </w:num>
  <w:num w:numId="3" w16cid:durableId="1123381418">
    <w:abstractNumId w:val="17"/>
  </w:num>
  <w:num w:numId="4" w16cid:durableId="2010669799">
    <w:abstractNumId w:val="0"/>
  </w:num>
  <w:num w:numId="5" w16cid:durableId="1013411354">
    <w:abstractNumId w:val="10"/>
  </w:num>
  <w:num w:numId="6" w16cid:durableId="711734662">
    <w:abstractNumId w:val="23"/>
  </w:num>
  <w:num w:numId="7" w16cid:durableId="1672105203">
    <w:abstractNumId w:val="19"/>
  </w:num>
  <w:num w:numId="8" w16cid:durableId="1447120027">
    <w:abstractNumId w:val="21"/>
  </w:num>
  <w:num w:numId="9" w16cid:durableId="246958638">
    <w:abstractNumId w:val="3"/>
  </w:num>
  <w:num w:numId="10" w16cid:durableId="1791514911">
    <w:abstractNumId w:val="8"/>
  </w:num>
  <w:num w:numId="11" w16cid:durableId="1313025295">
    <w:abstractNumId w:val="7"/>
  </w:num>
  <w:num w:numId="12" w16cid:durableId="1657344040">
    <w:abstractNumId w:val="25"/>
  </w:num>
  <w:num w:numId="13" w16cid:durableId="2104837790">
    <w:abstractNumId w:val="15"/>
  </w:num>
  <w:num w:numId="14" w16cid:durableId="1209875266">
    <w:abstractNumId w:val="16"/>
  </w:num>
  <w:num w:numId="15" w16cid:durableId="409816387">
    <w:abstractNumId w:val="20"/>
  </w:num>
  <w:num w:numId="16" w16cid:durableId="1048334970">
    <w:abstractNumId w:val="26"/>
  </w:num>
  <w:num w:numId="17" w16cid:durableId="1875845595">
    <w:abstractNumId w:val="24"/>
  </w:num>
  <w:num w:numId="18" w16cid:durableId="64885631">
    <w:abstractNumId w:val="11"/>
  </w:num>
  <w:num w:numId="19" w16cid:durableId="459618622">
    <w:abstractNumId w:val="6"/>
  </w:num>
  <w:num w:numId="20" w16cid:durableId="205996285">
    <w:abstractNumId w:val="5"/>
  </w:num>
  <w:num w:numId="21" w16cid:durableId="2016952247">
    <w:abstractNumId w:val="18"/>
  </w:num>
  <w:num w:numId="22" w16cid:durableId="200632818">
    <w:abstractNumId w:val="13"/>
  </w:num>
  <w:num w:numId="23" w16cid:durableId="2018458389">
    <w:abstractNumId w:val="1"/>
  </w:num>
  <w:num w:numId="24" w16cid:durableId="1906992096">
    <w:abstractNumId w:val="14"/>
  </w:num>
  <w:num w:numId="25" w16cid:durableId="1942487862">
    <w:abstractNumId w:val="27"/>
  </w:num>
  <w:num w:numId="26" w16cid:durableId="1139807259">
    <w:abstractNumId w:val="28"/>
  </w:num>
  <w:num w:numId="27" w16cid:durableId="1642612624">
    <w:abstractNumId w:val="2"/>
  </w:num>
  <w:num w:numId="28" w16cid:durableId="873618207">
    <w:abstractNumId w:val="12"/>
  </w:num>
  <w:num w:numId="29" w16cid:durableId="14490812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356D"/>
    <w:rsid w:val="000D3599"/>
    <w:rsid w:val="001D356D"/>
    <w:rsid w:val="0058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3FD5"/>
  <w15:docId w15:val="{8975E532-F104-4465-999C-17D789AF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Times New Roman" w:hAnsi="Times New Roma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Cambria" w:eastAsia="Times New Roman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">
    <w:name w:val="tabela"/>
    <w:basedOn w:val="Normal"/>
    <w:pPr>
      <w:widowControl w:val="0"/>
      <w:autoSpaceDE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color w:val="243F60"/>
      <w:sz w:val="24"/>
      <w:szCs w:val="24"/>
    </w:rPr>
  </w:style>
  <w:style w:type="paragraph" w:styleId="NoSpacing">
    <w:name w:val="No Spacing"/>
    <w:pPr>
      <w:suppressAutoHyphens/>
      <w:spacing w:after="0" w:line="240" w:lineRule="auto"/>
    </w:pPr>
    <w:rPr>
      <w:rFonts w:ascii="Times New Roman" w:hAnsi="Times New Roman"/>
    </w:rPr>
  </w:style>
  <w:style w:type="character" w:customStyle="1" w:styleId="ListParagraphChar">
    <w:name w:val="List Paragraph Char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10701</Words>
  <Characters>61002</Characters>
  <Application>Microsoft Office Word</Application>
  <DocSecurity>0</DocSecurity>
  <Lines>508</Lines>
  <Paragraphs>143</Paragraphs>
  <ScaleCrop>false</ScaleCrop>
  <Company/>
  <LinksUpToDate>false</LinksUpToDate>
  <CharactersWithSpaces>71560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2</cp:revision>
  <cp:lastPrinted>2019-11-14T09:57:00Z</cp:lastPrinted>
  <dcterms:created xsi:type="dcterms:W3CDTF">2026-06-24T10:31:00Z</dcterms:created>
  <dcterms:modified xsi:type="dcterms:W3CDTF">2026-06-24T10:31:00Z</dcterms:modified>
</cp:coreProperties>
</file>